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FF1D" w14:textId="4DA5DD51" w:rsidR="003F4B38" w:rsidRPr="00023347" w:rsidRDefault="003F4B38" w:rsidP="00E067B3">
      <w:pPr>
        <w:pStyle w:val="Heading1"/>
      </w:pPr>
      <w:bookmarkStart w:id="0" w:name="_Toc71636586"/>
      <w:bookmarkStart w:id="1" w:name="_Toc84183964"/>
      <w:r w:rsidRPr="0020303B">
        <w:t xml:space="preserve">Vocabulary </w:t>
      </w:r>
      <w:bookmarkEnd w:id="0"/>
      <w:r w:rsidRPr="0020303B">
        <w:t>Planner</w:t>
      </w:r>
      <w:bookmarkEnd w:id="1"/>
    </w:p>
    <w:p w14:paraId="0055FCA4" w14:textId="5FF18BD5" w:rsidR="003F4B38" w:rsidRPr="00F54D48" w:rsidRDefault="003F4B38" w:rsidP="003F4B38">
      <w:pPr>
        <w:rPr>
          <w:i/>
          <w:iCs/>
        </w:rPr>
      </w:pPr>
      <w:r>
        <w:rPr>
          <w:i/>
          <w:iCs/>
        </w:rPr>
        <w:t xml:space="preserve">Optional - </w:t>
      </w:r>
      <w:r w:rsidRPr="00F54D48">
        <w:rPr>
          <w:i/>
          <w:iCs/>
        </w:rPr>
        <w:t xml:space="preserve">The chart below can be used to </w:t>
      </w:r>
      <w:r>
        <w:rPr>
          <w:i/>
          <w:iCs/>
        </w:rPr>
        <w:t>plan trial</w:t>
      </w:r>
      <w:r w:rsidRPr="00F54D48">
        <w:rPr>
          <w:i/>
          <w:iCs/>
        </w:rPr>
        <w:t xml:space="preserve"> activitie</w:t>
      </w:r>
      <w:r>
        <w:rPr>
          <w:i/>
          <w:iCs/>
        </w:rPr>
        <w:t xml:space="preserve">s </w:t>
      </w:r>
      <w:r w:rsidRPr="00F54D48">
        <w:rPr>
          <w:i/>
          <w:iCs/>
        </w:rPr>
        <w:t xml:space="preserve">to </w:t>
      </w:r>
      <w:r>
        <w:rPr>
          <w:i/>
          <w:iCs/>
        </w:rPr>
        <w:t>include in</w:t>
      </w:r>
      <w:r w:rsidRPr="00F54D48">
        <w:rPr>
          <w:i/>
          <w:iCs/>
        </w:rPr>
        <w:t xml:space="preserve"> the Medicaid Evaluation report.</w:t>
      </w:r>
    </w:p>
    <w:p w14:paraId="72A337C9" w14:textId="53DC7B69" w:rsidR="003F4B38" w:rsidRDefault="003F4B38" w:rsidP="003F4B38">
      <w:pPr>
        <w:rPr>
          <w:rFonts w:ascii="Arial Narrow" w:hAnsi="Arial Narrow"/>
          <w:i/>
          <w:iCs/>
          <w:color w:val="0070C0"/>
          <w:sz w:val="2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F4B38" w:rsidRPr="00C54970" w14:paraId="2623C0D6" w14:textId="77777777" w:rsidTr="00BA0622">
        <w:trPr>
          <w:trHeight w:val="71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4DB08" w14:textId="2EF00F07" w:rsidR="003F4B38" w:rsidRPr="00C54970" w:rsidRDefault="003F4B38" w:rsidP="000B1C52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Activity:</w:t>
            </w:r>
            <w:r w:rsidR="00405DBF">
              <w:rPr>
                <w:rFonts w:ascii="Arial Narrow" w:hAnsi="Arial Narrow"/>
              </w:rPr>
              <w:t xml:space="preserve"> [name + setting, location, partners when possible]</w:t>
            </w:r>
          </w:p>
        </w:tc>
      </w:tr>
      <w:tr w:rsidR="00405DBF" w:rsidRPr="00C54970" w14:paraId="11BB4203" w14:textId="77777777" w:rsidTr="00405DBF">
        <w:tc>
          <w:tcPr>
            <w:tcW w:w="5000" w:type="pct"/>
            <w:vAlign w:val="center"/>
          </w:tcPr>
          <w:p w14:paraId="78ED053D" w14:textId="47638551" w:rsidR="00405DBF" w:rsidRDefault="00405DBF" w:rsidP="00405DB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Vocabulary: [</w:t>
            </w:r>
            <w:r w:rsidRPr="00AE55A3">
              <w:rPr>
                <w:rFonts w:ascii="Arial Narrow" w:hAnsi="Arial Narrow"/>
                <w:color w:val="000000" w:themeColor="text1"/>
              </w:rPr>
              <w:t xml:space="preserve">list words/phrases that you can </w:t>
            </w:r>
            <w:r w:rsidRPr="00C15002">
              <w:rPr>
                <w:rFonts w:ascii="Arial Narrow" w:hAnsi="Arial Narrow"/>
                <w:b/>
                <w:bCs/>
                <w:color w:val="000000" w:themeColor="text1"/>
              </w:rPr>
              <w:t>model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Pr="00AE55A3">
              <w:rPr>
                <w:rFonts w:ascii="Arial Narrow" w:hAnsi="Arial Narrow"/>
                <w:color w:val="000000" w:themeColor="text1"/>
              </w:rPr>
              <w:t xml:space="preserve">or </w:t>
            </w:r>
            <w:r>
              <w:rPr>
                <w:rFonts w:ascii="Arial Narrow" w:hAnsi="Arial Narrow"/>
                <w:color w:val="000000" w:themeColor="text1"/>
              </w:rPr>
              <w:t xml:space="preserve">that </w:t>
            </w:r>
            <w:r w:rsidRPr="00AE55A3">
              <w:rPr>
                <w:rFonts w:ascii="Arial Narrow" w:hAnsi="Arial Narrow"/>
                <w:color w:val="000000" w:themeColor="text1"/>
              </w:rPr>
              <w:t xml:space="preserve">the student might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use</w:t>
            </w:r>
            <w:r w:rsidRPr="00AE55A3">
              <w:rPr>
                <w:rFonts w:ascii="Arial Narrow" w:hAnsi="Arial Narrow"/>
                <w:color w:val="000000" w:themeColor="text1"/>
              </w:rPr>
              <w:t xml:space="preserve"> during this activity</w:t>
            </w:r>
            <w:r>
              <w:rPr>
                <w:rFonts w:ascii="Arial Narrow" w:hAnsi="Arial Narrow"/>
                <w:color w:val="000000" w:themeColor="text1"/>
              </w:rPr>
              <w:t>]</w:t>
            </w:r>
          </w:p>
          <w:p w14:paraId="37EEE93A" w14:textId="77777777" w:rsidR="00405DBF" w:rsidRDefault="00405DBF" w:rsidP="000B1C52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F32FA5A" w14:textId="77777777" w:rsidR="00405DBF" w:rsidRPr="00C54970" w:rsidRDefault="00405DBF" w:rsidP="000B1C52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3F4B38" w:rsidRPr="00C54970" w14:paraId="4F730823" w14:textId="77777777" w:rsidTr="00BA062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0358B" w14:textId="721494E5" w:rsidR="003F4B38" w:rsidRPr="00A42078" w:rsidRDefault="00405DBF" w:rsidP="000B1C52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Activity:</w:t>
            </w:r>
          </w:p>
        </w:tc>
      </w:tr>
      <w:tr w:rsidR="00405DBF" w:rsidRPr="00C54970" w14:paraId="5480CEF4" w14:textId="77777777" w:rsidTr="00405DBF">
        <w:tc>
          <w:tcPr>
            <w:tcW w:w="5000" w:type="pct"/>
            <w:vAlign w:val="center"/>
          </w:tcPr>
          <w:p w14:paraId="39E5E8A1" w14:textId="18CF2033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Vocabulary:</w:t>
            </w:r>
          </w:p>
          <w:p w14:paraId="441A3836" w14:textId="77777777" w:rsidR="00405DBF" w:rsidRDefault="00405DBF" w:rsidP="000B1C52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CEB53A6" w14:textId="77777777" w:rsidR="00405DBF" w:rsidRDefault="00405DBF" w:rsidP="000B1C52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14:paraId="5404BAD8" w14:textId="77777777" w:rsidR="00405DBF" w:rsidRPr="00C54970" w:rsidRDefault="00405DBF" w:rsidP="000B1C52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405DBF" w:rsidRPr="00C54970" w14:paraId="754E5D1F" w14:textId="77777777" w:rsidTr="00BA0622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0425A" w14:textId="64E9FECF" w:rsidR="00405DBF" w:rsidRPr="00C54970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Activity:</w:t>
            </w:r>
          </w:p>
        </w:tc>
      </w:tr>
      <w:tr w:rsidR="00405DBF" w:rsidRPr="00C54970" w14:paraId="5F7B8DC9" w14:textId="77777777" w:rsidTr="00405DBF">
        <w:tc>
          <w:tcPr>
            <w:tcW w:w="5000" w:type="pct"/>
            <w:vAlign w:val="center"/>
          </w:tcPr>
          <w:p w14:paraId="7FE1343F" w14:textId="77777777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Vocabulary:</w:t>
            </w:r>
          </w:p>
          <w:p w14:paraId="7D9E480C" w14:textId="77777777" w:rsidR="00405DBF" w:rsidRDefault="00405DBF" w:rsidP="00405DBF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3C3EFB9B" w14:textId="77777777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14:paraId="59BA69D9" w14:textId="77777777" w:rsidR="00405DBF" w:rsidRPr="00C54970" w:rsidRDefault="00405DBF" w:rsidP="00405DBF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405DBF" w:rsidRPr="00C54970" w14:paraId="3E7AC229" w14:textId="77777777" w:rsidTr="00BA0622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B3DB3" w14:textId="454B86E4" w:rsidR="00405DBF" w:rsidRPr="00C54970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Activity:</w:t>
            </w:r>
          </w:p>
        </w:tc>
      </w:tr>
      <w:tr w:rsidR="00405DBF" w:rsidRPr="00C54970" w14:paraId="41E893D7" w14:textId="77777777" w:rsidTr="00405DBF">
        <w:tc>
          <w:tcPr>
            <w:tcW w:w="5000" w:type="pct"/>
            <w:vAlign w:val="center"/>
          </w:tcPr>
          <w:p w14:paraId="7D82BBCE" w14:textId="77777777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Vocabulary:</w:t>
            </w:r>
          </w:p>
          <w:p w14:paraId="1B6BCC05" w14:textId="77777777" w:rsidR="00405DBF" w:rsidRDefault="00405DBF" w:rsidP="00405DBF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17E8ACD" w14:textId="77777777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14:paraId="259AE24E" w14:textId="77777777" w:rsidR="00405DBF" w:rsidRPr="00C54970" w:rsidRDefault="00405DBF" w:rsidP="00405DBF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405DBF" w:rsidRPr="00C54970" w14:paraId="4D4F810A" w14:textId="77777777" w:rsidTr="00BA0622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C8037" w14:textId="78C4030C" w:rsidR="00405DBF" w:rsidRPr="00C54970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Activity:</w:t>
            </w:r>
          </w:p>
        </w:tc>
      </w:tr>
      <w:tr w:rsidR="00405DBF" w:rsidRPr="00C54970" w14:paraId="3057CE40" w14:textId="77777777" w:rsidTr="00405DBF">
        <w:tc>
          <w:tcPr>
            <w:tcW w:w="5000" w:type="pct"/>
            <w:vAlign w:val="center"/>
          </w:tcPr>
          <w:p w14:paraId="12B5ED4E" w14:textId="77777777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Vocabulary:</w:t>
            </w:r>
          </w:p>
          <w:p w14:paraId="685D8C3F" w14:textId="77777777" w:rsidR="00405DBF" w:rsidRDefault="00405DBF" w:rsidP="00405DBF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7DA2E97" w14:textId="77777777" w:rsidR="00405DBF" w:rsidRDefault="00405DBF" w:rsidP="00405DBF">
            <w:pPr>
              <w:tabs>
                <w:tab w:val="left" w:pos="5220"/>
              </w:tabs>
              <w:spacing w:before="60" w:after="60"/>
              <w:rPr>
                <w:rFonts w:ascii="Arial Narrow" w:hAnsi="Arial Narrow"/>
                <w:color w:val="000000" w:themeColor="text1"/>
              </w:rPr>
            </w:pPr>
          </w:p>
          <w:p w14:paraId="76B59D13" w14:textId="77777777" w:rsidR="00405DBF" w:rsidRPr="00C54970" w:rsidRDefault="00405DBF" w:rsidP="00405DBF">
            <w:pPr>
              <w:tabs>
                <w:tab w:val="left" w:pos="522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</w:tbl>
    <w:p w14:paraId="339039E7" w14:textId="77777777" w:rsidR="003F4B38" w:rsidRDefault="003F4B38" w:rsidP="003F4B38">
      <w:pPr>
        <w:rPr>
          <w:rFonts w:ascii="Arial Narrow" w:hAnsi="Arial Narrow"/>
          <w:bCs/>
          <w:iCs/>
          <w:noProof/>
          <w:sz w:val="32"/>
          <w:szCs w:val="32"/>
        </w:rPr>
      </w:pPr>
      <w:r>
        <w:rPr>
          <w:rFonts w:ascii="Arial Narrow" w:hAnsi="Arial Narrow"/>
          <w:bCs/>
          <w:iCs/>
          <w:noProof/>
          <w:sz w:val="32"/>
          <w:szCs w:val="32"/>
        </w:rPr>
        <w:br w:type="page"/>
      </w:r>
    </w:p>
    <w:p w14:paraId="3F0A25CA" w14:textId="77777777" w:rsidR="003F4B38" w:rsidRPr="00040253" w:rsidRDefault="003F4B38" w:rsidP="00E067B3">
      <w:pPr>
        <w:pStyle w:val="Heading1"/>
      </w:pPr>
      <w:bookmarkStart w:id="2" w:name="_Toc71636587"/>
      <w:bookmarkStart w:id="3" w:name="_Toc84183965"/>
      <w:r>
        <w:lastRenderedPageBreak/>
        <w:t>Trial</w:t>
      </w:r>
      <w:r w:rsidRPr="00040253">
        <w:t xml:space="preserve"> Data Chart</w:t>
      </w:r>
      <w:bookmarkEnd w:id="2"/>
      <w:bookmarkEnd w:id="3"/>
    </w:p>
    <w:p w14:paraId="03588C2E" w14:textId="17490BD2" w:rsidR="003F4B38" w:rsidRPr="00F54D48" w:rsidRDefault="003F4B38" w:rsidP="003F4B38">
      <w:pPr>
        <w:rPr>
          <w:i/>
          <w:iCs/>
        </w:rPr>
      </w:pPr>
      <w:r>
        <w:rPr>
          <w:i/>
          <w:iCs/>
        </w:rPr>
        <w:t xml:space="preserve">Optional - </w:t>
      </w:r>
      <w:r w:rsidRPr="00F54D48">
        <w:rPr>
          <w:i/>
          <w:iCs/>
        </w:rPr>
        <w:t>The chart below can be used to collect data across sessions and activitie</w:t>
      </w:r>
      <w:r>
        <w:rPr>
          <w:i/>
          <w:iCs/>
        </w:rPr>
        <w:t xml:space="preserve">s which will </w:t>
      </w:r>
      <w:r w:rsidRPr="00F54D48">
        <w:rPr>
          <w:i/>
          <w:iCs/>
        </w:rPr>
        <w:t>be collected and used to write the Medicaid Evaluation report.</w:t>
      </w:r>
    </w:p>
    <w:p w14:paraId="7706735C" w14:textId="77777777" w:rsidR="003F4B38" w:rsidRPr="007E12A9" w:rsidRDefault="003F4B38" w:rsidP="003F4B38">
      <w:pPr>
        <w:rPr>
          <w:rFonts w:ascii="Arial Narrow" w:hAnsi="Arial Narrow"/>
          <w:sz w:val="2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025"/>
        <w:gridCol w:w="1150"/>
        <w:gridCol w:w="3604"/>
      </w:tblGrid>
      <w:tr w:rsidR="00BA0622" w:rsidRPr="00952E74" w14:paraId="28B5A2DE" w14:textId="77777777" w:rsidTr="00405DBF"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6C09B778" w14:textId="77777777" w:rsidR="00BA0622" w:rsidRPr="00263F19" w:rsidRDefault="00BA0622" w:rsidP="00405DBF">
            <w:pPr>
              <w:shd w:val="clear" w:color="auto" w:fill="BACCE7"/>
              <w:tabs>
                <w:tab w:val="left" w:pos="5220"/>
              </w:tabs>
              <w:spacing w:before="120" w:after="120"/>
              <w:rPr>
                <w:rFonts w:ascii="Arial Narrow" w:hAnsi="Arial Narrow"/>
                <w:shd w:val="clear" w:color="auto" w:fill="BACCE7"/>
              </w:rPr>
            </w:pPr>
            <w:r w:rsidRPr="00263F19">
              <w:rPr>
                <w:rFonts w:ascii="Arial Narrow" w:hAnsi="Arial Narrow"/>
                <w:shd w:val="clear" w:color="auto" w:fill="BACCE7"/>
              </w:rPr>
              <w:t>Name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82779" w14:textId="6B260C6C" w:rsidR="00BA0622" w:rsidRPr="00263F19" w:rsidRDefault="00BA0622" w:rsidP="00BA0622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hd w:val="clear" w:color="auto" w:fill="BACCE7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14:paraId="48FF2A9E" w14:textId="2DB78C0A" w:rsidR="00BA0622" w:rsidRPr="00263F19" w:rsidRDefault="00BA0622" w:rsidP="00405DBF">
            <w:pPr>
              <w:shd w:val="clear" w:color="auto" w:fill="BACCE7"/>
              <w:tabs>
                <w:tab w:val="left" w:pos="5220"/>
              </w:tabs>
              <w:spacing w:before="120" w:after="120"/>
              <w:rPr>
                <w:rFonts w:ascii="Arial Narrow" w:hAnsi="Arial Narrow"/>
                <w:shd w:val="clear" w:color="auto" w:fill="BACCE7"/>
              </w:rPr>
            </w:pPr>
            <w:r w:rsidRPr="00263F19">
              <w:rPr>
                <w:rFonts w:ascii="Arial Narrow" w:hAnsi="Arial Narrow"/>
                <w:shd w:val="clear" w:color="auto" w:fill="BACCE7"/>
              </w:rPr>
              <w:t>Date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E6E2E" w14:textId="2E3EBB67" w:rsidR="00BA0622" w:rsidRPr="00263F19" w:rsidRDefault="00BA0622" w:rsidP="00BA0622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hd w:val="clear" w:color="auto" w:fill="BACCE7"/>
              </w:rPr>
            </w:pPr>
          </w:p>
        </w:tc>
      </w:tr>
      <w:tr w:rsidR="00BA0622" w:rsidRPr="00952E74" w14:paraId="2ABCB446" w14:textId="77777777" w:rsidTr="00405DBF"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</w:tcPr>
          <w:p w14:paraId="572E0E18" w14:textId="7F792232" w:rsidR="00BA0622" w:rsidRPr="00263F19" w:rsidRDefault="00BA0622" w:rsidP="00405DBF">
            <w:pPr>
              <w:shd w:val="clear" w:color="auto" w:fill="BACCE7"/>
              <w:tabs>
                <w:tab w:val="left" w:pos="5220"/>
              </w:tabs>
              <w:spacing w:before="120" w:after="120"/>
              <w:rPr>
                <w:rFonts w:ascii="Arial Narrow" w:hAnsi="Arial Narrow"/>
                <w:shd w:val="clear" w:color="auto" w:fill="BACCE7"/>
              </w:rPr>
            </w:pPr>
            <w:r>
              <w:rPr>
                <w:rFonts w:ascii="Arial Narrow" w:hAnsi="Arial Narrow"/>
                <w:shd w:val="clear" w:color="auto" w:fill="BACCE7"/>
              </w:rPr>
              <w:t>Description</w:t>
            </w:r>
          </w:p>
        </w:tc>
        <w:tc>
          <w:tcPr>
            <w:tcW w:w="40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356FB" w14:textId="77777777" w:rsidR="00BA0622" w:rsidRPr="00263F19" w:rsidRDefault="00BA0622" w:rsidP="00BA0622">
            <w:pPr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hd w:val="clear" w:color="auto" w:fill="BACCE7"/>
              </w:rPr>
            </w:pPr>
          </w:p>
        </w:tc>
      </w:tr>
    </w:tbl>
    <w:p w14:paraId="1FAC83D8" w14:textId="77777777" w:rsidR="003F4B38" w:rsidRDefault="003F4B38" w:rsidP="003F4B38"/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3167"/>
        <w:gridCol w:w="3165"/>
      </w:tblGrid>
      <w:tr w:rsidR="003F4B38" w:rsidRPr="00952E74" w14:paraId="68909FB8" w14:textId="77777777" w:rsidTr="000B1C52">
        <w:tc>
          <w:tcPr>
            <w:tcW w:w="1667" w:type="pct"/>
            <w:tcBorders>
              <w:bottom w:val="nil"/>
            </w:tcBorders>
          </w:tcPr>
          <w:p w14:paraId="384AC93D" w14:textId="77777777" w:rsidR="003F4B38" w:rsidRPr="00263F19" w:rsidRDefault="003F4B38" w:rsidP="000B1C52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hd w:val="clear" w:color="auto" w:fill="BACCE7"/>
              </w:rPr>
            </w:pPr>
            <w:r w:rsidRPr="00263F19">
              <w:rPr>
                <w:rFonts w:ascii="Arial Narrow" w:hAnsi="Arial Narrow"/>
                <w:shd w:val="clear" w:color="auto" w:fill="BACCE7"/>
              </w:rPr>
              <w:t>Messages Produced</w:t>
            </w:r>
          </w:p>
        </w:tc>
        <w:tc>
          <w:tcPr>
            <w:tcW w:w="1667" w:type="pct"/>
            <w:tcBorders>
              <w:bottom w:val="nil"/>
            </w:tcBorders>
          </w:tcPr>
          <w:p w14:paraId="281705D9" w14:textId="77777777" w:rsidR="003F4B38" w:rsidRPr="00263F19" w:rsidRDefault="003F4B38" w:rsidP="000B1C52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hd w:val="clear" w:color="auto" w:fill="BACCE7"/>
              </w:rPr>
            </w:pPr>
            <w:r w:rsidRPr="00263F19">
              <w:rPr>
                <w:rFonts w:ascii="Arial Narrow" w:hAnsi="Arial Narrow"/>
                <w:shd w:val="clear" w:color="auto" w:fill="BACCE7"/>
              </w:rPr>
              <w:t>Prompts</w:t>
            </w:r>
          </w:p>
        </w:tc>
        <w:tc>
          <w:tcPr>
            <w:tcW w:w="1666" w:type="pct"/>
            <w:tcBorders>
              <w:bottom w:val="nil"/>
            </w:tcBorders>
          </w:tcPr>
          <w:p w14:paraId="164823C3" w14:textId="77777777" w:rsidR="003F4B38" w:rsidRPr="00263F19" w:rsidRDefault="003F4B38" w:rsidP="000B1C52">
            <w:pPr>
              <w:shd w:val="clear" w:color="auto" w:fill="BACCE7"/>
              <w:tabs>
                <w:tab w:val="left" w:pos="5220"/>
              </w:tabs>
              <w:spacing w:before="120" w:after="120"/>
              <w:jc w:val="center"/>
              <w:rPr>
                <w:rFonts w:ascii="Arial Narrow" w:hAnsi="Arial Narrow"/>
                <w:shd w:val="clear" w:color="auto" w:fill="BACCE7"/>
              </w:rPr>
            </w:pPr>
            <w:r w:rsidRPr="00263F19">
              <w:rPr>
                <w:rFonts w:ascii="Arial Narrow" w:hAnsi="Arial Narrow"/>
                <w:shd w:val="clear" w:color="auto" w:fill="BACCE7"/>
              </w:rPr>
              <w:t>Student Participation</w:t>
            </w:r>
          </w:p>
        </w:tc>
      </w:tr>
      <w:tr w:rsidR="003F4B38" w:rsidRPr="00263F19" w14:paraId="1C96D91E" w14:textId="77777777" w:rsidTr="000B1C52">
        <w:tc>
          <w:tcPr>
            <w:tcW w:w="1667" w:type="pct"/>
            <w:tcBorders>
              <w:top w:val="nil"/>
            </w:tcBorders>
          </w:tcPr>
          <w:p w14:paraId="0F4C324F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w</w:t>
            </w:r>
            <w:r w:rsidRPr="00263F19">
              <w:rPr>
                <w:rFonts w:ascii="Arial Narrow" w:hAnsi="Arial Narrow"/>
                <w:i/>
                <w:iCs/>
                <w:sz w:val="20"/>
                <w:szCs w:val="20"/>
              </w:rPr>
              <w:t>ords or functions expressed – prefer spontaneously and independently</w:t>
            </w:r>
          </w:p>
        </w:tc>
        <w:tc>
          <w:tcPr>
            <w:tcW w:w="1667" w:type="pct"/>
            <w:tcBorders>
              <w:top w:val="nil"/>
            </w:tcBorders>
          </w:tcPr>
          <w:p w14:paraId="7932B9B7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e</w:t>
            </w:r>
            <w:r w:rsidRPr="00263F19">
              <w:rPr>
                <w:rFonts w:ascii="Arial Narrow" w:hAnsi="Arial Narrow"/>
                <w:i/>
                <w:iCs/>
                <w:sz w:val="20"/>
                <w:szCs w:val="20"/>
              </w:rPr>
              <w:t>xplain any prompts – gestural, visual, verbal, physical</w:t>
            </w:r>
          </w:p>
        </w:tc>
        <w:tc>
          <w:tcPr>
            <w:tcW w:w="1666" w:type="pct"/>
            <w:tcBorders>
              <w:top w:val="nil"/>
            </w:tcBorders>
          </w:tcPr>
          <w:p w14:paraId="2A0BAA73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i</w:t>
            </w:r>
            <w:r w:rsidRPr="00263F19">
              <w:rPr>
                <w:rFonts w:ascii="Arial Narrow" w:hAnsi="Arial Narrow"/>
                <w:i/>
                <w:iCs/>
                <w:sz w:val="20"/>
                <w:szCs w:val="20"/>
              </w:rPr>
              <w:t>nclude engagement, operational skills, interaction etc.</w:t>
            </w:r>
          </w:p>
        </w:tc>
      </w:tr>
      <w:tr w:rsidR="003F4B38" w:rsidRPr="00263F19" w14:paraId="3C4CEBC4" w14:textId="77777777" w:rsidTr="000B1C52">
        <w:tc>
          <w:tcPr>
            <w:tcW w:w="1667" w:type="pct"/>
          </w:tcPr>
          <w:p w14:paraId="6214177B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7D5C3BE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EC325BE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F8BBC12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6EBAD468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07379C5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91321E8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2E08829F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787D03A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04BF8F7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0D9B08E8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0FB15259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666" w:type="pct"/>
          </w:tcPr>
          <w:p w14:paraId="20B0DE4D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3F4B38" w:rsidRPr="00263F19" w14:paraId="36BB4D4E" w14:textId="77777777" w:rsidTr="000B1C52">
        <w:tc>
          <w:tcPr>
            <w:tcW w:w="5000" w:type="pct"/>
            <w:gridSpan w:val="3"/>
          </w:tcPr>
          <w:p w14:paraId="6DFD9617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shd w:val="clear" w:color="auto" w:fill="BACCE7"/>
              </w:rPr>
            </w:pPr>
            <w:r>
              <w:rPr>
                <w:rFonts w:ascii="Arial Narrow" w:hAnsi="Arial Narrow"/>
                <w:shd w:val="clear" w:color="auto" w:fill="BACCE7"/>
              </w:rPr>
              <w:t>Notes:</w:t>
            </w:r>
          </w:p>
          <w:p w14:paraId="3473F308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F3F4B5A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1A3AA68C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713FD15" w14:textId="77777777" w:rsidR="003F4B38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34E0FF9F" w14:textId="77777777" w:rsidR="003F4B38" w:rsidRPr="00263F19" w:rsidRDefault="003F4B38" w:rsidP="000B1C52">
            <w:pPr>
              <w:tabs>
                <w:tab w:val="left" w:pos="5220"/>
              </w:tabs>
              <w:spacing w:before="120" w:after="120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</w:tbl>
    <w:p w14:paraId="4A917B4F" w14:textId="77777777" w:rsidR="003F4B38" w:rsidRDefault="003F4B38" w:rsidP="003F4B38">
      <w:pPr>
        <w:spacing w:after="200"/>
        <w:rPr>
          <w:rFonts w:ascii="Arial Narrow" w:hAnsi="Arial Narrow"/>
          <w:sz w:val="28"/>
        </w:rPr>
      </w:pPr>
      <w:bookmarkStart w:id="4" w:name="BLEL"/>
      <w:bookmarkStart w:id="5" w:name="_Toc71636588"/>
      <w:bookmarkStart w:id="6" w:name="_Toc84183966"/>
      <w:bookmarkEnd w:id="4"/>
    </w:p>
    <w:bookmarkEnd w:id="5"/>
    <w:bookmarkEnd w:id="6"/>
    <w:p w14:paraId="2699291A" w14:textId="77777777" w:rsidR="003F4B38" w:rsidRPr="00141A77" w:rsidRDefault="003F4B38" w:rsidP="001722AF">
      <w:pPr>
        <w:rPr>
          <w:rFonts w:ascii="Arial Narrow" w:eastAsia="Arial Narrow" w:hAnsi="Arial Narrow" w:cs="Arial Narrow"/>
          <w:color w:val="000000" w:themeColor="text1"/>
        </w:rPr>
      </w:pPr>
    </w:p>
    <w:p w14:paraId="6A4B1BEA" w14:textId="7A8320A1" w:rsidR="00B40941" w:rsidRDefault="00B40941">
      <w:pPr>
        <w:spacing w:after="200"/>
        <w:rPr>
          <w:rFonts w:ascii="Arial Narrow" w:hAnsi="Arial Narrow"/>
          <w:bCs/>
          <w:iCs/>
          <w:noProof/>
          <w:sz w:val="32"/>
          <w:szCs w:val="32"/>
        </w:rPr>
      </w:pPr>
    </w:p>
    <w:sectPr w:rsidR="00B40941" w:rsidSect="00BF3F07">
      <w:headerReference w:type="default" r:id="rId8"/>
      <w:footerReference w:type="default" r:id="rId9"/>
      <w:pgSz w:w="12240" w:h="15840" w:code="1"/>
      <w:pgMar w:top="864" w:right="1440" w:bottom="864" w:left="1440" w:header="720" w:footer="82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0C67" w14:textId="77777777" w:rsidR="002E1A87" w:rsidRDefault="002E1A87">
      <w:r>
        <w:separator/>
      </w:r>
    </w:p>
  </w:endnote>
  <w:endnote w:type="continuationSeparator" w:id="0">
    <w:p w14:paraId="56FD94F2" w14:textId="77777777" w:rsidR="002E1A87" w:rsidRDefault="002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02B9" w14:textId="62A1B4E9" w:rsidR="009A385F" w:rsidRPr="009A385F" w:rsidRDefault="009A385F">
    <w:pPr>
      <w:pStyle w:val="Footer"/>
      <w:rPr>
        <w:i/>
        <w:iCs/>
      </w:rPr>
    </w:pPr>
    <w:r w:rsidRPr="009A385F">
      <w:rPr>
        <w:i/>
        <w:iCs/>
      </w:rPr>
      <w:t xml:space="preserve">Maureen Nevers, M.S. CCC-SLP Vermont I-Team </w:t>
    </w:r>
    <w:r w:rsidRPr="009A385F">
      <w:rPr>
        <w:i/>
        <w:iCs/>
      </w:rPr>
      <w:fldChar w:fldCharType="begin"/>
    </w:r>
    <w:r w:rsidRPr="009A385F">
      <w:rPr>
        <w:i/>
        <w:iCs/>
      </w:rPr>
      <w:instrText xml:space="preserve"> DATE \@ "M/d/yy" </w:instrText>
    </w:r>
    <w:r w:rsidRPr="009A385F">
      <w:rPr>
        <w:i/>
        <w:iCs/>
      </w:rPr>
      <w:fldChar w:fldCharType="separate"/>
    </w:r>
    <w:r w:rsidRPr="009A385F">
      <w:rPr>
        <w:i/>
        <w:iCs/>
        <w:noProof/>
      </w:rPr>
      <w:t>9/18/24</w:t>
    </w:r>
    <w:r w:rsidRPr="009A385F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931EC" w14:textId="77777777" w:rsidR="002E1A87" w:rsidRDefault="002E1A87">
      <w:r>
        <w:separator/>
      </w:r>
    </w:p>
  </w:footnote>
  <w:footnote w:type="continuationSeparator" w:id="0">
    <w:p w14:paraId="0A4B0098" w14:textId="77777777" w:rsidR="002E1A87" w:rsidRDefault="002E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340C" w14:textId="0B06E8E0" w:rsidR="00BF7634" w:rsidRPr="001E4A6B" w:rsidRDefault="00BF7634" w:rsidP="00E067B3">
    <w:pPr>
      <w:pStyle w:val="HeaderPageNameSGDH"/>
    </w:pPr>
    <w:r w:rsidRPr="001E4A6B">
      <w:t>AAC SGD Handbook</w:t>
    </w:r>
  </w:p>
  <w:p w14:paraId="728282ED" w14:textId="77777777" w:rsidR="00BF7634" w:rsidRPr="001E4A6B" w:rsidRDefault="00BF7634" w:rsidP="00E067B3">
    <w:pPr>
      <w:pStyle w:val="HeaderPageNameSGDH"/>
    </w:pPr>
    <w:r w:rsidRPr="001E4A6B">
      <w:t>Device Trial and Funding Process</w:t>
    </w:r>
  </w:p>
  <w:p w14:paraId="13E5C4BF" w14:textId="77777777" w:rsidR="00BF7634" w:rsidRPr="00BF7634" w:rsidRDefault="00BF7634" w:rsidP="00E067B3">
    <w:pPr>
      <w:pStyle w:val="HeaderPageNameSGD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38B0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E2F7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D46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B8C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2E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668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B8C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103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2534"/>
    <w:multiLevelType w:val="hybridMultilevel"/>
    <w:tmpl w:val="F0707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B53205"/>
    <w:multiLevelType w:val="hybridMultilevel"/>
    <w:tmpl w:val="3F1C970E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3E3384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8C66DD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CF5C9C"/>
    <w:multiLevelType w:val="hybridMultilevel"/>
    <w:tmpl w:val="44E0D7E6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B64687"/>
    <w:multiLevelType w:val="hybridMultilevel"/>
    <w:tmpl w:val="061EF2D8"/>
    <w:lvl w:ilvl="0" w:tplc="9EC215A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AE3AF7"/>
    <w:multiLevelType w:val="multilevel"/>
    <w:tmpl w:val="95987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0A83460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BA2489"/>
    <w:multiLevelType w:val="multilevel"/>
    <w:tmpl w:val="A816C6C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A2F3DE8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4C155B"/>
    <w:multiLevelType w:val="hybridMultilevel"/>
    <w:tmpl w:val="54826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F13AF"/>
    <w:multiLevelType w:val="hybridMultilevel"/>
    <w:tmpl w:val="8E143D3C"/>
    <w:lvl w:ilvl="0" w:tplc="7E0C3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D74B8"/>
    <w:multiLevelType w:val="hybridMultilevel"/>
    <w:tmpl w:val="FD7E60A8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A2E17"/>
    <w:multiLevelType w:val="hybridMultilevel"/>
    <w:tmpl w:val="D0C0F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F07526"/>
    <w:multiLevelType w:val="hybridMultilevel"/>
    <w:tmpl w:val="6AF6FB68"/>
    <w:lvl w:ilvl="0" w:tplc="53A2ED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BF1A54"/>
    <w:multiLevelType w:val="hybridMultilevel"/>
    <w:tmpl w:val="7E1C6E8A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690174"/>
    <w:multiLevelType w:val="multilevel"/>
    <w:tmpl w:val="D4E4B54E"/>
    <w:lvl w:ilvl="0">
      <w:start w:val="1"/>
      <w:numFmt w:val="decimal"/>
      <w:lvlText w:val="%1."/>
      <w:lvlJc w:val="left"/>
      <w:pPr>
        <w:ind w:left="144" w:hanging="144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ED5D90"/>
    <w:multiLevelType w:val="hybridMultilevel"/>
    <w:tmpl w:val="641CE6A4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74C3E"/>
    <w:multiLevelType w:val="hybridMultilevel"/>
    <w:tmpl w:val="70B69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F07EA5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BA6747"/>
    <w:multiLevelType w:val="hybridMultilevel"/>
    <w:tmpl w:val="CAEAE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33219"/>
    <w:multiLevelType w:val="hybridMultilevel"/>
    <w:tmpl w:val="32D0A60C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42246"/>
    <w:multiLevelType w:val="hybridMultilevel"/>
    <w:tmpl w:val="0D245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1666DD"/>
    <w:multiLevelType w:val="hybridMultilevel"/>
    <w:tmpl w:val="DC4E1D14"/>
    <w:lvl w:ilvl="0" w:tplc="10BEC6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6E47BB"/>
    <w:multiLevelType w:val="hybridMultilevel"/>
    <w:tmpl w:val="0D467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114491"/>
    <w:multiLevelType w:val="hybridMultilevel"/>
    <w:tmpl w:val="F572D200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4C7207"/>
    <w:multiLevelType w:val="hybridMultilevel"/>
    <w:tmpl w:val="7488F34C"/>
    <w:lvl w:ilvl="0" w:tplc="5EB237E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F3222"/>
    <w:multiLevelType w:val="hybridMultilevel"/>
    <w:tmpl w:val="02B63E9C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6541E"/>
    <w:multiLevelType w:val="hybridMultilevel"/>
    <w:tmpl w:val="AE546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B30A43"/>
    <w:multiLevelType w:val="hybridMultilevel"/>
    <w:tmpl w:val="B324E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72FC0"/>
    <w:multiLevelType w:val="hybridMultilevel"/>
    <w:tmpl w:val="2E06E642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E7D69"/>
    <w:multiLevelType w:val="hybridMultilevel"/>
    <w:tmpl w:val="2B7C7D3E"/>
    <w:lvl w:ilvl="0" w:tplc="67EC3F6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386A3B"/>
    <w:multiLevelType w:val="multilevel"/>
    <w:tmpl w:val="6A163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D0620"/>
    <w:multiLevelType w:val="hybridMultilevel"/>
    <w:tmpl w:val="3856C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154EBF"/>
    <w:multiLevelType w:val="hybridMultilevel"/>
    <w:tmpl w:val="63A8A462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4420AB"/>
    <w:multiLevelType w:val="hybridMultilevel"/>
    <w:tmpl w:val="2842C6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353D4D"/>
    <w:multiLevelType w:val="hybridMultilevel"/>
    <w:tmpl w:val="9F782F68"/>
    <w:lvl w:ilvl="0" w:tplc="3762086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086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2EE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CC2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2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8C4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3692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84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437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E74E2E"/>
    <w:multiLevelType w:val="hybridMultilevel"/>
    <w:tmpl w:val="F2E4A444"/>
    <w:lvl w:ilvl="0" w:tplc="626C2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32E2F"/>
    <w:multiLevelType w:val="hybridMultilevel"/>
    <w:tmpl w:val="92E0403E"/>
    <w:lvl w:ilvl="0" w:tplc="7244135A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244114">
    <w:abstractNumId w:val="20"/>
  </w:num>
  <w:num w:numId="2" w16cid:durableId="883834899">
    <w:abstractNumId w:val="41"/>
  </w:num>
  <w:num w:numId="3" w16cid:durableId="1609772063">
    <w:abstractNumId w:val="22"/>
  </w:num>
  <w:num w:numId="4" w16cid:durableId="1924023501">
    <w:abstractNumId w:val="31"/>
  </w:num>
  <w:num w:numId="5" w16cid:durableId="1464497514">
    <w:abstractNumId w:val="40"/>
  </w:num>
  <w:num w:numId="6" w16cid:durableId="894007308">
    <w:abstractNumId w:val="39"/>
  </w:num>
  <w:num w:numId="7" w16cid:durableId="693531848">
    <w:abstractNumId w:val="33"/>
  </w:num>
  <w:num w:numId="8" w16cid:durableId="1307853891">
    <w:abstractNumId w:val="30"/>
  </w:num>
  <w:num w:numId="9" w16cid:durableId="235552878">
    <w:abstractNumId w:val="28"/>
  </w:num>
  <w:num w:numId="10" w16cid:durableId="889996765">
    <w:abstractNumId w:val="0"/>
  </w:num>
  <w:num w:numId="11" w16cid:durableId="915944779">
    <w:abstractNumId w:val="1"/>
  </w:num>
  <w:num w:numId="12" w16cid:durableId="648246446">
    <w:abstractNumId w:val="2"/>
  </w:num>
  <w:num w:numId="13" w16cid:durableId="2009939096">
    <w:abstractNumId w:val="3"/>
  </w:num>
  <w:num w:numId="14" w16cid:durableId="77291661">
    <w:abstractNumId w:val="8"/>
  </w:num>
  <w:num w:numId="15" w16cid:durableId="474026855">
    <w:abstractNumId w:val="4"/>
  </w:num>
  <w:num w:numId="16" w16cid:durableId="1378041756">
    <w:abstractNumId w:val="5"/>
  </w:num>
  <w:num w:numId="17" w16cid:durableId="1666320516">
    <w:abstractNumId w:val="6"/>
  </w:num>
  <w:num w:numId="18" w16cid:durableId="1403261956">
    <w:abstractNumId w:val="7"/>
  </w:num>
  <w:num w:numId="19" w16cid:durableId="1834954759">
    <w:abstractNumId w:val="9"/>
  </w:num>
  <w:num w:numId="20" w16cid:durableId="703409351">
    <w:abstractNumId w:val="11"/>
  </w:num>
  <w:num w:numId="21" w16cid:durableId="1304433057">
    <w:abstractNumId w:val="21"/>
  </w:num>
  <w:num w:numId="22" w16cid:durableId="1814560968">
    <w:abstractNumId w:val="37"/>
  </w:num>
  <w:num w:numId="23" w16cid:durableId="62338006">
    <w:abstractNumId w:val="47"/>
  </w:num>
  <w:num w:numId="24" w16cid:durableId="2037388405">
    <w:abstractNumId w:val="25"/>
  </w:num>
  <w:num w:numId="25" w16cid:durableId="231041292">
    <w:abstractNumId w:val="14"/>
  </w:num>
  <w:num w:numId="26" w16cid:durableId="445581766">
    <w:abstractNumId w:val="44"/>
  </w:num>
  <w:num w:numId="27" w16cid:durableId="315648305">
    <w:abstractNumId w:val="34"/>
  </w:num>
  <w:num w:numId="28" w16cid:durableId="1216355174">
    <w:abstractNumId w:val="24"/>
  </w:num>
  <w:num w:numId="29" w16cid:durableId="1228035892">
    <w:abstractNumId w:val="45"/>
  </w:num>
  <w:num w:numId="30" w16cid:durableId="725222219">
    <w:abstractNumId w:val="15"/>
  </w:num>
  <w:num w:numId="31" w16cid:durableId="1185902168">
    <w:abstractNumId w:val="48"/>
  </w:num>
  <w:num w:numId="32" w16cid:durableId="553272503">
    <w:abstractNumId w:val="23"/>
  </w:num>
  <w:num w:numId="33" w16cid:durableId="133721050">
    <w:abstractNumId w:val="29"/>
  </w:num>
  <w:num w:numId="34" w16cid:durableId="2000649973">
    <w:abstractNumId w:val="46"/>
  </w:num>
  <w:num w:numId="35" w16cid:durableId="1201358518">
    <w:abstractNumId w:val="17"/>
  </w:num>
  <w:num w:numId="36" w16cid:durableId="164133825">
    <w:abstractNumId w:val="13"/>
  </w:num>
  <w:num w:numId="37" w16cid:durableId="1475834378">
    <w:abstractNumId w:val="16"/>
  </w:num>
  <w:num w:numId="38" w16cid:durableId="1511987083">
    <w:abstractNumId w:val="26"/>
  </w:num>
  <w:num w:numId="39" w16cid:durableId="1625844774">
    <w:abstractNumId w:val="42"/>
  </w:num>
  <w:num w:numId="40" w16cid:durableId="1436822647">
    <w:abstractNumId w:val="18"/>
  </w:num>
  <w:num w:numId="41" w16cid:durableId="2029597463">
    <w:abstractNumId w:val="19"/>
  </w:num>
  <w:num w:numId="42" w16cid:durableId="1644002644">
    <w:abstractNumId w:val="38"/>
  </w:num>
  <w:num w:numId="43" w16cid:durableId="1366364660">
    <w:abstractNumId w:val="12"/>
  </w:num>
  <w:num w:numId="44" w16cid:durableId="1698004975">
    <w:abstractNumId w:val="43"/>
  </w:num>
  <w:num w:numId="45" w16cid:durableId="512306758">
    <w:abstractNumId w:val="10"/>
  </w:num>
  <w:num w:numId="46" w16cid:durableId="1785881372">
    <w:abstractNumId w:val="35"/>
  </w:num>
  <w:num w:numId="47" w16cid:durableId="482308909">
    <w:abstractNumId w:val="27"/>
  </w:num>
  <w:num w:numId="48" w16cid:durableId="1256283751">
    <w:abstractNumId w:val="36"/>
  </w:num>
  <w:num w:numId="49" w16cid:durableId="58695971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drawingGridHorizontalSpacing w:val="144"/>
  <w:drawingGridVerticalSpacing w:val="144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5E"/>
    <w:rsid w:val="00000A79"/>
    <w:rsid w:val="000037EA"/>
    <w:rsid w:val="000074F7"/>
    <w:rsid w:val="0001086F"/>
    <w:rsid w:val="00010D92"/>
    <w:rsid w:val="0002151D"/>
    <w:rsid w:val="0002286A"/>
    <w:rsid w:val="00023F6F"/>
    <w:rsid w:val="00025DCD"/>
    <w:rsid w:val="00026070"/>
    <w:rsid w:val="00032FC9"/>
    <w:rsid w:val="00033E6B"/>
    <w:rsid w:val="00033E97"/>
    <w:rsid w:val="00037811"/>
    <w:rsid w:val="00041BCF"/>
    <w:rsid w:val="00045356"/>
    <w:rsid w:val="00050B97"/>
    <w:rsid w:val="0006080C"/>
    <w:rsid w:val="00061C2E"/>
    <w:rsid w:val="00061EEB"/>
    <w:rsid w:val="0006418C"/>
    <w:rsid w:val="00071DDA"/>
    <w:rsid w:val="00074DEB"/>
    <w:rsid w:val="00077236"/>
    <w:rsid w:val="00077BF4"/>
    <w:rsid w:val="00081FAB"/>
    <w:rsid w:val="00085FB8"/>
    <w:rsid w:val="00090CB8"/>
    <w:rsid w:val="000922A3"/>
    <w:rsid w:val="000928CE"/>
    <w:rsid w:val="00093824"/>
    <w:rsid w:val="00095EA3"/>
    <w:rsid w:val="000960F0"/>
    <w:rsid w:val="000966D0"/>
    <w:rsid w:val="000A0C59"/>
    <w:rsid w:val="000A1120"/>
    <w:rsid w:val="000A1DD4"/>
    <w:rsid w:val="000A3984"/>
    <w:rsid w:val="000B5462"/>
    <w:rsid w:val="000B6BC9"/>
    <w:rsid w:val="000B7231"/>
    <w:rsid w:val="000C03AF"/>
    <w:rsid w:val="000C1DD1"/>
    <w:rsid w:val="000C409B"/>
    <w:rsid w:val="000D01EF"/>
    <w:rsid w:val="000D3562"/>
    <w:rsid w:val="000D4951"/>
    <w:rsid w:val="000D5C9F"/>
    <w:rsid w:val="000D61A7"/>
    <w:rsid w:val="000E0991"/>
    <w:rsid w:val="000E0F1E"/>
    <w:rsid w:val="000E3DA2"/>
    <w:rsid w:val="000E4BE3"/>
    <w:rsid w:val="000E522C"/>
    <w:rsid w:val="000E5D6A"/>
    <w:rsid w:val="000F6F3A"/>
    <w:rsid w:val="0010174F"/>
    <w:rsid w:val="00107684"/>
    <w:rsid w:val="00110A30"/>
    <w:rsid w:val="00116ACD"/>
    <w:rsid w:val="0012364C"/>
    <w:rsid w:val="0012401D"/>
    <w:rsid w:val="00124E56"/>
    <w:rsid w:val="00130BFF"/>
    <w:rsid w:val="001322ED"/>
    <w:rsid w:val="00134496"/>
    <w:rsid w:val="00136DE4"/>
    <w:rsid w:val="0014795E"/>
    <w:rsid w:val="00147D4C"/>
    <w:rsid w:val="00151594"/>
    <w:rsid w:val="00153953"/>
    <w:rsid w:val="001600F9"/>
    <w:rsid w:val="00160170"/>
    <w:rsid w:val="00160BE6"/>
    <w:rsid w:val="001623B5"/>
    <w:rsid w:val="001647E7"/>
    <w:rsid w:val="00165CBE"/>
    <w:rsid w:val="00170179"/>
    <w:rsid w:val="00170A67"/>
    <w:rsid w:val="00175CB6"/>
    <w:rsid w:val="00177F85"/>
    <w:rsid w:val="0018069E"/>
    <w:rsid w:val="0018151D"/>
    <w:rsid w:val="00181630"/>
    <w:rsid w:val="00182AE6"/>
    <w:rsid w:val="0019141C"/>
    <w:rsid w:val="00192990"/>
    <w:rsid w:val="0019738B"/>
    <w:rsid w:val="00197430"/>
    <w:rsid w:val="001A60B1"/>
    <w:rsid w:val="001B0D28"/>
    <w:rsid w:val="001B3D37"/>
    <w:rsid w:val="001B427A"/>
    <w:rsid w:val="001B439D"/>
    <w:rsid w:val="001B553E"/>
    <w:rsid w:val="001B6B2B"/>
    <w:rsid w:val="001C0B35"/>
    <w:rsid w:val="001C497D"/>
    <w:rsid w:val="001C53F1"/>
    <w:rsid w:val="001C63E7"/>
    <w:rsid w:val="001D411E"/>
    <w:rsid w:val="001D6355"/>
    <w:rsid w:val="001E2A90"/>
    <w:rsid w:val="001E4A6B"/>
    <w:rsid w:val="001E5380"/>
    <w:rsid w:val="001F0914"/>
    <w:rsid w:val="001F1680"/>
    <w:rsid w:val="001F176E"/>
    <w:rsid w:val="001F1A8A"/>
    <w:rsid w:val="00204A48"/>
    <w:rsid w:val="00207207"/>
    <w:rsid w:val="00207478"/>
    <w:rsid w:val="002122BA"/>
    <w:rsid w:val="0021332D"/>
    <w:rsid w:val="00213977"/>
    <w:rsid w:val="00215EF5"/>
    <w:rsid w:val="002202C4"/>
    <w:rsid w:val="00221552"/>
    <w:rsid w:val="002236A1"/>
    <w:rsid w:val="002266CE"/>
    <w:rsid w:val="00231003"/>
    <w:rsid w:val="00232564"/>
    <w:rsid w:val="0023314B"/>
    <w:rsid w:val="002353B9"/>
    <w:rsid w:val="002354C7"/>
    <w:rsid w:val="00237102"/>
    <w:rsid w:val="0024024B"/>
    <w:rsid w:val="002402E4"/>
    <w:rsid w:val="0024255A"/>
    <w:rsid w:val="002425E4"/>
    <w:rsid w:val="00242AB6"/>
    <w:rsid w:val="00247926"/>
    <w:rsid w:val="0025389D"/>
    <w:rsid w:val="00256EDC"/>
    <w:rsid w:val="00257C28"/>
    <w:rsid w:val="00266645"/>
    <w:rsid w:val="0027645C"/>
    <w:rsid w:val="00277F07"/>
    <w:rsid w:val="00280397"/>
    <w:rsid w:val="00281493"/>
    <w:rsid w:val="002837A2"/>
    <w:rsid w:val="00287E24"/>
    <w:rsid w:val="00291A9E"/>
    <w:rsid w:val="002937BC"/>
    <w:rsid w:val="00293FAE"/>
    <w:rsid w:val="002966B4"/>
    <w:rsid w:val="00297D8D"/>
    <w:rsid w:val="002A22C2"/>
    <w:rsid w:val="002A3F39"/>
    <w:rsid w:val="002A5351"/>
    <w:rsid w:val="002A6FC7"/>
    <w:rsid w:val="002A73B5"/>
    <w:rsid w:val="002A74BE"/>
    <w:rsid w:val="002B0B97"/>
    <w:rsid w:val="002B1715"/>
    <w:rsid w:val="002B1783"/>
    <w:rsid w:val="002B1AC2"/>
    <w:rsid w:val="002B50F8"/>
    <w:rsid w:val="002B7574"/>
    <w:rsid w:val="002C03BB"/>
    <w:rsid w:val="002C09C6"/>
    <w:rsid w:val="002C484C"/>
    <w:rsid w:val="002C5675"/>
    <w:rsid w:val="002C68CD"/>
    <w:rsid w:val="002D110D"/>
    <w:rsid w:val="002D3358"/>
    <w:rsid w:val="002D4E28"/>
    <w:rsid w:val="002D5657"/>
    <w:rsid w:val="002D67EF"/>
    <w:rsid w:val="002D7A97"/>
    <w:rsid w:val="002E1A87"/>
    <w:rsid w:val="002E1AF4"/>
    <w:rsid w:val="002E3CAC"/>
    <w:rsid w:val="002E4793"/>
    <w:rsid w:val="002E5823"/>
    <w:rsid w:val="002F0B59"/>
    <w:rsid w:val="002F1824"/>
    <w:rsid w:val="002F5AAB"/>
    <w:rsid w:val="00310599"/>
    <w:rsid w:val="00311507"/>
    <w:rsid w:val="00316BAC"/>
    <w:rsid w:val="00321864"/>
    <w:rsid w:val="003228CE"/>
    <w:rsid w:val="00324A17"/>
    <w:rsid w:val="00325017"/>
    <w:rsid w:val="00326381"/>
    <w:rsid w:val="00327DCA"/>
    <w:rsid w:val="00330127"/>
    <w:rsid w:val="00334B16"/>
    <w:rsid w:val="00343AEA"/>
    <w:rsid w:val="00343CFC"/>
    <w:rsid w:val="0034596F"/>
    <w:rsid w:val="00354569"/>
    <w:rsid w:val="00357E61"/>
    <w:rsid w:val="00362F55"/>
    <w:rsid w:val="00363C5B"/>
    <w:rsid w:val="00365DD4"/>
    <w:rsid w:val="00366D7D"/>
    <w:rsid w:val="003677DC"/>
    <w:rsid w:val="003703D3"/>
    <w:rsid w:val="003754A4"/>
    <w:rsid w:val="00376ED3"/>
    <w:rsid w:val="00384238"/>
    <w:rsid w:val="003855F9"/>
    <w:rsid w:val="00391414"/>
    <w:rsid w:val="003914C3"/>
    <w:rsid w:val="00391BF7"/>
    <w:rsid w:val="00392D24"/>
    <w:rsid w:val="00392D26"/>
    <w:rsid w:val="003A05E8"/>
    <w:rsid w:val="003A319C"/>
    <w:rsid w:val="003A6C6F"/>
    <w:rsid w:val="003B0A98"/>
    <w:rsid w:val="003B0E55"/>
    <w:rsid w:val="003B1028"/>
    <w:rsid w:val="003B3436"/>
    <w:rsid w:val="003B5697"/>
    <w:rsid w:val="003B6C1D"/>
    <w:rsid w:val="003B71A1"/>
    <w:rsid w:val="003C178F"/>
    <w:rsid w:val="003C18FC"/>
    <w:rsid w:val="003C2171"/>
    <w:rsid w:val="003C776E"/>
    <w:rsid w:val="003C7E5B"/>
    <w:rsid w:val="003C7F6F"/>
    <w:rsid w:val="003D0506"/>
    <w:rsid w:val="003D399D"/>
    <w:rsid w:val="003E1672"/>
    <w:rsid w:val="003E1BA4"/>
    <w:rsid w:val="003E2A8E"/>
    <w:rsid w:val="003F4B38"/>
    <w:rsid w:val="003F4D6A"/>
    <w:rsid w:val="003F6EB2"/>
    <w:rsid w:val="003F7B81"/>
    <w:rsid w:val="00401973"/>
    <w:rsid w:val="004038FF"/>
    <w:rsid w:val="00403AFE"/>
    <w:rsid w:val="0040445F"/>
    <w:rsid w:val="00405DBF"/>
    <w:rsid w:val="0041421B"/>
    <w:rsid w:val="00415999"/>
    <w:rsid w:val="00417011"/>
    <w:rsid w:val="004173BB"/>
    <w:rsid w:val="0042214E"/>
    <w:rsid w:val="00424EF9"/>
    <w:rsid w:val="0042537E"/>
    <w:rsid w:val="0042544C"/>
    <w:rsid w:val="00426F5D"/>
    <w:rsid w:val="0043156F"/>
    <w:rsid w:val="00431685"/>
    <w:rsid w:val="004319F3"/>
    <w:rsid w:val="0043375B"/>
    <w:rsid w:val="0043382E"/>
    <w:rsid w:val="00433956"/>
    <w:rsid w:val="00436EB6"/>
    <w:rsid w:val="00441FF2"/>
    <w:rsid w:val="004420DD"/>
    <w:rsid w:val="00442D3E"/>
    <w:rsid w:val="004441FF"/>
    <w:rsid w:val="00445D37"/>
    <w:rsid w:val="00452D93"/>
    <w:rsid w:val="00455A09"/>
    <w:rsid w:val="004570EE"/>
    <w:rsid w:val="0046030E"/>
    <w:rsid w:val="004634C6"/>
    <w:rsid w:val="00464E8C"/>
    <w:rsid w:val="00466B08"/>
    <w:rsid w:val="00470190"/>
    <w:rsid w:val="00473F85"/>
    <w:rsid w:val="00475129"/>
    <w:rsid w:val="00477485"/>
    <w:rsid w:val="004806A3"/>
    <w:rsid w:val="00482FEF"/>
    <w:rsid w:val="00493C31"/>
    <w:rsid w:val="0049417C"/>
    <w:rsid w:val="004A21AD"/>
    <w:rsid w:val="004A4606"/>
    <w:rsid w:val="004B2FAC"/>
    <w:rsid w:val="004B35A7"/>
    <w:rsid w:val="004C1B53"/>
    <w:rsid w:val="004C478B"/>
    <w:rsid w:val="004C60B5"/>
    <w:rsid w:val="004C638C"/>
    <w:rsid w:val="004D3EA1"/>
    <w:rsid w:val="004D56C9"/>
    <w:rsid w:val="004D736A"/>
    <w:rsid w:val="004D7FF1"/>
    <w:rsid w:val="004E171A"/>
    <w:rsid w:val="004E23E4"/>
    <w:rsid w:val="004E4E18"/>
    <w:rsid w:val="004E5F5E"/>
    <w:rsid w:val="004E6430"/>
    <w:rsid w:val="004E7515"/>
    <w:rsid w:val="004F000E"/>
    <w:rsid w:val="004F1746"/>
    <w:rsid w:val="004F340C"/>
    <w:rsid w:val="004F3B4B"/>
    <w:rsid w:val="004F3C03"/>
    <w:rsid w:val="004F47D6"/>
    <w:rsid w:val="004F4AE3"/>
    <w:rsid w:val="0050028B"/>
    <w:rsid w:val="00500E06"/>
    <w:rsid w:val="00501EF7"/>
    <w:rsid w:val="00501FF1"/>
    <w:rsid w:val="005024E5"/>
    <w:rsid w:val="005053AA"/>
    <w:rsid w:val="00507D9B"/>
    <w:rsid w:val="00511216"/>
    <w:rsid w:val="00521333"/>
    <w:rsid w:val="005219A6"/>
    <w:rsid w:val="00522DBF"/>
    <w:rsid w:val="005253A1"/>
    <w:rsid w:val="00527D5C"/>
    <w:rsid w:val="00530D8B"/>
    <w:rsid w:val="005349CD"/>
    <w:rsid w:val="00540B35"/>
    <w:rsid w:val="00543C76"/>
    <w:rsid w:val="005441BD"/>
    <w:rsid w:val="0054464E"/>
    <w:rsid w:val="0054723C"/>
    <w:rsid w:val="00547BE4"/>
    <w:rsid w:val="005511E1"/>
    <w:rsid w:val="00553644"/>
    <w:rsid w:val="00567A7D"/>
    <w:rsid w:val="005703F6"/>
    <w:rsid w:val="00570A73"/>
    <w:rsid w:val="00572537"/>
    <w:rsid w:val="00575792"/>
    <w:rsid w:val="00584043"/>
    <w:rsid w:val="005848FE"/>
    <w:rsid w:val="0059549E"/>
    <w:rsid w:val="005958E9"/>
    <w:rsid w:val="00596CB8"/>
    <w:rsid w:val="005A31D0"/>
    <w:rsid w:val="005A3ED9"/>
    <w:rsid w:val="005A5181"/>
    <w:rsid w:val="005B57BB"/>
    <w:rsid w:val="005B5D37"/>
    <w:rsid w:val="005B7377"/>
    <w:rsid w:val="005C32AE"/>
    <w:rsid w:val="005C56AA"/>
    <w:rsid w:val="005D2E7D"/>
    <w:rsid w:val="005D3526"/>
    <w:rsid w:val="005D3E02"/>
    <w:rsid w:val="005D5164"/>
    <w:rsid w:val="005D6CBD"/>
    <w:rsid w:val="005D6F60"/>
    <w:rsid w:val="005E07CC"/>
    <w:rsid w:val="005E5ABF"/>
    <w:rsid w:val="005E7E6D"/>
    <w:rsid w:val="005F16F6"/>
    <w:rsid w:val="005F377F"/>
    <w:rsid w:val="005F3E0F"/>
    <w:rsid w:val="005F449C"/>
    <w:rsid w:val="005F6756"/>
    <w:rsid w:val="005F6ACD"/>
    <w:rsid w:val="005F6C8C"/>
    <w:rsid w:val="005F7D0F"/>
    <w:rsid w:val="006032D3"/>
    <w:rsid w:val="00604118"/>
    <w:rsid w:val="0060640A"/>
    <w:rsid w:val="00613A90"/>
    <w:rsid w:val="00614FE6"/>
    <w:rsid w:val="00620ED5"/>
    <w:rsid w:val="0062116C"/>
    <w:rsid w:val="006262A4"/>
    <w:rsid w:val="00630280"/>
    <w:rsid w:val="00630FAC"/>
    <w:rsid w:val="006324F1"/>
    <w:rsid w:val="0063492C"/>
    <w:rsid w:val="00634C9B"/>
    <w:rsid w:val="0063565B"/>
    <w:rsid w:val="00642297"/>
    <w:rsid w:val="00642658"/>
    <w:rsid w:val="00643D5F"/>
    <w:rsid w:val="006459C9"/>
    <w:rsid w:val="0064787C"/>
    <w:rsid w:val="006524FF"/>
    <w:rsid w:val="00657665"/>
    <w:rsid w:val="00661770"/>
    <w:rsid w:val="00661A48"/>
    <w:rsid w:val="00664340"/>
    <w:rsid w:val="00664469"/>
    <w:rsid w:val="00665E44"/>
    <w:rsid w:val="0066613B"/>
    <w:rsid w:val="00667D6A"/>
    <w:rsid w:val="00667D95"/>
    <w:rsid w:val="0067069C"/>
    <w:rsid w:val="00670F5D"/>
    <w:rsid w:val="00673B33"/>
    <w:rsid w:val="00680B1C"/>
    <w:rsid w:val="00682025"/>
    <w:rsid w:val="006915BB"/>
    <w:rsid w:val="006938CD"/>
    <w:rsid w:val="006A076F"/>
    <w:rsid w:val="006A6EFB"/>
    <w:rsid w:val="006B3AB2"/>
    <w:rsid w:val="006B5ACD"/>
    <w:rsid w:val="006B78FA"/>
    <w:rsid w:val="006C30C0"/>
    <w:rsid w:val="006C3493"/>
    <w:rsid w:val="006C4764"/>
    <w:rsid w:val="006D13C5"/>
    <w:rsid w:val="006D1CD8"/>
    <w:rsid w:val="006D3493"/>
    <w:rsid w:val="006E1159"/>
    <w:rsid w:val="006E12DB"/>
    <w:rsid w:val="006E2D6C"/>
    <w:rsid w:val="006F0319"/>
    <w:rsid w:val="006F3A0C"/>
    <w:rsid w:val="006F3A58"/>
    <w:rsid w:val="006F5268"/>
    <w:rsid w:val="006F672F"/>
    <w:rsid w:val="007065CD"/>
    <w:rsid w:val="00715119"/>
    <w:rsid w:val="0072096C"/>
    <w:rsid w:val="007254E8"/>
    <w:rsid w:val="00727930"/>
    <w:rsid w:val="0073245C"/>
    <w:rsid w:val="00732F29"/>
    <w:rsid w:val="00733A89"/>
    <w:rsid w:val="0073422C"/>
    <w:rsid w:val="00736139"/>
    <w:rsid w:val="00736343"/>
    <w:rsid w:val="00741222"/>
    <w:rsid w:val="007443D0"/>
    <w:rsid w:val="0074634C"/>
    <w:rsid w:val="00751026"/>
    <w:rsid w:val="00752041"/>
    <w:rsid w:val="007530AC"/>
    <w:rsid w:val="00753974"/>
    <w:rsid w:val="0075513C"/>
    <w:rsid w:val="00756552"/>
    <w:rsid w:val="00762448"/>
    <w:rsid w:val="00765A75"/>
    <w:rsid w:val="00772D9F"/>
    <w:rsid w:val="007738C6"/>
    <w:rsid w:val="00774CB5"/>
    <w:rsid w:val="00777654"/>
    <w:rsid w:val="00777EE2"/>
    <w:rsid w:val="007839D9"/>
    <w:rsid w:val="00785114"/>
    <w:rsid w:val="00787F3F"/>
    <w:rsid w:val="00790332"/>
    <w:rsid w:val="007913C1"/>
    <w:rsid w:val="00795E36"/>
    <w:rsid w:val="0079794A"/>
    <w:rsid w:val="007A1332"/>
    <w:rsid w:val="007A45B2"/>
    <w:rsid w:val="007A6118"/>
    <w:rsid w:val="007A7F0C"/>
    <w:rsid w:val="007B1974"/>
    <w:rsid w:val="007B5E23"/>
    <w:rsid w:val="007B6E7D"/>
    <w:rsid w:val="007C143A"/>
    <w:rsid w:val="007C247F"/>
    <w:rsid w:val="007C477F"/>
    <w:rsid w:val="007C54AB"/>
    <w:rsid w:val="007D1235"/>
    <w:rsid w:val="007D26E1"/>
    <w:rsid w:val="007D4E55"/>
    <w:rsid w:val="007D6E5D"/>
    <w:rsid w:val="007E42A6"/>
    <w:rsid w:val="007F2513"/>
    <w:rsid w:val="007F6D54"/>
    <w:rsid w:val="007F6D80"/>
    <w:rsid w:val="00802B10"/>
    <w:rsid w:val="00804C01"/>
    <w:rsid w:val="0080600D"/>
    <w:rsid w:val="00810CBC"/>
    <w:rsid w:val="008113A4"/>
    <w:rsid w:val="00814D5C"/>
    <w:rsid w:val="008213FE"/>
    <w:rsid w:val="00822759"/>
    <w:rsid w:val="00823164"/>
    <w:rsid w:val="00823A6D"/>
    <w:rsid w:val="008252D9"/>
    <w:rsid w:val="0082612C"/>
    <w:rsid w:val="00826935"/>
    <w:rsid w:val="00831086"/>
    <w:rsid w:val="0083651B"/>
    <w:rsid w:val="00836D0B"/>
    <w:rsid w:val="008372AE"/>
    <w:rsid w:val="00840B30"/>
    <w:rsid w:val="00842411"/>
    <w:rsid w:val="00846316"/>
    <w:rsid w:val="008463EF"/>
    <w:rsid w:val="00846A29"/>
    <w:rsid w:val="008532DE"/>
    <w:rsid w:val="00856B5F"/>
    <w:rsid w:val="00857361"/>
    <w:rsid w:val="00862AA3"/>
    <w:rsid w:val="00864FE9"/>
    <w:rsid w:val="008704CD"/>
    <w:rsid w:val="00870A99"/>
    <w:rsid w:val="00871526"/>
    <w:rsid w:val="00872304"/>
    <w:rsid w:val="0087237D"/>
    <w:rsid w:val="00874EF9"/>
    <w:rsid w:val="00877D71"/>
    <w:rsid w:val="00885A47"/>
    <w:rsid w:val="0088659C"/>
    <w:rsid w:val="00890140"/>
    <w:rsid w:val="00892882"/>
    <w:rsid w:val="00892B8E"/>
    <w:rsid w:val="0089397E"/>
    <w:rsid w:val="00894CB0"/>
    <w:rsid w:val="008965A3"/>
    <w:rsid w:val="00897063"/>
    <w:rsid w:val="008A6752"/>
    <w:rsid w:val="008A6BFA"/>
    <w:rsid w:val="008A744A"/>
    <w:rsid w:val="008A778F"/>
    <w:rsid w:val="008B3361"/>
    <w:rsid w:val="008B742C"/>
    <w:rsid w:val="008C2893"/>
    <w:rsid w:val="008C644B"/>
    <w:rsid w:val="008D2438"/>
    <w:rsid w:val="008D67E7"/>
    <w:rsid w:val="008D69D1"/>
    <w:rsid w:val="008E0875"/>
    <w:rsid w:val="008E30B6"/>
    <w:rsid w:val="008E3DAA"/>
    <w:rsid w:val="008E4592"/>
    <w:rsid w:val="008F1E30"/>
    <w:rsid w:val="008F4BC8"/>
    <w:rsid w:val="008F4E10"/>
    <w:rsid w:val="00900AA8"/>
    <w:rsid w:val="009023E2"/>
    <w:rsid w:val="00904095"/>
    <w:rsid w:val="00906F3D"/>
    <w:rsid w:val="009074E2"/>
    <w:rsid w:val="00915054"/>
    <w:rsid w:val="009252E8"/>
    <w:rsid w:val="009256D7"/>
    <w:rsid w:val="0092679E"/>
    <w:rsid w:val="009273C8"/>
    <w:rsid w:val="0092741F"/>
    <w:rsid w:val="00927A1B"/>
    <w:rsid w:val="00930255"/>
    <w:rsid w:val="00931670"/>
    <w:rsid w:val="009357EC"/>
    <w:rsid w:val="00936A49"/>
    <w:rsid w:val="009409DA"/>
    <w:rsid w:val="00940C1A"/>
    <w:rsid w:val="00943C90"/>
    <w:rsid w:val="00953529"/>
    <w:rsid w:val="00954BFD"/>
    <w:rsid w:val="00956291"/>
    <w:rsid w:val="00956BB3"/>
    <w:rsid w:val="00956C1F"/>
    <w:rsid w:val="0096064B"/>
    <w:rsid w:val="009611FA"/>
    <w:rsid w:val="0096234F"/>
    <w:rsid w:val="0096303D"/>
    <w:rsid w:val="00963BD3"/>
    <w:rsid w:val="00967121"/>
    <w:rsid w:val="00971924"/>
    <w:rsid w:val="009731A3"/>
    <w:rsid w:val="009758DE"/>
    <w:rsid w:val="00980062"/>
    <w:rsid w:val="00982475"/>
    <w:rsid w:val="00982D1D"/>
    <w:rsid w:val="00983CF6"/>
    <w:rsid w:val="0098499A"/>
    <w:rsid w:val="00996255"/>
    <w:rsid w:val="009965E1"/>
    <w:rsid w:val="00997CA0"/>
    <w:rsid w:val="009A04F6"/>
    <w:rsid w:val="009A0736"/>
    <w:rsid w:val="009A0B74"/>
    <w:rsid w:val="009A237E"/>
    <w:rsid w:val="009A252B"/>
    <w:rsid w:val="009A385F"/>
    <w:rsid w:val="009A6C8F"/>
    <w:rsid w:val="009A7484"/>
    <w:rsid w:val="009B049A"/>
    <w:rsid w:val="009B1068"/>
    <w:rsid w:val="009B4DAA"/>
    <w:rsid w:val="009B56BE"/>
    <w:rsid w:val="009B7094"/>
    <w:rsid w:val="009C34E7"/>
    <w:rsid w:val="009D54C1"/>
    <w:rsid w:val="009D64F1"/>
    <w:rsid w:val="009E14F7"/>
    <w:rsid w:val="009E1FBD"/>
    <w:rsid w:val="009E6466"/>
    <w:rsid w:val="009E70B9"/>
    <w:rsid w:val="009F30D2"/>
    <w:rsid w:val="00A04D81"/>
    <w:rsid w:val="00A07D64"/>
    <w:rsid w:val="00A1481D"/>
    <w:rsid w:val="00A15B1C"/>
    <w:rsid w:val="00A171E6"/>
    <w:rsid w:val="00A302E7"/>
    <w:rsid w:val="00A30B01"/>
    <w:rsid w:val="00A30E7A"/>
    <w:rsid w:val="00A31058"/>
    <w:rsid w:val="00A318A5"/>
    <w:rsid w:val="00A345C3"/>
    <w:rsid w:val="00A359F9"/>
    <w:rsid w:val="00A37BDC"/>
    <w:rsid w:val="00A37C99"/>
    <w:rsid w:val="00A42078"/>
    <w:rsid w:val="00A4236B"/>
    <w:rsid w:val="00A440F7"/>
    <w:rsid w:val="00A46A1E"/>
    <w:rsid w:val="00A47B43"/>
    <w:rsid w:val="00A53141"/>
    <w:rsid w:val="00A53964"/>
    <w:rsid w:val="00A5627E"/>
    <w:rsid w:val="00A6236F"/>
    <w:rsid w:val="00A6282F"/>
    <w:rsid w:val="00A6661A"/>
    <w:rsid w:val="00A67DBA"/>
    <w:rsid w:val="00A7070F"/>
    <w:rsid w:val="00A81546"/>
    <w:rsid w:val="00A84BC9"/>
    <w:rsid w:val="00A86FDF"/>
    <w:rsid w:val="00A9420B"/>
    <w:rsid w:val="00AA08D7"/>
    <w:rsid w:val="00AA12BB"/>
    <w:rsid w:val="00AA3BAB"/>
    <w:rsid w:val="00AB2102"/>
    <w:rsid w:val="00AB40BA"/>
    <w:rsid w:val="00AB5CBE"/>
    <w:rsid w:val="00AB5F2A"/>
    <w:rsid w:val="00AC12E2"/>
    <w:rsid w:val="00AD2B7F"/>
    <w:rsid w:val="00AD2BA8"/>
    <w:rsid w:val="00AD414B"/>
    <w:rsid w:val="00AD6171"/>
    <w:rsid w:val="00AE32CA"/>
    <w:rsid w:val="00AE7CB1"/>
    <w:rsid w:val="00AF6454"/>
    <w:rsid w:val="00AF6E53"/>
    <w:rsid w:val="00B00983"/>
    <w:rsid w:val="00B0328C"/>
    <w:rsid w:val="00B04FF9"/>
    <w:rsid w:val="00B07E87"/>
    <w:rsid w:val="00B16A8C"/>
    <w:rsid w:val="00B17393"/>
    <w:rsid w:val="00B173CB"/>
    <w:rsid w:val="00B17627"/>
    <w:rsid w:val="00B20D1F"/>
    <w:rsid w:val="00B251FB"/>
    <w:rsid w:val="00B30D4A"/>
    <w:rsid w:val="00B35F7C"/>
    <w:rsid w:val="00B40941"/>
    <w:rsid w:val="00B41679"/>
    <w:rsid w:val="00B44F8E"/>
    <w:rsid w:val="00B4784B"/>
    <w:rsid w:val="00B50CE9"/>
    <w:rsid w:val="00B55209"/>
    <w:rsid w:val="00B60942"/>
    <w:rsid w:val="00B64321"/>
    <w:rsid w:val="00B66661"/>
    <w:rsid w:val="00B71788"/>
    <w:rsid w:val="00B74D47"/>
    <w:rsid w:val="00B763F2"/>
    <w:rsid w:val="00B77802"/>
    <w:rsid w:val="00B813C5"/>
    <w:rsid w:val="00B85997"/>
    <w:rsid w:val="00B91DF1"/>
    <w:rsid w:val="00B95DFF"/>
    <w:rsid w:val="00B96299"/>
    <w:rsid w:val="00BA00D8"/>
    <w:rsid w:val="00BA055B"/>
    <w:rsid w:val="00BA0622"/>
    <w:rsid w:val="00BA2254"/>
    <w:rsid w:val="00BA40D6"/>
    <w:rsid w:val="00BA602B"/>
    <w:rsid w:val="00BB6F61"/>
    <w:rsid w:val="00BC0055"/>
    <w:rsid w:val="00BC3484"/>
    <w:rsid w:val="00BC3BF6"/>
    <w:rsid w:val="00BC3CE8"/>
    <w:rsid w:val="00BC562A"/>
    <w:rsid w:val="00BD27FD"/>
    <w:rsid w:val="00BD5377"/>
    <w:rsid w:val="00BD6615"/>
    <w:rsid w:val="00BE13B1"/>
    <w:rsid w:val="00BE18EF"/>
    <w:rsid w:val="00BE193F"/>
    <w:rsid w:val="00BE1D81"/>
    <w:rsid w:val="00BE3A8E"/>
    <w:rsid w:val="00BF3F07"/>
    <w:rsid w:val="00BF641E"/>
    <w:rsid w:val="00BF7634"/>
    <w:rsid w:val="00C012BF"/>
    <w:rsid w:val="00C01A32"/>
    <w:rsid w:val="00C03EC6"/>
    <w:rsid w:val="00C040F0"/>
    <w:rsid w:val="00C041AD"/>
    <w:rsid w:val="00C056AB"/>
    <w:rsid w:val="00C07EEA"/>
    <w:rsid w:val="00C15A9A"/>
    <w:rsid w:val="00C16007"/>
    <w:rsid w:val="00C17DCF"/>
    <w:rsid w:val="00C25665"/>
    <w:rsid w:val="00C31C57"/>
    <w:rsid w:val="00C3718C"/>
    <w:rsid w:val="00C43A6C"/>
    <w:rsid w:val="00C505F2"/>
    <w:rsid w:val="00C52782"/>
    <w:rsid w:val="00C52D14"/>
    <w:rsid w:val="00C54132"/>
    <w:rsid w:val="00C569BC"/>
    <w:rsid w:val="00C614AA"/>
    <w:rsid w:val="00C63902"/>
    <w:rsid w:val="00C65250"/>
    <w:rsid w:val="00C716BD"/>
    <w:rsid w:val="00C75F0D"/>
    <w:rsid w:val="00C83162"/>
    <w:rsid w:val="00C8378C"/>
    <w:rsid w:val="00C877E1"/>
    <w:rsid w:val="00C92FFE"/>
    <w:rsid w:val="00C94699"/>
    <w:rsid w:val="00CA525F"/>
    <w:rsid w:val="00CA6C40"/>
    <w:rsid w:val="00CA7A0C"/>
    <w:rsid w:val="00CB1844"/>
    <w:rsid w:val="00CB2D1E"/>
    <w:rsid w:val="00CB385E"/>
    <w:rsid w:val="00CB390C"/>
    <w:rsid w:val="00CB533D"/>
    <w:rsid w:val="00CB70A5"/>
    <w:rsid w:val="00CC06B7"/>
    <w:rsid w:val="00CC7D6D"/>
    <w:rsid w:val="00CD0042"/>
    <w:rsid w:val="00CD01D3"/>
    <w:rsid w:val="00CD1A6F"/>
    <w:rsid w:val="00CE2913"/>
    <w:rsid w:val="00CF0675"/>
    <w:rsid w:val="00CF2F87"/>
    <w:rsid w:val="00CF4CBB"/>
    <w:rsid w:val="00D07935"/>
    <w:rsid w:val="00D11982"/>
    <w:rsid w:val="00D141E6"/>
    <w:rsid w:val="00D148DE"/>
    <w:rsid w:val="00D17B7F"/>
    <w:rsid w:val="00D20A03"/>
    <w:rsid w:val="00D2242C"/>
    <w:rsid w:val="00D23373"/>
    <w:rsid w:val="00D2518E"/>
    <w:rsid w:val="00D30C6B"/>
    <w:rsid w:val="00D30F45"/>
    <w:rsid w:val="00D3666D"/>
    <w:rsid w:val="00D46366"/>
    <w:rsid w:val="00D465BF"/>
    <w:rsid w:val="00D46A46"/>
    <w:rsid w:val="00D46DB2"/>
    <w:rsid w:val="00D50A0C"/>
    <w:rsid w:val="00D50F85"/>
    <w:rsid w:val="00D527D6"/>
    <w:rsid w:val="00D52C1B"/>
    <w:rsid w:val="00D543A3"/>
    <w:rsid w:val="00D5533D"/>
    <w:rsid w:val="00D601D4"/>
    <w:rsid w:val="00D63F14"/>
    <w:rsid w:val="00D66C4C"/>
    <w:rsid w:val="00D74D59"/>
    <w:rsid w:val="00D74E74"/>
    <w:rsid w:val="00D75F17"/>
    <w:rsid w:val="00D835A2"/>
    <w:rsid w:val="00D87A24"/>
    <w:rsid w:val="00D90264"/>
    <w:rsid w:val="00D91042"/>
    <w:rsid w:val="00D93C6E"/>
    <w:rsid w:val="00D9577C"/>
    <w:rsid w:val="00D97DA3"/>
    <w:rsid w:val="00DA0A62"/>
    <w:rsid w:val="00DA3F3A"/>
    <w:rsid w:val="00DA62A4"/>
    <w:rsid w:val="00DB1748"/>
    <w:rsid w:val="00DC53A7"/>
    <w:rsid w:val="00DC7159"/>
    <w:rsid w:val="00DD792E"/>
    <w:rsid w:val="00DE58AA"/>
    <w:rsid w:val="00DE6F11"/>
    <w:rsid w:val="00DF17A2"/>
    <w:rsid w:val="00DF44E3"/>
    <w:rsid w:val="00E017F2"/>
    <w:rsid w:val="00E019D7"/>
    <w:rsid w:val="00E067B3"/>
    <w:rsid w:val="00E06FED"/>
    <w:rsid w:val="00E07875"/>
    <w:rsid w:val="00E12803"/>
    <w:rsid w:val="00E12F7A"/>
    <w:rsid w:val="00E14658"/>
    <w:rsid w:val="00E148EC"/>
    <w:rsid w:val="00E15902"/>
    <w:rsid w:val="00E1615B"/>
    <w:rsid w:val="00E31646"/>
    <w:rsid w:val="00E31E04"/>
    <w:rsid w:val="00E3294F"/>
    <w:rsid w:val="00E33D9D"/>
    <w:rsid w:val="00E34538"/>
    <w:rsid w:val="00E35C2B"/>
    <w:rsid w:val="00E35F80"/>
    <w:rsid w:val="00E3717C"/>
    <w:rsid w:val="00E40F25"/>
    <w:rsid w:val="00E4481E"/>
    <w:rsid w:val="00E45756"/>
    <w:rsid w:val="00E463AB"/>
    <w:rsid w:val="00E46BFE"/>
    <w:rsid w:val="00E52D9D"/>
    <w:rsid w:val="00E62516"/>
    <w:rsid w:val="00E709C1"/>
    <w:rsid w:val="00E70ECC"/>
    <w:rsid w:val="00E71A19"/>
    <w:rsid w:val="00E74716"/>
    <w:rsid w:val="00E75039"/>
    <w:rsid w:val="00E76245"/>
    <w:rsid w:val="00E869F6"/>
    <w:rsid w:val="00E871FF"/>
    <w:rsid w:val="00E90B0A"/>
    <w:rsid w:val="00E93973"/>
    <w:rsid w:val="00E97D5E"/>
    <w:rsid w:val="00EA0B12"/>
    <w:rsid w:val="00EA4EB2"/>
    <w:rsid w:val="00EA5295"/>
    <w:rsid w:val="00EA7701"/>
    <w:rsid w:val="00EB2971"/>
    <w:rsid w:val="00EB3C86"/>
    <w:rsid w:val="00EB6CF1"/>
    <w:rsid w:val="00EB76AB"/>
    <w:rsid w:val="00EC0BC0"/>
    <w:rsid w:val="00EC5718"/>
    <w:rsid w:val="00EC61D7"/>
    <w:rsid w:val="00EC6444"/>
    <w:rsid w:val="00EC7375"/>
    <w:rsid w:val="00ED0CBE"/>
    <w:rsid w:val="00ED51DD"/>
    <w:rsid w:val="00EE083D"/>
    <w:rsid w:val="00EE2605"/>
    <w:rsid w:val="00EE6DE7"/>
    <w:rsid w:val="00EF13F9"/>
    <w:rsid w:val="00EF4302"/>
    <w:rsid w:val="00EF60AF"/>
    <w:rsid w:val="00F02704"/>
    <w:rsid w:val="00F11166"/>
    <w:rsid w:val="00F12162"/>
    <w:rsid w:val="00F14A75"/>
    <w:rsid w:val="00F17B12"/>
    <w:rsid w:val="00F17D54"/>
    <w:rsid w:val="00F23BF2"/>
    <w:rsid w:val="00F25910"/>
    <w:rsid w:val="00F25C0D"/>
    <w:rsid w:val="00F310DD"/>
    <w:rsid w:val="00F33D2A"/>
    <w:rsid w:val="00F349FD"/>
    <w:rsid w:val="00F35847"/>
    <w:rsid w:val="00F41CD0"/>
    <w:rsid w:val="00F42E2E"/>
    <w:rsid w:val="00F42E4D"/>
    <w:rsid w:val="00F4336F"/>
    <w:rsid w:val="00F5091D"/>
    <w:rsid w:val="00F513A2"/>
    <w:rsid w:val="00F54D48"/>
    <w:rsid w:val="00F55878"/>
    <w:rsid w:val="00F60DB6"/>
    <w:rsid w:val="00F63C25"/>
    <w:rsid w:val="00F6451B"/>
    <w:rsid w:val="00F65B81"/>
    <w:rsid w:val="00F66947"/>
    <w:rsid w:val="00F7146B"/>
    <w:rsid w:val="00F718AF"/>
    <w:rsid w:val="00F7644C"/>
    <w:rsid w:val="00F765E0"/>
    <w:rsid w:val="00F7696E"/>
    <w:rsid w:val="00F77A7D"/>
    <w:rsid w:val="00F85E28"/>
    <w:rsid w:val="00F866B8"/>
    <w:rsid w:val="00F90366"/>
    <w:rsid w:val="00F9351F"/>
    <w:rsid w:val="00F93E49"/>
    <w:rsid w:val="00F94B40"/>
    <w:rsid w:val="00F9524A"/>
    <w:rsid w:val="00F95344"/>
    <w:rsid w:val="00F96D97"/>
    <w:rsid w:val="00FA2143"/>
    <w:rsid w:val="00FA3A01"/>
    <w:rsid w:val="00FA7B39"/>
    <w:rsid w:val="00FB20D7"/>
    <w:rsid w:val="00FB53D2"/>
    <w:rsid w:val="00FB6959"/>
    <w:rsid w:val="00FB7B8A"/>
    <w:rsid w:val="00FC6E77"/>
    <w:rsid w:val="00FC74ED"/>
    <w:rsid w:val="00FD1C59"/>
    <w:rsid w:val="00FD681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B1729B"/>
  <w15:docId w15:val="{D5B601D9-B95C-0841-A3AB-4FFB280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D92"/>
    <w:pPr>
      <w:spacing w:after="0"/>
    </w:pPr>
    <w:rPr>
      <w:rFonts w:asciiTheme="minorHAnsi" w:hAnsiTheme="minorHAnsi"/>
      <w:sz w:val="24"/>
      <w:szCs w:val="24"/>
    </w:rPr>
  </w:style>
  <w:style w:type="paragraph" w:styleId="Heading1">
    <w:name w:val="heading 1"/>
    <w:aliases w:val="SGDH Intro Heading"/>
    <w:basedOn w:val="Normal"/>
    <w:next w:val="Normal"/>
    <w:link w:val="Heading1Char"/>
    <w:autoRedefine/>
    <w:uiPriority w:val="9"/>
    <w:qFormat/>
    <w:rsid w:val="00E067B3"/>
    <w:pPr>
      <w:keepNext/>
      <w:shd w:val="clear" w:color="auto" w:fill="DAEEF3" w:themeFill="accent5" w:themeFillTint="33"/>
      <w:jc w:val="center"/>
      <w:outlineLvl w:val="0"/>
    </w:pPr>
    <w:rPr>
      <w:rFonts w:ascii="Arial Narrow" w:hAnsi="Arial Narrow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0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068"/>
    <w:pPr>
      <w:keepNext/>
      <w:keepLines/>
      <w:spacing w:before="40"/>
      <w:outlineLvl w:val="2"/>
    </w:pPr>
    <w:rPr>
      <w:rFonts w:ascii="Arial Narrow" w:eastAsiaTheme="majorEastAsia" w:hAnsi="Arial Narrow" w:cstheme="majorBidi"/>
      <w:color w:val="243F60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68"/>
    <w:pPr>
      <w:keepNext/>
      <w:keepLines/>
      <w:spacing w:before="240" w:after="40"/>
      <w:outlineLvl w:val="3"/>
    </w:pPr>
    <w:rPr>
      <w:rFonts w:ascii="Century Gothic" w:eastAsia="Century Gothic" w:hAnsi="Century Gothic" w:cs="Century Gothic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68"/>
    <w:pPr>
      <w:keepNext/>
      <w:keepLines/>
      <w:spacing w:before="220" w:after="40"/>
      <w:outlineLvl w:val="4"/>
    </w:pPr>
    <w:rPr>
      <w:rFonts w:ascii="Century Gothic" w:eastAsia="Century Gothic" w:hAnsi="Century Gothic" w:cs="Century Gothic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68"/>
    <w:pPr>
      <w:keepNext/>
      <w:keepLines/>
      <w:spacing w:before="200" w:after="40"/>
      <w:outlineLvl w:val="5"/>
    </w:pPr>
    <w:rPr>
      <w:rFonts w:ascii="Century Gothic" w:eastAsia="Century Gothic" w:hAnsi="Century Gothic" w:cs="Century Gothic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5395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67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672F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F67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2143"/>
  </w:style>
  <w:style w:type="paragraph" w:styleId="CommentSubject">
    <w:name w:val="annotation subject"/>
    <w:basedOn w:val="CommentText"/>
    <w:next w:val="CommentText"/>
    <w:link w:val="CommentSubjectChar"/>
    <w:semiHidden/>
    <w:rsid w:val="00A302E7"/>
    <w:rPr>
      <w:b/>
      <w:bCs/>
    </w:rPr>
  </w:style>
  <w:style w:type="table" w:styleId="TableGrid">
    <w:name w:val="Table Grid"/>
    <w:basedOn w:val="TableNormal"/>
    <w:uiPriority w:val="59"/>
    <w:rsid w:val="0079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locked/>
    <w:rsid w:val="007A45B2"/>
    <w:rPr>
      <w:rFonts w:ascii="Calibri" w:eastAsia="Calibri" w:hAnsi="Calibri"/>
      <w:sz w:val="22"/>
      <w:szCs w:val="21"/>
      <w:lang w:val="en-US" w:eastAsia="en-US" w:bidi="ar-SA"/>
    </w:rPr>
  </w:style>
  <w:style w:type="paragraph" w:styleId="PlainText">
    <w:name w:val="Plain Text"/>
    <w:basedOn w:val="Normal"/>
    <w:link w:val="PlainTextChar"/>
    <w:rsid w:val="007A45B2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73422C"/>
    <w:rPr>
      <w:color w:val="808080"/>
    </w:rPr>
  </w:style>
  <w:style w:type="paragraph" w:styleId="ListParagraph">
    <w:name w:val="List Paragraph"/>
    <w:basedOn w:val="Normal"/>
    <w:autoRedefine/>
    <w:uiPriority w:val="34"/>
    <w:qFormat/>
    <w:rsid w:val="008C644B"/>
    <w:pPr>
      <w:spacing w:line="360" w:lineRule="auto"/>
    </w:pPr>
  </w:style>
  <w:style w:type="paragraph" w:styleId="z-BottomofForm">
    <w:name w:val="HTML Bottom of Form"/>
    <w:basedOn w:val="Normal"/>
    <w:next w:val="Normal"/>
    <w:link w:val="z-BottomofFormChar"/>
    <w:hidden/>
    <w:rsid w:val="008F4B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F4BC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F4B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F4BC8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5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52E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EB29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B2971"/>
    <w:rPr>
      <w:sz w:val="24"/>
      <w:szCs w:val="24"/>
    </w:rPr>
  </w:style>
  <w:style w:type="character" w:customStyle="1" w:styleId="Heading1Char">
    <w:name w:val="Heading 1 Char"/>
    <w:aliases w:val="SGDH Intro Heading Char"/>
    <w:basedOn w:val="DefaultParagraphFont"/>
    <w:link w:val="Heading1"/>
    <w:uiPriority w:val="9"/>
    <w:rsid w:val="00E067B3"/>
    <w:rPr>
      <w:rFonts w:ascii="Arial Narrow" w:hAnsi="Arial Narrow"/>
      <w:sz w:val="28"/>
      <w:szCs w:val="24"/>
      <w:shd w:val="clear" w:color="auto" w:fill="DAEEF3" w:themeFill="accent5" w:themeFillTint="33"/>
    </w:rPr>
  </w:style>
  <w:style w:type="character" w:customStyle="1" w:styleId="CommentTextChar">
    <w:name w:val="Comment Text Char"/>
    <w:basedOn w:val="DefaultParagraphFont"/>
    <w:link w:val="CommentText"/>
    <w:semiHidden/>
    <w:rsid w:val="00EB2971"/>
  </w:style>
  <w:style w:type="character" w:customStyle="1" w:styleId="BalloonTextChar">
    <w:name w:val="Balloon Text Char"/>
    <w:basedOn w:val="DefaultParagraphFont"/>
    <w:link w:val="BalloonText"/>
    <w:semiHidden/>
    <w:rsid w:val="00EB297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B2971"/>
    <w:rPr>
      <w:b/>
      <w:bCs/>
    </w:rPr>
  </w:style>
  <w:style w:type="character" w:customStyle="1" w:styleId="PlainTextChar1">
    <w:name w:val="Plain Text Char1"/>
    <w:basedOn w:val="DefaultParagraphFont"/>
    <w:uiPriority w:val="99"/>
    <w:semiHidden/>
    <w:rsid w:val="00EB2971"/>
    <w:rPr>
      <w:rFonts w:ascii="Consolas" w:hAnsi="Consolas" w:cs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9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297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B409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BF763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4AE3"/>
    <w:pPr>
      <w:ind w:left="24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0197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F4AE3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4F4AE3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4F4AE3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4F4AE3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4F4AE3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4F4AE3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4F4AE3"/>
    <w:pPr>
      <w:ind w:left="1920"/>
    </w:pPr>
    <w:rPr>
      <w:rFonts w:cstheme="minorHAns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3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3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Heading1"/>
    <w:autoRedefine/>
    <w:qFormat/>
    <w:rsid w:val="00682025"/>
    <w:pPr>
      <w:shd w:val="clear" w:color="auto" w:fill="auto"/>
    </w:pPr>
  </w:style>
  <w:style w:type="paragraph" w:styleId="BlockText">
    <w:name w:val="Block Text"/>
    <w:basedOn w:val="Normal"/>
    <w:unhideWhenUsed/>
    <w:rsid w:val="00BA40D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nhideWhenUsed/>
    <w:rsid w:val="00BA40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A40D6"/>
    <w:rPr>
      <w:sz w:val="24"/>
      <w:szCs w:val="24"/>
    </w:rPr>
  </w:style>
  <w:style w:type="paragraph" w:customStyle="1" w:styleId="HeaderPageNameSGDH">
    <w:name w:val="Header Page Name SGDH"/>
    <w:basedOn w:val="Heading1"/>
    <w:qFormat/>
    <w:rsid w:val="00BF7634"/>
    <w:pPr>
      <w:shd w:val="clear" w:color="auto" w:fill="auto"/>
      <w:spacing w:before="120" w:line="240" w:lineRule="auto"/>
      <w:jc w:val="right"/>
    </w:pPr>
    <w:rPr>
      <w:bCs/>
      <w:iCs/>
      <w:noProof/>
      <w:color w:val="215868" w:themeColor="accent5" w:themeShade="80"/>
      <w:sz w:val="32"/>
      <w:szCs w:val="32"/>
    </w:rPr>
  </w:style>
  <w:style w:type="paragraph" w:customStyle="1" w:styleId="HeadingSGDHSteps">
    <w:name w:val="Heading SGDH Steps"/>
    <w:basedOn w:val="Heading1"/>
    <w:autoRedefine/>
    <w:qFormat/>
    <w:rsid w:val="009B1068"/>
    <w:pPr>
      <w:widowControl w:val="0"/>
      <w:shd w:val="clear" w:color="auto" w:fill="A4D6E2"/>
      <w:spacing w:before="60" w:after="60" w:line="360" w:lineRule="auto"/>
    </w:pPr>
    <w:rPr>
      <w:small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1068"/>
    <w:rPr>
      <w:rFonts w:ascii="Arial Narrow" w:eastAsiaTheme="majorEastAsia" w:hAnsi="Arial Narrow" w:cstheme="majorBidi"/>
      <w:color w:val="243F60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68"/>
    <w:rPr>
      <w:rFonts w:ascii="Century Gothic" w:eastAsia="Century Gothic" w:hAnsi="Century Gothic" w:cs="Century Gothic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68"/>
    <w:rPr>
      <w:rFonts w:ascii="Century Gothic" w:eastAsia="Century Gothic" w:hAnsi="Century Gothic" w:cs="Century Gothic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68"/>
    <w:rPr>
      <w:rFonts w:ascii="Century Gothic" w:eastAsia="Century Gothic" w:hAnsi="Century Gothic" w:cs="Century Gothic"/>
      <w:b/>
    </w:rPr>
  </w:style>
  <w:style w:type="paragraph" w:customStyle="1" w:styleId="AACH">
    <w:name w:val="AACH"/>
    <w:basedOn w:val="Header"/>
    <w:qFormat/>
    <w:rsid w:val="009B1068"/>
    <w:pPr>
      <w:jc w:val="right"/>
    </w:pPr>
    <w:rPr>
      <w:rFonts w:ascii="Arial Narrow" w:hAnsi="Arial Narrow"/>
      <w:small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634"/>
    <w:pPr>
      <w:numPr>
        <w:ilvl w:val="1"/>
      </w:numPr>
      <w:spacing w:after="160"/>
    </w:pPr>
    <w:rPr>
      <w:rFonts w:eastAsiaTheme="minorEastAsia" w:cstheme="minorBidi"/>
      <w:color w:val="31849B" w:themeColor="accent5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7634"/>
    <w:rPr>
      <w:rFonts w:asciiTheme="minorHAnsi" w:eastAsiaTheme="minorEastAsia" w:hAnsiTheme="minorHAnsi" w:cstheme="minorBidi"/>
      <w:color w:val="31849B" w:themeColor="accent5" w:themeShade="BF"/>
      <w:spacing w:val="15"/>
      <w:sz w:val="24"/>
      <w:szCs w:val="22"/>
    </w:rPr>
  </w:style>
  <w:style w:type="paragraph" w:styleId="NoSpacing">
    <w:name w:val="No Spacing"/>
    <w:uiPriority w:val="1"/>
    <w:qFormat/>
    <w:rsid w:val="009B1068"/>
    <w:rPr>
      <w:rFonts w:ascii="Century Gothic" w:hAnsi="Century Gothic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9B1068"/>
    <w:rPr>
      <w:rFonts w:ascii="Century Gothic" w:hAnsi="Century Gothic"/>
      <w:i w:val="0"/>
      <w:iCs/>
      <w:color w:val="404040" w:themeColor="text1" w:themeTint="BF"/>
      <w:sz w:val="28"/>
    </w:rPr>
  </w:style>
  <w:style w:type="table" w:customStyle="1" w:styleId="TableGrid0">
    <w:name w:val="TableGrid"/>
    <w:rsid w:val="009B1068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B1068"/>
    <w:rPr>
      <w:rFonts w:ascii="Century Gothic" w:eastAsia="Century Gothic" w:hAnsi="Century Gothic" w:cs="Century Gothic"/>
      <w:sz w:val="28"/>
      <w:szCs w:val="24"/>
    </w:rPr>
  </w:style>
  <w:style w:type="paragraph" w:customStyle="1" w:styleId="VTMedicaidHeader">
    <w:name w:val="VT Medicaid Header"/>
    <w:basedOn w:val="Heading1"/>
    <w:autoRedefine/>
    <w:qFormat/>
    <w:rsid w:val="009B1068"/>
    <w:pPr>
      <w:shd w:val="clear" w:color="auto" w:fill="C2D69B" w:themeFill="accent3" w:themeFillTint="99"/>
      <w:spacing w:before="60" w:after="60"/>
    </w:pPr>
    <w:rPr>
      <w:rFonts w:eastAsia="Arial Narrow" w:cs="Arial Narrow"/>
      <w:smallCaps/>
      <w:color w:val="000000" w:themeColor="text1"/>
      <w:sz w:val="24"/>
    </w:rPr>
  </w:style>
  <w:style w:type="paragraph" w:customStyle="1" w:styleId="bluesmallcaps">
    <w:name w:val="blue small caps"/>
    <w:basedOn w:val="Normal"/>
    <w:autoRedefine/>
    <w:qFormat/>
    <w:rsid w:val="009B1068"/>
    <w:pPr>
      <w:shd w:val="clear" w:color="auto" w:fill="B9CCE5"/>
      <w:spacing w:before="60" w:after="60"/>
    </w:pPr>
    <w:rPr>
      <w:rFonts w:ascii="Arial Narrow" w:eastAsia="Arial Narrow" w:hAnsi="Arial Narrow" w:cs="Arial Narrow"/>
      <w:smallCap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992-C456-BC47-BED5-FE97DCB2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F:\MSOffice\Template\PATH\DCF_ESD Ltrhd.dot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26, 2009</vt:lpstr>
    </vt:vector>
  </TitlesOfParts>
  <Company>Dept of PATH</Company>
  <LinksUpToDate>false</LinksUpToDate>
  <CharactersWithSpaces>877</CharactersWithSpaces>
  <SharedDoc>false</SharedDoc>
  <HLinks>
    <vt:vector size="24" baseType="variant">
      <vt:variant>
        <vt:i4>4390930</vt:i4>
      </vt:variant>
      <vt:variant>
        <vt:i4>3610</vt:i4>
      </vt:variant>
      <vt:variant>
        <vt:i4>0</vt:i4>
      </vt:variant>
      <vt:variant>
        <vt:i4>5</vt:i4>
      </vt:variant>
      <vt:variant>
        <vt:lpwstr>http://dvha.vermont.gov/for-providers/1aac-complete-packet-041912.pdf</vt:lpwstr>
      </vt:variant>
      <vt:variant>
        <vt:lpwstr/>
      </vt:variant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http://humanservices.vermont.gov/on-linerules/dvha</vt:lpwstr>
      </vt:variant>
      <vt:variant>
        <vt:lpwstr/>
      </vt:variant>
      <vt:variant>
        <vt:i4>3407936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Settings\sile.torres\Local Settings\OVHAUsers\Suellen.Squires\My Documents\coat of arms</vt:lpwstr>
      </vt:variant>
      <vt:variant>
        <vt:lpwstr/>
      </vt:variant>
      <vt:variant>
        <vt:i4>2621487</vt:i4>
      </vt:variant>
      <vt:variant>
        <vt:i4>196688</vt:i4>
      </vt:variant>
      <vt:variant>
        <vt:i4>1026</vt:i4>
      </vt:variant>
      <vt:variant>
        <vt:i4>1</vt:i4>
      </vt:variant>
      <vt:variant>
        <vt:lpwstr>http://www.vermont.gov/webmasters/images/coatgreen3.gif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2009</dc:title>
  <dc:creator>larrydf</dc:creator>
  <cp:lastModifiedBy>Maureen Nevers</cp:lastModifiedBy>
  <cp:revision>2</cp:revision>
  <cp:lastPrinted>2021-10-12T19:00:00Z</cp:lastPrinted>
  <dcterms:created xsi:type="dcterms:W3CDTF">2024-09-18T17:37:00Z</dcterms:created>
  <dcterms:modified xsi:type="dcterms:W3CDTF">2024-09-18T17:37:00Z</dcterms:modified>
</cp:coreProperties>
</file>