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72ED" w14:textId="09E6C94D" w:rsidR="00A67149" w:rsidRPr="00235440" w:rsidRDefault="00A67149" w:rsidP="00A67149">
      <w:pPr>
        <w:spacing w:before="120" w:after="120"/>
        <w:rPr>
          <w:sz w:val="32"/>
          <w:szCs w:val="32"/>
        </w:rPr>
      </w:pPr>
      <w:r w:rsidRPr="00235440">
        <w:rPr>
          <w:sz w:val="32"/>
          <w:szCs w:val="32"/>
        </w:rPr>
        <w:t xml:space="preserve">Trial </w:t>
      </w:r>
      <w:r>
        <w:rPr>
          <w:sz w:val="32"/>
          <w:szCs w:val="32"/>
        </w:rPr>
        <w:t>Steps and Documentation</w:t>
      </w:r>
    </w:p>
    <w:p w14:paraId="2537BB0D" w14:textId="77777777" w:rsidR="00A67149" w:rsidRDefault="00A67149" w:rsidP="00A67149"/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3664"/>
        <w:gridCol w:w="891"/>
        <w:gridCol w:w="2982"/>
      </w:tblGrid>
      <w:tr w:rsidR="00A67149" w:rsidRPr="003203D2" w14:paraId="793F7149" w14:textId="77777777" w:rsidTr="00C60548">
        <w:tc>
          <w:tcPr>
            <w:tcW w:w="974" w:type="pct"/>
            <w:tcBorders>
              <w:top w:val="nil"/>
              <w:bottom w:val="nil"/>
            </w:tcBorders>
          </w:tcPr>
          <w:p w14:paraId="660FAA1A" w14:textId="77777777" w:rsidR="00A67149" w:rsidRPr="00B6006F" w:rsidRDefault="00A67149" w:rsidP="00C60548">
            <w:pPr>
              <w:spacing w:before="60" w:after="60" w:line="276" w:lineRule="auto"/>
              <w:rPr>
                <w:shd w:val="clear" w:color="auto" w:fill="B3C6E6"/>
              </w:rPr>
            </w:pPr>
            <w:r w:rsidRPr="00B6006F">
              <w:rPr>
                <w:shd w:val="clear" w:color="auto" w:fill="B3C6E6"/>
              </w:rPr>
              <w:t>Name/Code:</w:t>
            </w:r>
          </w:p>
        </w:tc>
        <w:tc>
          <w:tcPr>
            <w:tcW w:w="195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FD931F" w14:textId="77777777" w:rsidR="00A67149" w:rsidRDefault="00A67149" w:rsidP="00C60548">
            <w:pPr>
              <w:spacing w:before="60" w:after="60" w:line="276" w:lineRule="auto"/>
            </w:pPr>
          </w:p>
        </w:tc>
        <w:tc>
          <w:tcPr>
            <w:tcW w:w="476" w:type="pct"/>
            <w:tcBorders>
              <w:top w:val="nil"/>
              <w:bottom w:val="nil"/>
            </w:tcBorders>
          </w:tcPr>
          <w:p w14:paraId="7801C069" w14:textId="77777777" w:rsidR="00A67149" w:rsidRPr="003203D2" w:rsidRDefault="00A67149" w:rsidP="00C60548">
            <w:pPr>
              <w:spacing w:line="276" w:lineRule="auto"/>
            </w:pPr>
            <w:r w:rsidRPr="00B6006F">
              <w:rPr>
                <w:shd w:val="clear" w:color="auto" w:fill="B3C6E6"/>
              </w:rPr>
              <w:t>Date</w:t>
            </w:r>
            <w:r>
              <w:t>:</w:t>
            </w:r>
          </w:p>
        </w:tc>
        <w:tc>
          <w:tcPr>
            <w:tcW w:w="1593" w:type="pct"/>
            <w:tcBorders>
              <w:top w:val="nil"/>
              <w:bottom w:val="single" w:sz="4" w:space="0" w:color="auto"/>
            </w:tcBorders>
          </w:tcPr>
          <w:p w14:paraId="763F662B" w14:textId="77777777" w:rsidR="00A67149" w:rsidRPr="003203D2" w:rsidRDefault="00A67149" w:rsidP="00C60548">
            <w:pPr>
              <w:spacing w:line="276" w:lineRule="auto"/>
            </w:pPr>
          </w:p>
        </w:tc>
      </w:tr>
    </w:tbl>
    <w:p w14:paraId="11E9EC7E" w14:textId="77777777" w:rsidR="00A67149" w:rsidRDefault="00A67149" w:rsidP="00A67149"/>
    <w:tbl>
      <w:tblPr>
        <w:tblW w:w="5000" w:type="pct"/>
        <w:tblLook w:val="04A0" w:firstRow="1" w:lastRow="0" w:firstColumn="1" w:lastColumn="0" w:noHBand="0" w:noVBand="1"/>
      </w:tblPr>
      <w:tblGrid>
        <w:gridCol w:w="653"/>
        <w:gridCol w:w="3488"/>
        <w:gridCol w:w="5219"/>
      </w:tblGrid>
      <w:tr w:rsidR="00A67149" w:rsidRPr="00923B75" w14:paraId="5FDCB324" w14:textId="77777777" w:rsidTr="00C60548">
        <w:trPr>
          <w:cantSplit/>
          <w:trHeight w:val="872"/>
        </w:trPr>
        <w:tc>
          <w:tcPr>
            <w:tcW w:w="349" w:type="pct"/>
            <w:textDirection w:val="btLr"/>
          </w:tcPr>
          <w:p w14:paraId="562251B3" w14:textId="77777777" w:rsidR="00A67149" w:rsidRPr="00923B75" w:rsidRDefault="00A67149" w:rsidP="00C60548">
            <w:pPr>
              <w:shd w:val="clear" w:color="auto" w:fill="DAEEF3" w:themeFill="accent5" w:themeFillTint="33"/>
              <w:spacing w:line="276" w:lineRule="auto"/>
              <w:ind w:left="113" w:right="113"/>
              <w:jc w:val="center"/>
            </w:pPr>
            <w:r w:rsidRPr="00923B75">
              <w:t>steps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DA51524" w14:textId="77777777" w:rsidR="00A67149" w:rsidRPr="00923B75" w:rsidRDefault="00A67149" w:rsidP="00C60548">
            <w:pPr>
              <w:shd w:val="clear" w:color="auto" w:fill="DAEEF3" w:themeFill="accent5" w:themeFillTint="33"/>
              <w:spacing w:line="276" w:lineRule="auto"/>
              <w:jc w:val="center"/>
            </w:pPr>
            <w:r w:rsidRPr="00923B75">
              <w:t>Document</w:t>
            </w:r>
            <w:r>
              <w:t xml:space="preserve"> Name</w:t>
            </w:r>
          </w:p>
        </w:tc>
        <w:tc>
          <w:tcPr>
            <w:tcW w:w="2788" w:type="pct"/>
            <w:vAlign w:val="center"/>
          </w:tcPr>
          <w:p w14:paraId="41291378" w14:textId="77777777" w:rsidR="00A67149" w:rsidRPr="00923B75" w:rsidRDefault="00A67149" w:rsidP="00C60548">
            <w:pPr>
              <w:shd w:val="clear" w:color="auto" w:fill="DAEEF3" w:themeFill="accent5" w:themeFillTint="33"/>
              <w:spacing w:line="276" w:lineRule="auto"/>
              <w:jc w:val="center"/>
            </w:pPr>
            <w:r w:rsidRPr="00923B75">
              <w:t>Action</w:t>
            </w:r>
          </w:p>
        </w:tc>
      </w:tr>
      <w:tr w:rsidR="00A67149" w:rsidRPr="00923B75" w14:paraId="6801835E" w14:textId="77777777" w:rsidTr="00C60548">
        <w:tc>
          <w:tcPr>
            <w:tcW w:w="349" w:type="pct"/>
          </w:tcPr>
          <w:p w14:paraId="30D15009" w14:textId="77777777" w:rsidR="00A67149" w:rsidRPr="00923B75" w:rsidRDefault="00A67149" w:rsidP="00A67149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right="-26"/>
            </w:pPr>
          </w:p>
        </w:tc>
        <w:tc>
          <w:tcPr>
            <w:tcW w:w="1863" w:type="pct"/>
            <w:shd w:val="clear" w:color="auto" w:fill="auto"/>
          </w:tcPr>
          <w:p w14:paraId="68F82895" w14:textId="77777777" w:rsidR="00A67149" w:rsidRPr="00923B75" w:rsidRDefault="00A67149" w:rsidP="00C60548">
            <w:pPr>
              <w:spacing w:before="60" w:after="60" w:line="276" w:lineRule="auto"/>
            </w:pPr>
            <w:r w:rsidRPr="00923B75">
              <w:t xml:space="preserve">Trial Plan </w:t>
            </w:r>
          </w:p>
          <w:p w14:paraId="1339C8A1" w14:textId="77777777" w:rsidR="00A67149" w:rsidRPr="00923B75" w:rsidRDefault="00A67149" w:rsidP="00C60548">
            <w:pPr>
              <w:spacing w:before="60" w:after="60" w:line="276" w:lineRule="auto"/>
            </w:pPr>
          </w:p>
        </w:tc>
        <w:tc>
          <w:tcPr>
            <w:tcW w:w="2788" w:type="pct"/>
          </w:tcPr>
          <w:p w14:paraId="2AD27C91" w14:textId="77777777" w:rsidR="00A67149" w:rsidRPr="00923B75" w:rsidRDefault="00A67149" w:rsidP="00C60548">
            <w:pPr>
              <w:spacing w:before="60" w:after="60" w:line="276" w:lineRule="auto"/>
              <w:rPr>
                <w:shd w:val="clear" w:color="auto" w:fill="B3C6E6"/>
              </w:rPr>
            </w:pPr>
            <w:r w:rsidRPr="00923B75">
              <w:t>Id child’s abilities, needs; identify app[s] and page sets; secure loan; identify trial contexts (school and home/community)</w:t>
            </w:r>
            <w:r>
              <w:t xml:space="preserve"> [</w:t>
            </w:r>
            <w:r w:rsidRPr="00923B75">
              <w:t>SLP records with home input</w:t>
            </w:r>
            <w:r>
              <w:t>]</w:t>
            </w:r>
          </w:p>
        </w:tc>
      </w:tr>
      <w:tr w:rsidR="00A67149" w:rsidRPr="00923B75" w14:paraId="7315B478" w14:textId="77777777" w:rsidTr="00C60548">
        <w:tc>
          <w:tcPr>
            <w:tcW w:w="349" w:type="pct"/>
            <w:shd w:val="clear" w:color="auto" w:fill="DAEEF3" w:themeFill="accent5" w:themeFillTint="33"/>
          </w:tcPr>
          <w:p w14:paraId="1D198BEF" w14:textId="77777777" w:rsidR="00A67149" w:rsidRPr="00923B75" w:rsidRDefault="00A67149" w:rsidP="00A67149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</w:pPr>
          </w:p>
        </w:tc>
        <w:tc>
          <w:tcPr>
            <w:tcW w:w="1863" w:type="pct"/>
            <w:shd w:val="clear" w:color="auto" w:fill="DAEEF3" w:themeFill="accent5" w:themeFillTint="33"/>
          </w:tcPr>
          <w:p w14:paraId="781A210B" w14:textId="77777777" w:rsidR="00A67149" w:rsidRPr="00923B75" w:rsidRDefault="00A67149" w:rsidP="00C60548">
            <w:pPr>
              <w:spacing w:before="60" w:after="60" w:line="276" w:lineRule="auto"/>
            </w:pPr>
            <w:r w:rsidRPr="00923B75">
              <w:t xml:space="preserve">Data Collection </w:t>
            </w:r>
          </w:p>
          <w:p w14:paraId="1D729F4E" w14:textId="77777777" w:rsidR="00A67149" w:rsidRPr="00923B75" w:rsidRDefault="00A67149" w:rsidP="00C60548">
            <w:pPr>
              <w:spacing w:line="276" w:lineRule="auto"/>
            </w:pPr>
          </w:p>
        </w:tc>
        <w:tc>
          <w:tcPr>
            <w:tcW w:w="2788" w:type="pct"/>
            <w:shd w:val="clear" w:color="auto" w:fill="DAEEF3" w:themeFill="accent5" w:themeFillTint="33"/>
          </w:tcPr>
          <w:p w14:paraId="51563400" w14:textId="77777777" w:rsidR="00A67149" w:rsidRPr="00923B75" w:rsidRDefault="00A67149" w:rsidP="00C60548">
            <w:pPr>
              <w:spacing w:before="60" w:after="60" w:line="276" w:lineRule="auto"/>
              <w:rPr>
                <w:shd w:val="clear" w:color="auto" w:fill="B3C6E6"/>
              </w:rPr>
            </w:pPr>
            <w:r>
              <w:t>A</w:t>
            </w:r>
            <w:r w:rsidRPr="00923B75">
              <w:t>ctivity data (prompts, words/messages, medical necessity examples, across contexts)</w:t>
            </w:r>
            <w:r>
              <w:t xml:space="preserve"> </w:t>
            </w:r>
            <w:r>
              <w:rPr>
                <w:sz w:val="22"/>
              </w:rPr>
              <w:t>[</w:t>
            </w:r>
            <w:r w:rsidRPr="00975373">
              <w:rPr>
                <w:sz w:val="22"/>
              </w:rPr>
              <w:t>SLP</w:t>
            </w:r>
            <w:r w:rsidRPr="00923B75">
              <w:t xml:space="preserve"> and home </w:t>
            </w:r>
            <w:r>
              <w:t>record]</w:t>
            </w:r>
          </w:p>
        </w:tc>
      </w:tr>
      <w:tr w:rsidR="00A67149" w:rsidRPr="00923B75" w14:paraId="54930CFE" w14:textId="77777777" w:rsidTr="00C60548">
        <w:tc>
          <w:tcPr>
            <w:tcW w:w="349" w:type="pct"/>
          </w:tcPr>
          <w:p w14:paraId="22B962F2" w14:textId="77777777" w:rsidR="00A67149" w:rsidRPr="00923B75" w:rsidRDefault="00A67149" w:rsidP="00A67149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</w:pPr>
          </w:p>
        </w:tc>
        <w:tc>
          <w:tcPr>
            <w:tcW w:w="1863" w:type="pct"/>
            <w:shd w:val="clear" w:color="auto" w:fill="auto"/>
          </w:tcPr>
          <w:p w14:paraId="3D15A16D" w14:textId="77777777" w:rsidR="00A67149" w:rsidRPr="00923B75" w:rsidRDefault="00A67149" w:rsidP="00C60548">
            <w:pPr>
              <w:spacing w:before="60" w:after="60" w:line="276" w:lineRule="auto"/>
            </w:pPr>
            <w:r>
              <w:t xml:space="preserve">VT </w:t>
            </w:r>
            <w:r w:rsidRPr="00923B75">
              <w:t>Evaluation</w:t>
            </w:r>
            <w:r>
              <w:t xml:space="preserve"> Part 1</w:t>
            </w:r>
            <w:r w:rsidRPr="00923B75">
              <w:t>:</w:t>
            </w:r>
            <w:r>
              <w:t xml:space="preserve"> </w:t>
            </w:r>
            <w:r w:rsidRPr="00923B75">
              <w:t>Demographics</w:t>
            </w:r>
          </w:p>
        </w:tc>
        <w:tc>
          <w:tcPr>
            <w:tcW w:w="2788" w:type="pct"/>
          </w:tcPr>
          <w:p w14:paraId="01DE9F54" w14:textId="77777777" w:rsidR="00A67149" w:rsidRPr="00975373" w:rsidRDefault="00A67149" w:rsidP="00C60548">
            <w:pPr>
              <w:spacing w:before="60" w:after="60" w:line="276" w:lineRule="auto"/>
            </w:pPr>
            <w:r w:rsidRPr="00923B75">
              <w:t>Insurance denial of SGD coverage; Medicaid IDs; diagnosis Codes</w:t>
            </w:r>
            <w:r>
              <w:t xml:space="preserve"> [</w:t>
            </w:r>
            <w:r w:rsidRPr="00923B75">
              <w:t>SLP fill in</w:t>
            </w:r>
            <w:r>
              <w:t xml:space="preserve">, </w:t>
            </w:r>
            <w:r w:rsidRPr="00923B75">
              <w:t>home input</w:t>
            </w:r>
            <w:r>
              <w:t>]</w:t>
            </w:r>
          </w:p>
        </w:tc>
      </w:tr>
      <w:tr w:rsidR="00A67149" w:rsidRPr="00923B75" w14:paraId="03CD1894" w14:textId="77777777" w:rsidTr="00C60548">
        <w:tc>
          <w:tcPr>
            <w:tcW w:w="349" w:type="pct"/>
            <w:shd w:val="clear" w:color="auto" w:fill="DAEEF3" w:themeFill="accent5" w:themeFillTint="33"/>
          </w:tcPr>
          <w:p w14:paraId="28663DF3" w14:textId="77777777" w:rsidR="00A67149" w:rsidRPr="00923B75" w:rsidRDefault="00A67149" w:rsidP="00A67149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</w:pPr>
          </w:p>
        </w:tc>
        <w:tc>
          <w:tcPr>
            <w:tcW w:w="1863" w:type="pct"/>
            <w:shd w:val="clear" w:color="auto" w:fill="DAEEF3" w:themeFill="accent5" w:themeFillTint="33"/>
          </w:tcPr>
          <w:p w14:paraId="75635D4E" w14:textId="77777777" w:rsidR="00A67149" w:rsidRPr="00923B75" w:rsidRDefault="00A67149" w:rsidP="00C60548">
            <w:pPr>
              <w:spacing w:before="60" w:after="60" w:line="276" w:lineRule="auto"/>
            </w:pPr>
            <w:r>
              <w:t xml:space="preserve">VT </w:t>
            </w:r>
            <w:r w:rsidRPr="00923B75">
              <w:t>Evaluation</w:t>
            </w:r>
            <w:r>
              <w:t xml:space="preserve"> Part 2</w:t>
            </w:r>
            <w:r w:rsidRPr="00923B75">
              <w:t>:</w:t>
            </w:r>
            <w:r>
              <w:t xml:space="preserve"> </w:t>
            </w:r>
            <w:r w:rsidRPr="00923B75">
              <w:t>Profile</w:t>
            </w:r>
          </w:p>
        </w:tc>
        <w:tc>
          <w:tcPr>
            <w:tcW w:w="2788" w:type="pct"/>
            <w:shd w:val="clear" w:color="auto" w:fill="DAEEF3" w:themeFill="accent5" w:themeFillTint="33"/>
          </w:tcPr>
          <w:p w14:paraId="7FFF64DB" w14:textId="77777777" w:rsidR="00A67149" w:rsidRPr="00975373" w:rsidRDefault="00A67149" w:rsidP="00C60548">
            <w:pPr>
              <w:spacing w:before="60" w:after="60" w:line="276" w:lineRule="auto"/>
            </w:pPr>
            <w:r w:rsidRPr="00923B75">
              <w:t>Most impacted areas; content in each section; Medication list</w:t>
            </w:r>
            <w:r>
              <w:t xml:space="preserve"> [</w:t>
            </w:r>
            <w:r w:rsidRPr="00923B75">
              <w:t>SLP writes</w:t>
            </w:r>
            <w:r>
              <w:t xml:space="preserve"> with </w:t>
            </w:r>
            <w:r w:rsidRPr="00923B75">
              <w:t>Team input</w:t>
            </w:r>
            <w:r>
              <w:t>]</w:t>
            </w:r>
          </w:p>
        </w:tc>
      </w:tr>
      <w:tr w:rsidR="00A67149" w:rsidRPr="00923B75" w14:paraId="546FAA05" w14:textId="77777777" w:rsidTr="00C60548">
        <w:tc>
          <w:tcPr>
            <w:tcW w:w="349" w:type="pct"/>
          </w:tcPr>
          <w:p w14:paraId="6E349258" w14:textId="77777777" w:rsidR="00A67149" w:rsidRPr="00923B75" w:rsidRDefault="00A67149" w:rsidP="00A67149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</w:pPr>
          </w:p>
        </w:tc>
        <w:tc>
          <w:tcPr>
            <w:tcW w:w="1863" w:type="pct"/>
            <w:shd w:val="clear" w:color="auto" w:fill="auto"/>
          </w:tcPr>
          <w:p w14:paraId="71DF3D17" w14:textId="77777777" w:rsidR="00A67149" w:rsidRPr="00923B75" w:rsidRDefault="00A67149" w:rsidP="00C60548">
            <w:pPr>
              <w:spacing w:before="60" w:after="60" w:line="276" w:lineRule="auto"/>
            </w:pPr>
            <w:r>
              <w:t xml:space="preserve">VT </w:t>
            </w:r>
            <w:r w:rsidRPr="00923B75">
              <w:t>Evaluation</w:t>
            </w:r>
            <w:r>
              <w:t xml:space="preserve"> Part 3: </w:t>
            </w:r>
            <w:r w:rsidRPr="00923B75">
              <w:t>Trial</w:t>
            </w:r>
          </w:p>
          <w:p w14:paraId="1C3796C4" w14:textId="77777777" w:rsidR="00A67149" w:rsidRPr="00923B75" w:rsidRDefault="00A67149" w:rsidP="00C60548">
            <w:pPr>
              <w:spacing w:before="60" w:after="60" w:line="276" w:lineRule="auto"/>
            </w:pPr>
          </w:p>
        </w:tc>
        <w:tc>
          <w:tcPr>
            <w:tcW w:w="2788" w:type="pct"/>
          </w:tcPr>
          <w:p w14:paraId="1B9F96FA" w14:textId="77777777" w:rsidR="00A67149" w:rsidRPr="00923B75" w:rsidRDefault="00A67149" w:rsidP="00C60548">
            <w:pPr>
              <w:spacing w:before="60" w:after="60" w:line="276" w:lineRule="auto"/>
              <w:rPr>
                <w:shd w:val="clear" w:color="auto" w:fill="B3C6E6"/>
              </w:rPr>
            </w:pPr>
            <w:r w:rsidRPr="00923B75">
              <w:t>decision; trial summary; performance with variety of people, places, purposes; medical necessity examples; long term and safety plans</w:t>
            </w:r>
            <w:r>
              <w:t xml:space="preserve"> [</w:t>
            </w:r>
            <w:r w:rsidRPr="00923B75">
              <w:t>SLP writes</w:t>
            </w:r>
            <w:r>
              <w:t>]</w:t>
            </w:r>
          </w:p>
        </w:tc>
      </w:tr>
      <w:tr w:rsidR="00A67149" w:rsidRPr="00923B75" w14:paraId="6426A23B" w14:textId="77777777" w:rsidTr="00C60548">
        <w:tc>
          <w:tcPr>
            <w:tcW w:w="349" w:type="pct"/>
            <w:shd w:val="clear" w:color="auto" w:fill="DAEEF3" w:themeFill="accent5" w:themeFillTint="33"/>
          </w:tcPr>
          <w:p w14:paraId="5ADA5A4E" w14:textId="77777777" w:rsidR="00A67149" w:rsidRPr="00923B75" w:rsidRDefault="00A67149" w:rsidP="00A67149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</w:pPr>
          </w:p>
        </w:tc>
        <w:tc>
          <w:tcPr>
            <w:tcW w:w="1863" w:type="pct"/>
            <w:shd w:val="clear" w:color="auto" w:fill="DAEEF3" w:themeFill="accent5" w:themeFillTint="33"/>
          </w:tcPr>
          <w:p w14:paraId="05C75009" w14:textId="77777777" w:rsidR="00A67149" w:rsidRPr="00923B75" w:rsidRDefault="00A67149" w:rsidP="00C60548">
            <w:pPr>
              <w:spacing w:before="60" w:after="60" w:line="276" w:lineRule="auto"/>
            </w:pPr>
            <w:r>
              <w:t xml:space="preserve">VT </w:t>
            </w:r>
            <w:r w:rsidRPr="00923B75">
              <w:t>Baseline/Endline Form</w:t>
            </w:r>
          </w:p>
        </w:tc>
        <w:tc>
          <w:tcPr>
            <w:tcW w:w="2788" w:type="pct"/>
            <w:shd w:val="clear" w:color="auto" w:fill="DAEEF3" w:themeFill="accent5" w:themeFillTint="33"/>
          </w:tcPr>
          <w:p w14:paraId="4A5619BF" w14:textId="77777777" w:rsidR="00A67149" w:rsidRPr="00923B75" w:rsidRDefault="00A67149" w:rsidP="00C60548">
            <w:pPr>
              <w:spacing w:before="60" w:after="60" w:line="276" w:lineRule="auto"/>
            </w:pPr>
            <w:r w:rsidRPr="00923B75">
              <w:t>Baseline (day/week 1) and Endline (end of trial) data</w:t>
            </w:r>
            <w:r>
              <w:t xml:space="preserve"> [</w:t>
            </w:r>
            <w:r w:rsidRPr="00923B75">
              <w:t>SLP fill-in</w:t>
            </w:r>
            <w:r>
              <w:t>]</w:t>
            </w:r>
          </w:p>
        </w:tc>
      </w:tr>
      <w:tr w:rsidR="00A67149" w:rsidRPr="00923B75" w14:paraId="25086193" w14:textId="77777777" w:rsidTr="00C60548">
        <w:tc>
          <w:tcPr>
            <w:tcW w:w="349" w:type="pct"/>
          </w:tcPr>
          <w:p w14:paraId="392A9636" w14:textId="77777777" w:rsidR="00A67149" w:rsidRPr="00923B75" w:rsidRDefault="00A67149" w:rsidP="00A67149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</w:pPr>
          </w:p>
        </w:tc>
        <w:tc>
          <w:tcPr>
            <w:tcW w:w="1863" w:type="pct"/>
            <w:shd w:val="clear" w:color="auto" w:fill="auto"/>
          </w:tcPr>
          <w:p w14:paraId="31D17B39" w14:textId="77777777" w:rsidR="00A67149" w:rsidRPr="00923B75" w:rsidRDefault="00A67149" w:rsidP="00C60548">
            <w:pPr>
              <w:spacing w:before="60" w:after="60" w:line="276" w:lineRule="auto"/>
            </w:pPr>
            <w:r>
              <w:t xml:space="preserve">VT </w:t>
            </w:r>
            <w:r w:rsidRPr="00923B75">
              <w:t>Equipment Agreement</w:t>
            </w:r>
          </w:p>
        </w:tc>
        <w:tc>
          <w:tcPr>
            <w:tcW w:w="2788" w:type="pct"/>
          </w:tcPr>
          <w:p w14:paraId="4C70F8DF" w14:textId="77777777" w:rsidR="00A67149" w:rsidRPr="00923B75" w:rsidRDefault="00A67149" w:rsidP="00C60548">
            <w:pPr>
              <w:spacing w:before="60" w:after="60" w:line="276" w:lineRule="auto"/>
              <w:rPr>
                <w:shd w:val="clear" w:color="auto" w:fill="B3C6E6"/>
              </w:rPr>
            </w:pPr>
            <w:r>
              <w:t>All c</w:t>
            </w:r>
            <w:r w:rsidRPr="00923B75">
              <w:t>hecked</w:t>
            </w:r>
            <w:r>
              <w:t xml:space="preserve"> [</w:t>
            </w:r>
            <w:r w:rsidRPr="00923B75">
              <w:t>SLP and home sign</w:t>
            </w:r>
            <w:r>
              <w:t>]</w:t>
            </w:r>
          </w:p>
        </w:tc>
      </w:tr>
      <w:tr w:rsidR="00A67149" w:rsidRPr="00923B75" w14:paraId="5358D2EC" w14:textId="77777777" w:rsidTr="00C60548">
        <w:tc>
          <w:tcPr>
            <w:tcW w:w="349" w:type="pct"/>
            <w:shd w:val="clear" w:color="auto" w:fill="DAEEF3" w:themeFill="accent5" w:themeFillTint="33"/>
          </w:tcPr>
          <w:p w14:paraId="4D9400B8" w14:textId="77777777" w:rsidR="00A67149" w:rsidRPr="00923B75" w:rsidRDefault="00A67149" w:rsidP="00A67149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</w:pPr>
          </w:p>
        </w:tc>
        <w:tc>
          <w:tcPr>
            <w:tcW w:w="1863" w:type="pct"/>
            <w:shd w:val="clear" w:color="auto" w:fill="DAEEF3" w:themeFill="accent5" w:themeFillTint="33"/>
          </w:tcPr>
          <w:p w14:paraId="41EC7526" w14:textId="77777777" w:rsidR="00A67149" w:rsidRPr="00923B75" w:rsidRDefault="00A67149" w:rsidP="00C60548">
            <w:pPr>
              <w:spacing w:before="60" w:after="60" w:line="276" w:lineRule="auto"/>
            </w:pPr>
            <w:r>
              <w:t xml:space="preserve">VT </w:t>
            </w:r>
            <w:r w:rsidRPr="00923B75">
              <w:t>Prescription</w:t>
            </w:r>
          </w:p>
        </w:tc>
        <w:tc>
          <w:tcPr>
            <w:tcW w:w="2788" w:type="pct"/>
            <w:shd w:val="clear" w:color="auto" w:fill="DAEEF3" w:themeFill="accent5" w:themeFillTint="33"/>
          </w:tcPr>
          <w:p w14:paraId="275718A2" w14:textId="77777777" w:rsidR="00A67149" w:rsidRPr="00923B75" w:rsidRDefault="00A67149" w:rsidP="00C60548">
            <w:pPr>
              <w:spacing w:before="60" w:after="60" w:line="276" w:lineRule="auto"/>
              <w:rPr>
                <w:shd w:val="clear" w:color="auto" w:fill="B3C6E6"/>
              </w:rPr>
            </w:pPr>
            <w:r>
              <w:t>t</w:t>
            </w:r>
            <w:r w:rsidRPr="00923B75">
              <w:t>eam decision</w:t>
            </w:r>
            <w:r>
              <w:t xml:space="preserve">; </w:t>
            </w:r>
            <w:r w:rsidRPr="00923B75">
              <w:t>identify device, app, peripherals and sources;</w:t>
            </w:r>
            <w:r>
              <w:t xml:space="preserve"> [</w:t>
            </w:r>
            <w:r w:rsidRPr="00923B75">
              <w:t>SLP, MD, and home sign</w:t>
            </w:r>
            <w:r>
              <w:t>]</w:t>
            </w:r>
          </w:p>
        </w:tc>
      </w:tr>
      <w:tr w:rsidR="00A67149" w:rsidRPr="00923B75" w14:paraId="734BA6C9" w14:textId="77777777" w:rsidTr="00C60548">
        <w:tc>
          <w:tcPr>
            <w:tcW w:w="349" w:type="pct"/>
          </w:tcPr>
          <w:p w14:paraId="11A079EF" w14:textId="77777777" w:rsidR="00A67149" w:rsidRPr="00923B75" w:rsidRDefault="00A67149" w:rsidP="00A67149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</w:pPr>
          </w:p>
        </w:tc>
        <w:tc>
          <w:tcPr>
            <w:tcW w:w="1863" w:type="pct"/>
            <w:shd w:val="clear" w:color="auto" w:fill="auto"/>
          </w:tcPr>
          <w:p w14:paraId="54728344" w14:textId="77777777" w:rsidR="00A67149" w:rsidRPr="00923B75" w:rsidRDefault="00A67149" w:rsidP="00C60548">
            <w:pPr>
              <w:spacing w:before="60" w:after="60" w:line="276" w:lineRule="auto"/>
            </w:pPr>
            <w:r>
              <w:t xml:space="preserve">VT </w:t>
            </w:r>
            <w:r w:rsidRPr="00923B75">
              <w:t xml:space="preserve">Medical Necessity Form </w:t>
            </w:r>
          </w:p>
        </w:tc>
        <w:tc>
          <w:tcPr>
            <w:tcW w:w="2788" w:type="pct"/>
          </w:tcPr>
          <w:p w14:paraId="48229F72" w14:textId="77777777" w:rsidR="00A67149" w:rsidRPr="00923B75" w:rsidRDefault="00A67149" w:rsidP="00C60548">
            <w:pPr>
              <w:spacing w:before="60" w:after="60" w:line="276" w:lineRule="auto"/>
              <w:rPr>
                <w:shd w:val="clear" w:color="auto" w:fill="B3C6E6"/>
              </w:rPr>
            </w:pPr>
            <w:r>
              <w:t>SGD is medical necessity</w:t>
            </w:r>
          </w:p>
        </w:tc>
      </w:tr>
      <w:tr w:rsidR="00A67149" w:rsidRPr="00923B75" w14:paraId="2E9EAF33" w14:textId="77777777" w:rsidTr="00C60548">
        <w:tc>
          <w:tcPr>
            <w:tcW w:w="349" w:type="pct"/>
          </w:tcPr>
          <w:p w14:paraId="384A6D13" w14:textId="77777777" w:rsidR="00A67149" w:rsidRPr="00923B75" w:rsidRDefault="00A67149" w:rsidP="00C60548">
            <w:pPr>
              <w:spacing w:before="60" w:after="60" w:line="276" w:lineRule="auto"/>
            </w:pPr>
          </w:p>
        </w:tc>
        <w:tc>
          <w:tcPr>
            <w:tcW w:w="1863" w:type="pct"/>
            <w:shd w:val="clear" w:color="auto" w:fill="auto"/>
          </w:tcPr>
          <w:p w14:paraId="1A4735B7" w14:textId="77777777" w:rsidR="00A67149" w:rsidRPr="00923B75" w:rsidRDefault="00A67149" w:rsidP="00C60548">
            <w:pPr>
              <w:spacing w:before="60" w:after="60" w:line="276" w:lineRule="auto"/>
            </w:pPr>
          </w:p>
        </w:tc>
        <w:tc>
          <w:tcPr>
            <w:tcW w:w="2788" w:type="pct"/>
          </w:tcPr>
          <w:p w14:paraId="38E46FB8" w14:textId="77777777" w:rsidR="00A67149" w:rsidRPr="00923B75" w:rsidRDefault="00A67149" w:rsidP="00C60548">
            <w:pPr>
              <w:spacing w:before="60" w:after="60" w:line="276" w:lineRule="auto"/>
              <w:rPr>
                <w:shd w:val="clear" w:color="auto" w:fill="B3C6E6"/>
              </w:rPr>
            </w:pPr>
            <w:r>
              <w:t>[</w:t>
            </w:r>
            <w:r w:rsidRPr="00923B75">
              <w:t>MD and DME Provider fill-in and sign</w:t>
            </w:r>
            <w:r>
              <w:t>]</w:t>
            </w:r>
          </w:p>
        </w:tc>
      </w:tr>
      <w:tr w:rsidR="00A67149" w:rsidRPr="00923B75" w14:paraId="20AFC569" w14:textId="77777777" w:rsidTr="00C60548">
        <w:tc>
          <w:tcPr>
            <w:tcW w:w="5000" w:type="pct"/>
            <w:gridSpan w:val="3"/>
          </w:tcPr>
          <w:p w14:paraId="18B40AB3" w14:textId="77777777" w:rsidR="00A67149" w:rsidRDefault="00A67149" w:rsidP="00C60548">
            <w:pPr>
              <w:spacing w:before="60" w:after="60" w:line="276" w:lineRule="auto"/>
              <w:jc w:val="center"/>
            </w:pPr>
            <w:r w:rsidRPr="00975373">
              <w:t xml:space="preserve"> </w:t>
            </w:r>
          </w:p>
          <w:p w14:paraId="4E0B4054" w14:textId="77777777" w:rsidR="00A67149" w:rsidRPr="00975373" w:rsidRDefault="00A67149" w:rsidP="00C60548">
            <w:pPr>
              <w:spacing w:before="60" w:after="60" w:line="276" w:lineRule="auto"/>
              <w:jc w:val="center"/>
            </w:pPr>
            <w:r>
              <w:t xml:space="preserve">* </w:t>
            </w:r>
            <w:r w:rsidRPr="00975373">
              <w:t>SLP submits all Medicaid forms to DME provider</w:t>
            </w:r>
            <w:r>
              <w:t xml:space="preserve"> *</w:t>
            </w:r>
          </w:p>
        </w:tc>
      </w:tr>
    </w:tbl>
    <w:p w14:paraId="12352065" w14:textId="77777777" w:rsidR="00A67149" w:rsidRDefault="00A67149" w:rsidP="00A67149"/>
    <w:p w14:paraId="520CCAA7" w14:textId="56973977" w:rsidR="00B3605A" w:rsidRPr="00235440" w:rsidRDefault="00A67149" w:rsidP="00B3605A">
      <w:pPr>
        <w:spacing w:before="120" w:after="120"/>
        <w:rPr>
          <w:sz w:val="32"/>
          <w:szCs w:val="32"/>
        </w:rPr>
      </w:pPr>
      <w:r>
        <w:br w:type="column"/>
      </w:r>
      <w:r w:rsidR="00B3605A">
        <w:rPr>
          <w:sz w:val="32"/>
          <w:szCs w:val="32"/>
        </w:rPr>
        <w:lastRenderedPageBreak/>
        <w:t>Vendor Documentation</w:t>
      </w:r>
    </w:p>
    <w:p w14:paraId="34067BDE" w14:textId="77777777" w:rsidR="00B3605A" w:rsidRDefault="00B3605A" w:rsidP="00C60548">
      <w:pPr>
        <w:spacing w:before="60" w:after="60" w:line="276" w:lineRule="auto"/>
      </w:pPr>
    </w:p>
    <w:p w14:paraId="574B8028" w14:textId="0DCAB175" w:rsidR="00B3605A" w:rsidRPr="006874A6" w:rsidRDefault="00B3605A" w:rsidP="00C60548">
      <w:pPr>
        <w:spacing w:before="60" w:after="60" w:line="276" w:lineRule="auto"/>
        <w:rPr>
          <w:i/>
          <w:iCs/>
        </w:rPr>
      </w:pPr>
      <w:r w:rsidRPr="006874A6">
        <w:rPr>
          <w:i/>
          <w:iCs/>
          <w:u w:val="single"/>
        </w:rPr>
        <w:t>Tobii-</w:t>
      </w:r>
      <w:proofErr w:type="spellStart"/>
      <w:r w:rsidRPr="006874A6">
        <w:rPr>
          <w:i/>
          <w:iCs/>
          <w:u w:val="single"/>
        </w:rPr>
        <w:t>Dynavox</w:t>
      </w:r>
      <w:proofErr w:type="spellEnd"/>
      <w:r w:rsidRPr="006874A6">
        <w:rPr>
          <w:i/>
          <w:iCs/>
        </w:rPr>
        <w:t xml:space="preserve">  </w:t>
      </w:r>
    </w:p>
    <w:p w14:paraId="0680548E" w14:textId="77777777" w:rsidR="00B3605A" w:rsidRPr="006874A6" w:rsidRDefault="00B3605A" w:rsidP="00C60548">
      <w:pPr>
        <w:spacing w:before="60" w:after="60" w:line="276" w:lineRule="auto"/>
      </w:pPr>
      <w:r w:rsidRPr="006874A6">
        <w:rPr>
          <w:i/>
          <w:iCs/>
        </w:rPr>
        <w:t xml:space="preserve">Funding Packet </w:t>
      </w:r>
      <w:hyperlink r:id="rId8" w:history="1">
        <w:r w:rsidRPr="006874A6">
          <w:rPr>
            <w:rStyle w:val="Hyperlink"/>
            <w:i/>
            <w:iCs/>
          </w:rPr>
          <w:t>link</w:t>
        </w:r>
      </w:hyperlink>
    </w:p>
    <w:p w14:paraId="04386CC8" w14:textId="77777777" w:rsidR="00B3605A" w:rsidRDefault="00B3605A" w:rsidP="00C60548">
      <w:pPr>
        <w:spacing w:before="60" w:after="60" w:line="276" w:lineRule="auto"/>
        <w:rPr>
          <w:i/>
          <w:iCs/>
        </w:rPr>
      </w:pPr>
      <w:r w:rsidRPr="006874A6">
        <w:rPr>
          <w:i/>
          <w:iCs/>
        </w:rPr>
        <w:t>Equipment Quote</w:t>
      </w:r>
      <w:r>
        <w:rPr>
          <w:i/>
          <w:iCs/>
        </w:rPr>
        <w:t xml:space="preserve"> (from TD)</w:t>
      </w:r>
    </w:p>
    <w:p w14:paraId="03B1FA0B" w14:textId="77777777" w:rsidR="00B3605A" w:rsidRPr="00263D57" w:rsidRDefault="00B3605A" w:rsidP="00C60548">
      <w:pPr>
        <w:spacing w:before="60" w:after="60" w:line="276" w:lineRule="auto"/>
        <w:rPr>
          <w:i/>
          <w:iCs/>
        </w:rPr>
      </w:pPr>
      <w:r>
        <w:rPr>
          <w:i/>
          <w:iCs/>
        </w:rPr>
        <w:t>Copy of insurance cards front/back</w:t>
      </w:r>
    </w:p>
    <w:p w14:paraId="5DD2331D" w14:textId="77777777" w:rsidR="00B3605A" w:rsidRDefault="00B3605A" w:rsidP="00C60548">
      <w:pPr>
        <w:spacing w:before="60" w:after="60" w:line="276" w:lineRule="auto"/>
      </w:pPr>
      <w:r w:rsidRPr="006874A6">
        <w:rPr>
          <w:u w:val="single"/>
        </w:rPr>
        <w:t>PRC-Saltillo</w:t>
      </w:r>
      <w:r>
        <w:t xml:space="preserve">: </w:t>
      </w:r>
    </w:p>
    <w:p w14:paraId="63FFC570" w14:textId="77777777" w:rsidR="00B3605A" w:rsidRDefault="00B3605A" w:rsidP="00C60548">
      <w:pPr>
        <w:spacing w:before="60" w:after="60" w:line="276" w:lineRule="auto"/>
        <w:rPr>
          <w:i/>
          <w:iCs/>
        </w:rPr>
      </w:pPr>
      <w:r w:rsidRPr="006874A6">
        <w:rPr>
          <w:i/>
          <w:iCs/>
        </w:rPr>
        <w:t xml:space="preserve">Client Info Sheet pdf </w:t>
      </w:r>
      <w:hyperlink r:id="rId9" w:history="1">
        <w:r w:rsidRPr="006874A6">
          <w:rPr>
            <w:rStyle w:val="Hyperlink"/>
            <w:i/>
            <w:iCs/>
          </w:rPr>
          <w:t>link</w:t>
        </w:r>
      </w:hyperlink>
    </w:p>
    <w:p w14:paraId="664634B9" w14:textId="77777777" w:rsidR="00B3605A" w:rsidRDefault="00B3605A" w:rsidP="00C60548">
      <w:pPr>
        <w:spacing w:before="60" w:after="60" w:line="276" w:lineRule="auto"/>
        <w:rPr>
          <w:rStyle w:val="Hyperlink"/>
          <w:i/>
          <w:iCs/>
        </w:rPr>
      </w:pPr>
      <w:r w:rsidRPr="006874A6">
        <w:rPr>
          <w:i/>
          <w:iCs/>
        </w:rPr>
        <w:t xml:space="preserve">Assignment of Benefits pdf </w:t>
      </w:r>
      <w:hyperlink r:id="rId10" w:history="1">
        <w:r w:rsidRPr="006874A6">
          <w:rPr>
            <w:rStyle w:val="Hyperlink"/>
            <w:i/>
            <w:iCs/>
          </w:rPr>
          <w:t>link</w:t>
        </w:r>
      </w:hyperlink>
    </w:p>
    <w:p w14:paraId="2E6191A6" w14:textId="77777777" w:rsidR="00B3605A" w:rsidRDefault="00B3605A" w:rsidP="00C60548">
      <w:pPr>
        <w:spacing w:before="60" w:after="60" w:line="276" w:lineRule="auto"/>
        <w:rPr>
          <w:i/>
          <w:iCs/>
        </w:rPr>
      </w:pPr>
      <w:r>
        <w:rPr>
          <w:i/>
          <w:iCs/>
        </w:rPr>
        <w:t>Copy of insurance cards front/back</w:t>
      </w:r>
    </w:p>
    <w:p w14:paraId="701D4B1E" w14:textId="77777777" w:rsidR="00B3605A" w:rsidRDefault="00B3605A" w:rsidP="00C60548">
      <w:pPr>
        <w:spacing w:before="60" w:after="60" w:line="276" w:lineRule="auto"/>
        <w:rPr>
          <w:i/>
          <w:iCs/>
        </w:rPr>
      </w:pPr>
      <w:r>
        <w:rPr>
          <w:i/>
          <w:iCs/>
        </w:rPr>
        <w:t>Choose device:</w:t>
      </w:r>
    </w:p>
    <w:p w14:paraId="2ED7B87C" w14:textId="77777777" w:rsidR="00B3605A" w:rsidRDefault="00B3605A" w:rsidP="00C60548">
      <w:pPr>
        <w:spacing w:before="60" w:after="60" w:line="276" w:lineRule="auto"/>
        <w:rPr>
          <w:i/>
          <w:iCs/>
        </w:rPr>
      </w:pPr>
      <w:proofErr w:type="spellStart"/>
      <w:r w:rsidRPr="006874A6">
        <w:rPr>
          <w:i/>
          <w:iCs/>
        </w:rPr>
        <w:t>NovaChat</w:t>
      </w:r>
      <w:proofErr w:type="spellEnd"/>
      <w:r w:rsidRPr="006874A6">
        <w:rPr>
          <w:i/>
          <w:iCs/>
        </w:rPr>
        <w:t xml:space="preserve"> Selections </w:t>
      </w:r>
      <w:hyperlink r:id="rId11" w:history="1">
        <w:r w:rsidRPr="006874A6">
          <w:rPr>
            <w:rStyle w:val="Hyperlink"/>
            <w:i/>
            <w:iCs/>
          </w:rPr>
          <w:t>link</w:t>
        </w:r>
      </w:hyperlink>
    </w:p>
    <w:p w14:paraId="24CD26D2" w14:textId="77777777" w:rsidR="00B3605A" w:rsidRDefault="00B3605A" w:rsidP="00C60548">
      <w:pPr>
        <w:spacing w:before="60" w:after="60" w:line="276" w:lineRule="auto"/>
        <w:rPr>
          <w:i/>
          <w:iCs/>
        </w:rPr>
      </w:pPr>
      <w:proofErr w:type="spellStart"/>
      <w:r w:rsidRPr="006874A6">
        <w:rPr>
          <w:i/>
          <w:iCs/>
        </w:rPr>
        <w:t>Prio</w:t>
      </w:r>
      <w:proofErr w:type="spellEnd"/>
      <w:r w:rsidRPr="006874A6">
        <w:rPr>
          <w:i/>
          <w:iCs/>
        </w:rPr>
        <w:t xml:space="preserve"> Selection sheet </w:t>
      </w:r>
      <w:hyperlink r:id="rId12" w:history="1">
        <w:r w:rsidRPr="006874A6">
          <w:rPr>
            <w:rStyle w:val="Hyperlink"/>
            <w:i/>
            <w:iCs/>
          </w:rPr>
          <w:t>link</w:t>
        </w:r>
      </w:hyperlink>
    </w:p>
    <w:p w14:paraId="6D56FB7C" w14:textId="77777777" w:rsidR="00B3605A" w:rsidRDefault="00B3605A" w:rsidP="00C60548">
      <w:pPr>
        <w:spacing w:before="60" w:after="60" w:line="276" w:lineRule="auto"/>
        <w:rPr>
          <w:rStyle w:val="Hyperlink"/>
          <w:i/>
          <w:iCs/>
        </w:rPr>
      </w:pPr>
      <w:r w:rsidRPr="006874A6">
        <w:rPr>
          <w:i/>
          <w:iCs/>
        </w:rPr>
        <w:t xml:space="preserve">Via Pro Selection </w:t>
      </w:r>
      <w:hyperlink r:id="rId13" w:history="1">
        <w:r w:rsidRPr="006874A6">
          <w:rPr>
            <w:rStyle w:val="Hyperlink"/>
            <w:i/>
            <w:iCs/>
          </w:rPr>
          <w:t>link</w:t>
        </w:r>
      </w:hyperlink>
    </w:p>
    <w:p w14:paraId="3CFAC2E7" w14:textId="77777777" w:rsidR="00B3605A" w:rsidRDefault="00B3605A" w:rsidP="00C60548">
      <w:pPr>
        <w:spacing w:before="60" w:after="60" w:line="276" w:lineRule="auto"/>
        <w:rPr>
          <w:i/>
          <w:iCs/>
        </w:rPr>
      </w:pPr>
      <w:r>
        <w:rPr>
          <w:i/>
          <w:iCs/>
        </w:rPr>
        <w:t xml:space="preserve">Accent selection sheet </w:t>
      </w:r>
    </w:p>
    <w:p w14:paraId="7B13DF52" w14:textId="77777777" w:rsidR="00B3605A" w:rsidRPr="00B6006F" w:rsidRDefault="00B3605A" w:rsidP="00C60548">
      <w:pPr>
        <w:tabs>
          <w:tab w:val="left" w:pos="468"/>
          <w:tab w:val="left" w:pos="3707"/>
        </w:tabs>
        <w:spacing w:before="60" w:after="60" w:line="276" w:lineRule="auto"/>
        <w:ind w:left="113"/>
        <w:rPr>
          <w:shd w:val="clear" w:color="auto" w:fill="B3C6E6"/>
        </w:rPr>
      </w:pPr>
      <w:r w:rsidRPr="006874A6">
        <w:rPr>
          <w:i/>
          <w:iCs/>
        </w:rPr>
        <w:t xml:space="preserve">switch and mount selection page </w:t>
      </w:r>
      <w:hyperlink r:id="rId14" w:history="1">
        <w:r w:rsidRPr="006874A6">
          <w:rPr>
            <w:rStyle w:val="Hyperlink"/>
            <w:i/>
            <w:iCs/>
          </w:rPr>
          <w:t>link</w:t>
        </w:r>
      </w:hyperlink>
    </w:p>
    <w:p w14:paraId="33BDBDE9" w14:textId="77777777" w:rsidR="00A67149" w:rsidRDefault="00A67149" w:rsidP="00A67149"/>
    <w:p w14:paraId="4E0AD686" w14:textId="06D07968" w:rsidR="00816ABA" w:rsidRDefault="00816ABA" w:rsidP="00B17393">
      <w:pPr>
        <w:jc w:val="both"/>
        <w:rPr>
          <w:color w:val="000000" w:themeColor="text1"/>
        </w:rPr>
      </w:pPr>
    </w:p>
    <w:p w14:paraId="1E5FBBBE" w14:textId="5D7E530F" w:rsidR="00AD2861" w:rsidRPr="00552574" w:rsidRDefault="00AD2861" w:rsidP="00552574">
      <w:pPr>
        <w:spacing w:line="240" w:lineRule="auto"/>
        <w:rPr>
          <w:noProof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AD2861" w:rsidRPr="00552574" w:rsidSect="00AD2861">
          <w:headerReference w:type="default" r:id="rId15"/>
          <w:footerReference w:type="default" r:id="rId16"/>
          <w:type w:val="continuous"/>
          <w:pgSz w:w="12240" w:h="15840" w:code="1"/>
          <w:pgMar w:top="864" w:right="1440" w:bottom="864" w:left="1440" w:header="720" w:footer="82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6CE339F" w14:textId="77777777" w:rsidR="00AD2861" w:rsidRPr="004F20BA" w:rsidRDefault="00AD2861" w:rsidP="00B17393">
      <w:pPr>
        <w:jc w:val="both"/>
        <w:rPr>
          <w:color w:val="000000" w:themeColor="text1"/>
        </w:rPr>
      </w:pPr>
    </w:p>
    <w:sectPr w:rsidR="00AD2861" w:rsidRPr="004F20BA" w:rsidSect="006C03F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864" w:right="1440" w:bottom="864" w:left="1440" w:header="720" w:footer="82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8F54" w14:textId="77777777" w:rsidR="00D04717" w:rsidRDefault="00D04717">
      <w:r>
        <w:separator/>
      </w:r>
    </w:p>
  </w:endnote>
  <w:endnote w:type="continuationSeparator" w:id="0">
    <w:p w14:paraId="65FA4336" w14:textId="77777777" w:rsidR="00D04717" w:rsidRDefault="00D0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300B2" w14:textId="6C68C1FC" w:rsidR="00B131B4" w:rsidRDefault="00B131B4">
    <w:pPr>
      <w:pStyle w:val="Footer"/>
    </w:pPr>
    <w:r>
      <w:t>Maureen Nevers, Vermont I-Team September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3220" w14:textId="77777777" w:rsidR="009E1FBD" w:rsidRDefault="009E1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1AE7" w14:textId="77777777" w:rsidR="009E1FBD" w:rsidRDefault="009E1FBD" w:rsidP="008A744A">
    <w:pPr>
      <w:pStyle w:val="Header"/>
      <w:jc w:val="right"/>
      <w:rPr>
        <w:rFonts w:ascii="Century Gothic" w:hAnsi="Century Gothic"/>
        <w:sz w:val="28"/>
        <w:szCs w:val="28"/>
      </w:rPr>
    </w:pPr>
    <w:r>
      <w:tab/>
    </w:r>
    <w:r>
      <w:rPr>
        <w:rFonts w:ascii="Century Gothic" w:hAnsi="Century Gothic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25FB1F" wp14:editId="5A5A0F5C">
              <wp:simplePos x="0" y="0"/>
              <wp:positionH relativeFrom="column">
                <wp:posOffset>0</wp:posOffset>
              </wp:positionH>
              <wp:positionV relativeFrom="paragraph">
                <wp:posOffset>131234</wp:posOffset>
              </wp:positionV>
              <wp:extent cx="5943600" cy="0"/>
              <wp:effectExtent l="50800" t="38100" r="25400" b="76200"/>
              <wp:wrapNone/>
              <wp:docPr id="106" name="Straight Connector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529ACA" id="Straight Connector 10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35pt" to="468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" strokecolor="#4bacc6 [3208]" strokeweight="2pt">
              <v:shadow on="t" color="black" opacity="24903f" origin=",.5" offset="0,.55556mm"/>
            </v:line>
          </w:pict>
        </mc:Fallback>
      </mc:AlternateContent>
    </w:r>
  </w:p>
  <w:p w14:paraId="0D18C859" w14:textId="74B8E79B" w:rsidR="009E1FBD" w:rsidRPr="008A744A" w:rsidRDefault="009E1FBD" w:rsidP="008A744A">
    <w:pPr>
      <w:pStyle w:val="Footer"/>
      <w:tabs>
        <w:tab w:val="left" w:pos="3253"/>
      </w:tabs>
      <w:rPr>
        <w:rFonts w:ascii="Avenir Next" w:hAnsi="Avenir Next"/>
        <w:i/>
        <w:iCs/>
        <w:sz w:val="20"/>
        <w:szCs w:val="20"/>
      </w:rPr>
    </w:pPr>
    <w:r w:rsidRPr="008A744A">
      <w:rPr>
        <w:rFonts w:ascii="Avenir Next" w:hAnsi="Avenir Next"/>
        <w:i/>
        <w:iCs/>
        <w:sz w:val="20"/>
        <w:szCs w:val="20"/>
      </w:rPr>
      <w:t>Maureen Nevers, M.S. CCC-SLP</w:t>
    </w:r>
    <w:r>
      <w:rPr>
        <w:rFonts w:ascii="Avenir Next" w:hAnsi="Avenir Next"/>
        <w:i/>
        <w:iCs/>
        <w:sz w:val="20"/>
        <w:szCs w:val="20"/>
      </w:rPr>
      <w:tab/>
    </w:r>
    <w:r>
      <w:rPr>
        <w:rFonts w:ascii="Avenir Next" w:hAnsi="Avenir Next"/>
        <w:i/>
        <w:iCs/>
        <w:sz w:val="20"/>
        <w:szCs w:val="20"/>
      </w:rPr>
      <w:tab/>
    </w:r>
    <w:r>
      <w:rPr>
        <w:rFonts w:ascii="Avenir Next" w:hAnsi="Avenir Next"/>
        <w:i/>
        <w:iCs/>
        <w:sz w:val="20"/>
        <w:szCs w:val="20"/>
      </w:rPr>
      <w:tab/>
    </w:r>
    <w:r>
      <w:rPr>
        <w:rFonts w:ascii="Avenir Next" w:hAnsi="Avenir Next"/>
        <w:i/>
        <w:iCs/>
        <w:sz w:val="20"/>
        <w:szCs w:val="20"/>
      </w:rPr>
      <w:fldChar w:fldCharType="begin"/>
    </w:r>
    <w:r>
      <w:rPr>
        <w:rFonts w:ascii="Avenir Next" w:hAnsi="Avenir Next"/>
        <w:i/>
        <w:iCs/>
        <w:sz w:val="20"/>
        <w:szCs w:val="20"/>
      </w:rPr>
      <w:instrText xml:space="preserve"> DATE \@ "dddd, MMMM d, yyyy" </w:instrText>
    </w:r>
    <w:r>
      <w:rPr>
        <w:rFonts w:ascii="Avenir Next" w:hAnsi="Avenir Next"/>
        <w:i/>
        <w:iCs/>
        <w:sz w:val="20"/>
        <w:szCs w:val="20"/>
      </w:rPr>
      <w:fldChar w:fldCharType="separate"/>
    </w:r>
    <w:r w:rsidR="00B131B4">
      <w:rPr>
        <w:rFonts w:ascii="Avenir Next" w:hAnsi="Avenir Next"/>
        <w:i/>
        <w:iCs/>
        <w:noProof/>
        <w:sz w:val="20"/>
        <w:szCs w:val="20"/>
      </w:rPr>
      <w:t>Wednesday, September 18, 2024</w:t>
    </w:r>
    <w:r>
      <w:rPr>
        <w:rFonts w:ascii="Avenir Next" w:hAnsi="Avenir Next"/>
        <w:i/>
        <w:iCs/>
        <w:sz w:val="20"/>
        <w:szCs w:val="20"/>
      </w:rPr>
      <w:fldChar w:fldCharType="end"/>
    </w:r>
    <w:r w:rsidRPr="008A744A">
      <w:rPr>
        <w:rFonts w:ascii="Avenir Next" w:hAnsi="Avenir Next"/>
        <w:i/>
        <w:iCs/>
        <w:sz w:val="20"/>
        <w:szCs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500F" w14:textId="71E2116E" w:rsidR="009E1FBD" w:rsidRDefault="009E1FBD" w:rsidP="001F176E">
    <w:pPr>
      <w:pStyle w:val="Footer"/>
      <w:jc w:val="right"/>
    </w:pPr>
  </w:p>
  <w:p w14:paraId="63044769" w14:textId="77777777" w:rsidR="009E1FBD" w:rsidRPr="009D64F1" w:rsidRDefault="009E1FBD" w:rsidP="009D64F1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2BB20" w14:textId="77777777" w:rsidR="00D04717" w:rsidRDefault="00D04717">
      <w:r>
        <w:separator/>
      </w:r>
    </w:p>
  </w:footnote>
  <w:footnote w:type="continuationSeparator" w:id="0">
    <w:p w14:paraId="4F1AB047" w14:textId="77777777" w:rsidR="00D04717" w:rsidRDefault="00D0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463E" w14:textId="61C14DF6" w:rsidR="00AD2861" w:rsidRPr="0036350D" w:rsidRDefault="00AD2861" w:rsidP="002B50F8">
    <w:pPr>
      <w:spacing w:line="276" w:lineRule="auto"/>
      <w:ind w:left="720" w:firstLine="360"/>
      <w:rPr>
        <w:noProof/>
        <w:color w:val="4F81BD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6350D">
      <w:rPr>
        <w:noProof/>
        <w:color w:val="4F81BD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AAC SGD Handbook</w:t>
    </w:r>
  </w:p>
  <w:p w14:paraId="163262A3" w14:textId="77777777" w:rsidR="00AD2861" w:rsidRPr="002B50F8" w:rsidRDefault="00AD2861" w:rsidP="002B50F8">
    <w:pPr>
      <w:spacing w:line="276" w:lineRule="auto"/>
      <w:ind w:left="720" w:firstLine="360"/>
      <w:rPr>
        <w:noProof/>
        <w:color w:val="4F81BD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6350D">
      <w:rPr>
        <w:noProof/>
        <w:color w:val="4F81BD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Device Trial and Funding Process</w:t>
    </w:r>
  </w:p>
  <w:p w14:paraId="25FEBDD7" w14:textId="77777777" w:rsidR="00AD2861" w:rsidRPr="003C2171" w:rsidRDefault="00AD2861" w:rsidP="00B95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1F4B" w14:textId="77777777" w:rsidR="009E1FBD" w:rsidRDefault="009E1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10EB4" w14:textId="2407DF71" w:rsidR="009E1FBD" w:rsidRPr="007C392E" w:rsidRDefault="009E1FBD" w:rsidP="00327DCA">
    <w:pPr>
      <w:pStyle w:val="Header"/>
      <w:jc w:val="right"/>
      <w:rPr>
        <w:rFonts w:ascii="Century Gothic" w:hAnsi="Century Gothic"/>
        <w:b/>
        <w:bCs/>
        <w:i/>
        <w:iCs/>
        <w:sz w:val="28"/>
        <w:szCs w:val="28"/>
      </w:rPr>
    </w:pPr>
    <w:r>
      <w:rPr>
        <w:rFonts w:ascii="Century Gothic" w:hAnsi="Century Gothic"/>
        <w:b/>
        <w:bCs/>
        <w:i/>
        <w:i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87231F8" wp14:editId="321923DF">
              <wp:simplePos x="0" y="0"/>
              <wp:positionH relativeFrom="column">
                <wp:posOffset>-274320</wp:posOffset>
              </wp:positionH>
              <wp:positionV relativeFrom="paragraph">
                <wp:posOffset>-179324</wp:posOffset>
              </wp:positionV>
              <wp:extent cx="1007533" cy="1010920"/>
              <wp:effectExtent l="12700" t="12700" r="8890" b="508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7533" cy="1010920"/>
                        <a:chOff x="0" y="0"/>
                        <a:chExt cx="1007533" cy="1010920"/>
                      </a:xfrm>
                    </wpg:grpSpPr>
                    <wpg:grpSp>
                      <wpg:cNvPr id="6" name="Group 3"/>
                      <wpg:cNvGrpSpPr/>
                      <wpg:grpSpPr>
                        <a:xfrm>
                          <a:off x="0" y="0"/>
                          <a:ext cx="1007533" cy="1007534"/>
                          <a:chOff x="0" y="0"/>
                          <a:chExt cx="1007533" cy="1007534"/>
                        </a:xfrm>
                      </wpg:grpSpPr>
                      <wps:wsp>
                        <wps:cNvPr id="7" name="Rounded Rectangle 6"/>
                        <wps:cNvSpPr/>
                        <wps:spPr>
                          <a:xfrm>
                            <a:off x="0" y="0"/>
                            <a:ext cx="1007533" cy="10075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4AACC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Graphic 4" descr="Smart Pho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796" y="279908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phic 5" descr="Speech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20" y="69596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3" name="Graphic 1" descr="Users with solid fill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020" y="398780"/>
                          <a:ext cx="612140" cy="612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BA5CB7" id="Group 8" o:spid="_x0000_s1026" style="position:absolute;margin-left:-21.6pt;margin-top:-14.1pt;width:79.35pt;height:79.6pt;z-index:251667456" coordsize="10075,101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">
              <v:group id="Group 3" o:spid="_x0000_s1027" style="position:absolute;width:10075;height:10075" coordsize="10075,10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roundrect id="Rounded Rectangle 6" o:spid="_x0000_s1028" style="position:absolute;width:10075;height:1007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" fillcolor="white [3212]" strokecolor="#4aacc6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9" type="#_x0000_t75" alt="Smart Phone with solid fill" style="position:absolute;left:5267;top:2799;width:4750;height:47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">
                  <v:imagedata r:id="rId7" o:title="Smart Phone with solid fill"/>
                </v:shape>
                <v:shape id="Graphic 5" o:spid="_x0000_s1030" type="#_x0000_t75" alt="Speech outline" style="position:absolute;left:330;top:695;width:4934;height:49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">
                  <v:imagedata r:id="rId8" o:title="Speech outline"/>
                </v:shape>
              </v:group>
              <v:shape id="Graphic 1" o:spid="_x0000_s1031" type="#_x0000_t75" alt="Users with solid fill" style="position:absolute;left:330;top:3987;width:6121;height:61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">
                <v:imagedata r:id="rId9" o:title="Users with solid fill"/>
              </v:shape>
            </v:group>
          </w:pict>
        </mc:Fallback>
      </mc:AlternateContent>
    </w:r>
    <w:r w:rsidRPr="006524FF">
      <w:rPr>
        <w:rFonts w:ascii="Century Gothic" w:hAnsi="Century Gothic"/>
        <w:b/>
        <w:bCs/>
        <w:i/>
        <w:iCs/>
        <w:sz w:val="28"/>
        <w:szCs w:val="28"/>
      </w:rPr>
      <w:t xml:space="preserve"> </w:t>
    </w:r>
    <w:r>
      <w:rPr>
        <w:rFonts w:ascii="Avenir Next Condensed" w:hAnsi="Avenir Next Condensed"/>
        <w:smallCaps/>
        <w:sz w:val="28"/>
        <w:szCs w:val="28"/>
      </w:rPr>
      <w:t xml:space="preserve">SGDH Introduction </w:t>
    </w:r>
  </w:p>
  <w:p w14:paraId="1D2DB827" w14:textId="77777777" w:rsidR="009E1FBD" w:rsidRDefault="009E1FBD" w:rsidP="00327DCA">
    <w:pPr>
      <w:jc w:val="right"/>
      <w:outlineLvl w:val="0"/>
      <w:rPr>
        <w:rFonts w:ascii="Century Gothic" w:hAnsi="Century Gothic"/>
        <w:b/>
        <w:bCs/>
        <w:i/>
        <w:iCs/>
        <w:sz w:val="28"/>
        <w:szCs w:val="28"/>
      </w:rPr>
    </w:pPr>
    <w:r>
      <w:rPr>
        <w:rFonts w:ascii="Century Gothic" w:hAnsi="Century Gothic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A53CAC3" wp14:editId="0981F9D5">
              <wp:simplePos x="0" y="0"/>
              <wp:positionH relativeFrom="column">
                <wp:posOffset>0</wp:posOffset>
              </wp:positionH>
              <wp:positionV relativeFrom="paragraph">
                <wp:posOffset>90382</wp:posOffset>
              </wp:positionV>
              <wp:extent cx="5943600" cy="0"/>
              <wp:effectExtent l="50800" t="38100" r="25400" b="76200"/>
              <wp:wrapNone/>
              <wp:docPr id="87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DA0086" id="Straight Connector 8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468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" strokecolor="#4bacc6 [3208]" strokeweight="2pt">
              <v:shadow on="t" color="black" opacity="24903f" origin=",.5" offset="0,.55556mm"/>
            </v:line>
          </w:pict>
        </mc:Fallback>
      </mc:AlternateContent>
    </w:r>
  </w:p>
  <w:p w14:paraId="7DFE82CF" w14:textId="77777777" w:rsidR="009E1FBD" w:rsidRPr="00AD6171" w:rsidRDefault="009E1FBD" w:rsidP="00327DCA">
    <w:pPr>
      <w:jc w:val="right"/>
      <w:outlineLvl w:val="0"/>
      <w:rPr>
        <w:rFonts w:ascii="Avenir Next Condensed" w:hAnsi="Avenir Next Condensed"/>
        <w:smallCaps/>
        <w:sz w:val="28"/>
        <w:szCs w:val="28"/>
      </w:rPr>
    </w:pPr>
    <w:r w:rsidRPr="006524FF">
      <w:rPr>
        <w:rFonts w:ascii="Century Gothic" w:hAnsi="Century Gothic"/>
        <w:b/>
        <w:bCs/>
        <w:i/>
        <w:iCs/>
        <w:sz w:val="28"/>
        <w:szCs w:val="28"/>
      </w:rPr>
      <w:t>Speech Generating Device</w:t>
    </w:r>
    <w:r>
      <w:rPr>
        <w:rFonts w:ascii="Century Gothic" w:hAnsi="Century Gothic"/>
        <w:b/>
        <w:bCs/>
        <w:i/>
        <w:iCs/>
        <w:sz w:val="28"/>
        <w:szCs w:val="28"/>
      </w:rPr>
      <w:t xml:space="preserve"> Handbook</w:t>
    </w:r>
  </w:p>
  <w:p w14:paraId="51F8F231" w14:textId="77777777" w:rsidR="009E1FBD" w:rsidRPr="006524FF" w:rsidRDefault="009E1FBD" w:rsidP="00B95DFF">
    <w:pPr>
      <w:pStyle w:val="Header"/>
      <w:rPr>
        <w:rFonts w:ascii="Century Gothic" w:hAnsi="Century Gothic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E1A0C" w14:textId="77777777" w:rsidR="009E1FBD" w:rsidRDefault="009E1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205"/>
    <w:multiLevelType w:val="hybridMultilevel"/>
    <w:tmpl w:val="3F1C970E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F5C9C"/>
    <w:multiLevelType w:val="hybridMultilevel"/>
    <w:tmpl w:val="44E0D7E6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44EF3"/>
    <w:multiLevelType w:val="hybridMultilevel"/>
    <w:tmpl w:val="B5C4901A"/>
    <w:lvl w:ilvl="0" w:tplc="424485B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13AF"/>
    <w:multiLevelType w:val="hybridMultilevel"/>
    <w:tmpl w:val="0896D3F0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F1A54"/>
    <w:multiLevelType w:val="hybridMultilevel"/>
    <w:tmpl w:val="7E1C6E8A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D5D90"/>
    <w:multiLevelType w:val="hybridMultilevel"/>
    <w:tmpl w:val="641CE6A4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74C3E"/>
    <w:multiLevelType w:val="hybridMultilevel"/>
    <w:tmpl w:val="23420172"/>
    <w:lvl w:ilvl="0" w:tplc="594E6588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E47BB"/>
    <w:multiLevelType w:val="hybridMultilevel"/>
    <w:tmpl w:val="0D467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F60F08"/>
    <w:multiLevelType w:val="hybridMultilevel"/>
    <w:tmpl w:val="CBEC97DA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52641"/>
    <w:multiLevelType w:val="hybridMultilevel"/>
    <w:tmpl w:val="6B5E5C30"/>
    <w:lvl w:ilvl="0" w:tplc="594E6588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14491"/>
    <w:multiLevelType w:val="hybridMultilevel"/>
    <w:tmpl w:val="F572D200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803518"/>
    <w:multiLevelType w:val="hybridMultilevel"/>
    <w:tmpl w:val="91C82EDC"/>
    <w:lvl w:ilvl="0" w:tplc="98C667C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4C7207"/>
    <w:multiLevelType w:val="hybridMultilevel"/>
    <w:tmpl w:val="7488F34C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F3222"/>
    <w:multiLevelType w:val="hybridMultilevel"/>
    <w:tmpl w:val="02B63E9C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54EBF"/>
    <w:multiLevelType w:val="hybridMultilevel"/>
    <w:tmpl w:val="63A8A462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5A7F1C"/>
    <w:multiLevelType w:val="hybridMultilevel"/>
    <w:tmpl w:val="391AEA68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3D403C"/>
    <w:multiLevelType w:val="hybridMultilevel"/>
    <w:tmpl w:val="11BE03DE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74E2E"/>
    <w:multiLevelType w:val="hybridMultilevel"/>
    <w:tmpl w:val="F2E4A444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022402">
    <w:abstractNumId w:val="2"/>
  </w:num>
  <w:num w:numId="2" w16cid:durableId="1531911726">
    <w:abstractNumId w:val="0"/>
  </w:num>
  <w:num w:numId="3" w16cid:durableId="1003582866">
    <w:abstractNumId w:val="3"/>
  </w:num>
  <w:num w:numId="4" w16cid:durableId="1374843074">
    <w:abstractNumId w:val="13"/>
  </w:num>
  <w:num w:numId="5" w16cid:durableId="791168263">
    <w:abstractNumId w:val="17"/>
  </w:num>
  <w:num w:numId="6" w16cid:durableId="1280573683">
    <w:abstractNumId w:val="16"/>
  </w:num>
  <w:num w:numId="7" w16cid:durableId="1945724703">
    <w:abstractNumId w:val="15"/>
  </w:num>
  <w:num w:numId="8" w16cid:durableId="1063063658">
    <w:abstractNumId w:val="4"/>
  </w:num>
  <w:num w:numId="9" w16cid:durableId="509490270">
    <w:abstractNumId w:val="8"/>
  </w:num>
  <w:num w:numId="10" w16cid:durableId="1057900385">
    <w:abstractNumId w:val="1"/>
  </w:num>
  <w:num w:numId="11" w16cid:durableId="2087993387">
    <w:abstractNumId w:val="14"/>
  </w:num>
  <w:num w:numId="12" w16cid:durableId="1759248448">
    <w:abstractNumId w:val="7"/>
  </w:num>
  <w:num w:numId="13" w16cid:durableId="1876694988">
    <w:abstractNumId w:val="6"/>
  </w:num>
  <w:num w:numId="14" w16cid:durableId="1139688057">
    <w:abstractNumId w:val="10"/>
  </w:num>
  <w:num w:numId="15" w16cid:durableId="1093403458">
    <w:abstractNumId w:val="5"/>
  </w:num>
  <w:num w:numId="16" w16cid:durableId="2116514299">
    <w:abstractNumId w:val="12"/>
  </w:num>
  <w:num w:numId="17" w16cid:durableId="1434008122">
    <w:abstractNumId w:val="9"/>
  </w:num>
  <w:num w:numId="18" w16cid:durableId="29487587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5E"/>
    <w:rsid w:val="00000A79"/>
    <w:rsid w:val="000037EA"/>
    <w:rsid w:val="000074F7"/>
    <w:rsid w:val="0001086F"/>
    <w:rsid w:val="0002151D"/>
    <w:rsid w:val="0002286A"/>
    <w:rsid w:val="00025DCD"/>
    <w:rsid w:val="00026070"/>
    <w:rsid w:val="00033E6B"/>
    <w:rsid w:val="00033E97"/>
    <w:rsid w:val="00037811"/>
    <w:rsid w:val="00041BCF"/>
    <w:rsid w:val="00045356"/>
    <w:rsid w:val="00050B97"/>
    <w:rsid w:val="0006080C"/>
    <w:rsid w:val="00061C2E"/>
    <w:rsid w:val="00061EEB"/>
    <w:rsid w:val="00063C14"/>
    <w:rsid w:val="0006418C"/>
    <w:rsid w:val="00074DEB"/>
    <w:rsid w:val="00077236"/>
    <w:rsid w:val="00081FAB"/>
    <w:rsid w:val="00082D25"/>
    <w:rsid w:val="00083D5F"/>
    <w:rsid w:val="00085FB8"/>
    <w:rsid w:val="00090CB8"/>
    <w:rsid w:val="000922A3"/>
    <w:rsid w:val="000928CE"/>
    <w:rsid w:val="00093824"/>
    <w:rsid w:val="00095EA3"/>
    <w:rsid w:val="000960F0"/>
    <w:rsid w:val="000966D0"/>
    <w:rsid w:val="000A1120"/>
    <w:rsid w:val="000A20F0"/>
    <w:rsid w:val="000A576F"/>
    <w:rsid w:val="000B5462"/>
    <w:rsid w:val="000B6BC9"/>
    <w:rsid w:val="000B7231"/>
    <w:rsid w:val="000C03AF"/>
    <w:rsid w:val="000C2E95"/>
    <w:rsid w:val="000D3562"/>
    <w:rsid w:val="000D4951"/>
    <w:rsid w:val="000D5C9F"/>
    <w:rsid w:val="000D61A7"/>
    <w:rsid w:val="000E0991"/>
    <w:rsid w:val="000E0F1E"/>
    <w:rsid w:val="000E3DA2"/>
    <w:rsid w:val="000E4BE3"/>
    <w:rsid w:val="000E522C"/>
    <w:rsid w:val="000E5D6A"/>
    <w:rsid w:val="000F6F3A"/>
    <w:rsid w:val="0010174F"/>
    <w:rsid w:val="00110A30"/>
    <w:rsid w:val="00116ACD"/>
    <w:rsid w:val="0012364C"/>
    <w:rsid w:val="0012401D"/>
    <w:rsid w:val="00124E56"/>
    <w:rsid w:val="00130BFF"/>
    <w:rsid w:val="001322ED"/>
    <w:rsid w:val="00134496"/>
    <w:rsid w:val="00135934"/>
    <w:rsid w:val="0014795E"/>
    <w:rsid w:val="00147D4C"/>
    <w:rsid w:val="00151594"/>
    <w:rsid w:val="00153953"/>
    <w:rsid w:val="001600F9"/>
    <w:rsid w:val="00160170"/>
    <w:rsid w:val="00160BE6"/>
    <w:rsid w:val="001623B5"/>
    <w:rsid w:val="00165CBE"/>
    <w:rsid w:val="00170179"/>
    <w:rsid w:val="00174034"/>
    <w:rsid w:val="00175A3C"/>
    <w:rsid w:val="00175CB6"/>
    <w:rsid w:val="00177F85"/>
    <w:rsid w:val="0018069E"/>
    <w:rsid w:val="00181630"/>
    <w:rsid w:val="00182AE6"/>
    <w:rsid w:val="0019141C"/>
    <w:rsid w:val="00192990"/>
    <w:rsid w:val="00194F82"/>
    <w:rsid w:val="00197430"/>
    <w:rsid w:val="001A1DF9"/>
    <w:rsid w:val="001A60B1"/>
    <w:rsid w:val="001B0D28"/>
    <w:rsid w:val="001B439D"/>
    <w:rsid w:val="001B6B2B"/>
    <w:rsid w:val="001C3B1E"/>
    <w:rsid w:val="001C53F1"/>
    <w:rsid w:val="001E2A90"/>
    <w:rsid w:val="001F02E0"/>
    <w:rsid w:val="001F0914"/>
    <w:rsid w:val="001F1680"/>
    <w:rsid w:val="001F176E"/>
    <w:rsid w:val="001F1A8A"/>
    <w:rsid w:val="00204A48"/>
    <w:rsid w:val="00207207"/>
    <w:rsid w:val="00207478"/>
    <w:rsid w:val="002122BA"/>
    <w:rsid w:val="0021332D"/>
    <w:rsid w:val="0021384F"/>
    <w:rsid w:val="00215EF5"/>
    <w:rsid w:val="002202C4"/>
    <w:rsid w:val="00221552"/>
    <w:rsid w:val="002236A1"/>
    <w:rsid w:val="002266CE"/>
    <w:rsid w:val="00231003"/>
    <w:rsid w:val="00232564"/>
    <w:rsid w:val="0023314B"/>
    <w:rsid w:val="002337D3"/>
    <w:rsid w:val="002353B9"/>
    <w:rsid w:val="002354C7"/>
    <w:rsid w:val="00237102"/>
    <w:rsid w:val="0024024B"/>
    <w:rsid w:val="0024255A"/>
    <w:rsid w:val="002425E4"/>
    <w:rsid w:val="00242AB6"/>
    <w:rsid w:val="0025389D"/>
    <w:rsid w:val="00256EDC"/>
    <w:rsid w:val="00257C28"/>
    <w:rsid w:val="00266645"/>
    <w:rsid w:val="0027645C"/>
    <w:rsid w:val="00277F07"/>
    <w:rsid w:val="00280397"/>
    <w:rsid w:val="002837A2"/>
    <w:rsid w:val="00287E24"/>
    <w:rsid w:val="00291A9E"/>
    <w:rsid w:val="002937BC"/>
    <w:rsid w:val="00297D8D"/>
    <w:rsid w:val="002A22C2"/>
    <w:rsid w:val="002A5351"/>
    <w:rsid w:val="002A73B5"/>
    <w:rsid w:val="002A74BE"/>
    <w:rsid w:val="002B1715"/>
    <w:rsid w:val="002B1783"/>
    <w:rsid w:val="002B1AC2"/>
    <w:rsid w:val="002B7574"/>
    <w:rsid w:val="002C03BB"/>
    <w:rsid w:val="002C484C"/>
    <w:rsid w:val="002C5675"/>
    <w:rsid w:val="002C68CD"/>
    <w:rsid w:val="002D110D"/>
    <w:rsid w:val="002D3358"/>
    <w:rsid w:val="002D4E28"/>
    <w:rsid w:val="002D5657"/>
    <w:rsid w:val="002E1AF4"/>
    <w:rsid w:val="002E3CAC"/>
    <w:rsid w:val="002E5823"/>
    <w:rsid w:val="002F0B59"/>
    <w:rsid w:val="002F1824"/>
    <w:rsid w:val="002F5AAB"/>
    <w:rsid w:val="00310599"/>
    <w:rsid w:val="00311507"/>
    <w:rsid w:val="00314DD6"/>
    <w:rsid w:val="00316BAC"/>
    <w:rsid w:val="00321864"/>
    <w:rsid w:val="003228CE"/>
    <w:rsid w:val="00324A17"/>
    <w:rsid w:val="00325017"/>
    <w:rsid w:val="00325A29"/>
    <w:rsid w:val="00326381"/>
    <w:rsid w:val="00327DCA"/>
    <w:rsid w:val="00330127"/>
    <w:rsid w:val="00334B16"/>
    <w:rsid w:val="00343AEA"/>
    <w:rsid w:val="00344745"/>
    <w:rsid w:val="0034596F"/>
    <w:rsid w:val="00354569"/>
    <w:rsid w:val="00357E61"/>
    <w:rsid w:val="00362F55"/>
    <w:rsid w:val="0036350D"/>
    <w:rsid w:val="00366D7D"/>
    <w:rsid w:val="003677DC"/>
    <w:rsid w:val="003703D3"/>
    <w:rsid w:val="003754A4"/>
    <w:rsid w:val="00376ED3"/>
    <w:rsid w:val="00384238"/>
    <w:rsid w:val="003855F9"/>
    <w:rsid w:val="003914C3"/>
    <w:rsid w:val="00391BF7"/>
    <w:rsid w:val="00392D24"/>
    <w:rsid w:val="00392D26"/>
    <w:rsid w:val="003A6C6F"/>
    <w:rsid w:val="003B0A98"/>
    <w:rsid w:val="003B0E55"/>
    <w:rsid w:val="003B1028"/>
    <w:rsid w:val="003B5697"/>
    <w:rsid w:val="003B6C1D"/>
    <w:rsid w:val="003B71A1"/>
    <w:rsid w:val="003C18FC"/>
    <w:rsid w:val="003C776E"/>
    <w:rsid w:val="003C7E5B"/>
    <w:rsid w:val="003C7F6F"/>
    <w:rsid w:val="003D0506"/>
    <w:rsid w:val="003D399D"/>
    <w:rsid w:val="003E1672"/>
    <w:rsid w:val="003E1BA4"/>
    <w:rsid w:val="003E2A8E"/>
    <w:rsid w:val="003F4D6A"/>
    <w:rsid w:val="003F6985"/>
    <w:rsid w:val="003F6EB2"/>
    <w:rsid w:val="003F7B81"/>
    <w:rsid w:val="004038FF"/>
    <w:rsid w:val="00403AFE"/>
    <w:rsid w:val="0040445F"/>
    <w:rsid w:val="0041421B"/>
    <w:rsid w:val="00417011"/>
    <w:rsid w:val="004173BB"/>
    <w:rsid w:val="0042214E"/>
    <w:rsid w:val="00424EF9"/>
    <w:rsid w:val="0042537E"/>
    <w:rsid w:val="0042544C"/>
    <w:rsid w:val="00426F5D"/>
    <w:rsid w:val="00431685"/>
    <w:rsid w:val="004319F3"/>
    <w:rsid w:val="0043375B"/>
    <w:rsid w:val="0043382E"/>
    <w:rsid w:val="00433956"/>
    <w:rsid w:val="00436EB6"/>
    <w:rsid w:val="00441FF2"/>
    <w:rsid w:val="004420DD"/>
    <w:rsid w:val="00442D3E"/>
    <w:rsid w:val="004441FF"/>
    <w:rsid w:val="00445D37"/>
    <w:rsid w:val="00452D93"/>
    <w:rsid w:val="00455A09"/>
    <w:rsid w:val="004570EE"/>
    <w:rsid w:val="0046030E"/>
    <w:rsid w:val="00464E8C"/>
    <w:rsid w:val="00466B08"/>
    <w:rsid w:val="00470190"/>
    <w:rsid w:val="00473F85"/>
    <w:rsid w:val="00475129"/>
    <w:rsid w:val="00477376"/>
    <w:rsid w:val="00477485"/>
    <w:rsid w:val="0049417C"/>
    <w:rsid w:val="004A21AD"/>
    <w:rsid w:val="004B2FAC"/>
    <w:rsid w:val="004B35A7"/>
    <w:rsid w:val="004C1B53"/>
    <w:rsid w:val="004C474F"/>
    <w:rsid w:val="004C478B"/>
    <w:rsid w:val="004C60B5"/>
    <w:rsid w:val="004C638C"/>
    <w:rsid w:val="004D56C9"/>
    <w:rsid w:val="004D736A"/>
    <w:rsid w:val="004D7FF1"/>
    <w:rsid w:val="004E171A"/>
    <w:rsid w:val="004E23E4"/>
    <w:rsid w:val="004E4E18"/>
    <w:rsid w:val="004E5F5E"/>
    <w:rsid w:val="004E6430"/>
    <w:rsid w:val="004E7515"/>
    <w:rsid w:val="004F000E"/>
    <w:rsid w:val="004F1746"/>
    <w:rsid w:val="004F20BA"/>
    <w:rsid w:val="004F340C"/>
    <w:rsid w:val="004F3B4B"/>
    <w:rsid w:val="004F47D6"/>
    <w:rsid w:val="0050028B"/>
    <w:rsid w:val="00500E06"/>
    <w:rsid w:val="00501EF7"/>
    <w:rsid w:val="005024E5"/>
    <w:rsid w:val="005053AA"/>
    <w:rsid w:val="00507D9B"/>
    <w:rsid w:val="00511216"/>
    <w:rsid w:val="00512411"/>
    <w:rsid w:val="00521333"/>
    <w:rsid w:val="005219A6"/>
    <w:rsid w:val="00522DBF"/>
    <w:rsid w:val="005253A1"/>
    <w:rsid w:val="00527D5C"/>
    <w:rsid w:val="00530D8B"/>
    <w:rsid w:val="00540B35"/>
    <w:rsid w:val="00543C76"/>
    <w:rsid w:val="005441BD"/>
    <w:rsid w:val="0054723C"/>
    <w:rsid w:val="00547BE4"/>
    <w:rsid w:val="00552574"/>
    <w:rsid w:val="00553644"/>
    <w:rsid w:val="00562BE9"/>
    <w:rsid w:val="00567A7D"/>
    <w:rsid w:val="005703F6"/>
    <w:rsid w:val="00584043"/>
    <w:rsid w:val="005848FE"/>
    <w:rsid w:val="0059549E"/>
    <w:rsid w:val="005958E9"/>
    <w:rsid w:val="005968D6"/>
    <w:rsid w:val="00596CB8"/>
    <w:rsid w:val="005A31D0"/>
    <w:rsid w:val="005A3ED9"/>
    <w:rsid w:val="005A5181"/>
    <w:rsid w:val="005B57BB"/>
    <w:rsid w:val="005B7377"/>
    <w:rsid w:val="005C56AA"/>
    <w:rsid w:val="005C68D9"/>
    <w:rsid w:val="005D2568"/>
    <w:rsid w:val="005D3526"/>
    <w:rsid w:val="005D3E02"/>
    <w:rsid w:val="005D5164"/>
    <w:rsid w:val="005D6CBD"/>
    <w:rsid w:val="005E07CC"/>
    <w:rsid w:val="005E5ABF"/>
    <w:rsid w:val="005E7E6D"/>
    <w:rsid w:val="005F16F6"/>
    <w:rsid w:val="005F377F"/>
    <w:rsid w:val="005F3E0F"/>
    <w:rsid w:val="005F6756"/>
    <w:rsid w:val="005F6ACD"/>
    <w:rsid w:val="005F6C8C"/>
    <w:rsid w:val="006032D3"/>
    <w:rsid w:val="00604118"/>
    <w:rsid w:val="0060640A"/>
    <w:rsid w:val="00607E31"/>
    <w:rsid w:val="006145D3"/>
    <w:rsid w:val="00615785"/>
    <w:rsid w:val="00620ED5"/>
    <w:rsid w:val="006262A4"/>
    <w:rsid w:val="00630280"/>
    <w:rsid w:val="00630FAC"/>
    <w:rsid w:val="006324F1"/>
    <w:rsid w:val="0063492C"/>
    <w:rsid w:val="00634C9B"/>
    <w:rsid w:val="0063565B"/>
    <w:rsid w:val="00642297"/>
    <w:rsid w:val="00642658"/>
    <w:rsid w:val="00643D5F"/>
    <w:rsid w:val="006459C9"/>
    <w:rsid w:val="0064787C"/>
    <w:rsid w:val="006524FF"/>
    <w:rsid w:val="006544CE"/>
    <w:rsid w:val="00657665"/>
    <w:rsid w:val="00661770"/>
    <w:rsid w:val="00661A48"/>
    <w:rsid w:val="00664340"/>
    <w:rsid w:val="00664469"/>
    <w:rsid w:val="00665E44"/>
    <w:rsid w:val="00667D6A"/>
    <w:rsid w:val="00667D95"/>
    <w:rsid w:val="0067069C"/>
    <w:rsid w:val="00670F5D"/>
    <w:rsid w:val="00673B33"/>
    <w:rsid w:val="00680B1C"/>
    <w:rsid w:val="006915BB"/>
    <w:rsid w:val="006938CD"/>
    <w:rsid w:val="006A076F"/>
    <w:rsid w:val="006A6EFB"/>
    <w:rsid w:val="006B78FA"/>
    <w:rsid w:val="006C03F5"/>
    <w:rsid w:val="006C3493"/>
    <w:rsid w:val="006C4764"/>
    <w:rsid w:val="006D13C5"/>
    <w:rsid w:val="006D1CD8"/>
    <w:rsid w:val="006D3493"/>
    <w:rsid w:val="006E1159"/>
    <w:rsid w:val="006E12DB"/>
    <w:rsid w:val="006E2D6C"/>
    <w:rsid w:val="006F0319"/>
    <w:rsid w:val="006F3A0C"/>
    <w:rsid w:val="006F3A58"/>
    <w:rsid w:val="006F5268"/>
    <w:rsid w:val="006F672F"/>
    <w:rsid w:val="00715119"/>
    <w:rsid w:val="0072096C"/>
    <w:rsid w:val="007254E8"/>
    <w:rsid w:val="00727930"/>
    <w:rsid w:val="00732F29"/>
    <w:rsid w:val="00733A89"/>
    <w:rsid w:val="0073422C"/>
    <w:rsid w:val="00736139"/>
    <w:rsid w:val="00736343"/>
    <w:rsid w:val="00741222"/>
    <w:rsid w:val="007443D0"/>
    <w:rsid w:val="0074634C"/>
    <w:rsid w:val="00751026"/>
    <w:rsid w:val="00752041"/>
    <w:rsid w:val="007530AC"/>
    <w:rsid w:val="0075513C"/>
    <w:rsid w:val="00756552"/>
    <w:rsid w:val="00762448"/>
    <w:rsid w:val="00765A75"/>
    <w:rsid w:val="007738C6"/>
    <w:rsid w:val="00774CB5"/>
    <w:rsid w:val="00777654"/>
    <w:rsid w:val="00777EE2"/>
    <w:rsid w:val="007839D9"/>
    <w:rsid w:val="00785114"/>
    <w:rsid w:val="00787F3F"/>
    <w:rsid w:val="00790332"/>
    <w:rsid w:val="007913C1"/>
    <w:rsid w:val="00795E36"/>
    <w:rsid w:val="0079794A"/>
    <w:rsid w:val="007A1332"/>
    <w:rsid w:val="007A45B2"/>
    <w:rsid w:val="007A6118"/>
    <w:rsid w:val="007A7F0C"/>
    <w:rsid w:val="007B1974"/>
    <w:rsid w:val="007B5E23"/>
    <w:rsid w:val="007B6E7D"/>
    <w:rsid w:val="007C477F"/>
    <w:rsid w:val="007C54AB"/>
    <w:rsid w:val="007D1235"/>
    <w:rsid w:val="007D26E1"/>
    <w:rsid w:val="007D296D"/>
    <w:rsid w:val="007D4E55"/>
    <w:rsid w:val="007D6E5D"/>
    <w:rsid w:val="007F2513"/>
    <w:rsid w:val="007F6D54"/>
    <w:rsid w:val="007F6D80"/>
    <w:rsid w:val="00802B10"/>
    <w:rsid w:val="00804C01"/>
    <w:rsid w:val="008113A4"/>
    <w:rsid w:val="00814D5C"/>
    <w:rsid w:val="00816ABA"/>
    <w:rsid w:val="008213FE"/>
    <w:rsid w:val="00822759"/>
    <w:rsid w:val="00823A6D"/>
    <w:rsid w:val="008252D9"/>
    <w:rsid w:val="0082612C"/>
    <w:rsid w:val="00826935"/>
    <w:rsid w:val="00831086"/>
    <w:rsid w:val="00836D0B"/>
    <w:rsid w:val="008372AE"/>
    <w:rsid w:val="00840B30"/>
    <w:rsid w:val="00842411"/>
    <w:rsid w:val="00846A29"/>
    <w:rsid w:val="008532DE"/>
    <w:rsid w:val="00857361"/>
    <w:rsid w:val="00862AA3"/>
    <w:rsid w:val="008704CD"/>
    <w:rsid w:val="00871526"/>
    <w:rsid w:val="00872304"/>
    <w:rsid w:val="0087237D"/>
    <w:rsid w:val="00874EF9"/>
    <w:rsid w:val="00877D71"/>
    <w:rsid w:val="00885A47"/>
    <w:rsid w:val="0088659C"/>
    <w:rsid w:val="00892882"/>
    <w:rsid w:val="00892B8E"/>
    <w:rsid w:val="0089397E"/>
    <w:rsid w:val="008965A3"/>
    <w:rsid w:val="00897063"/>
    <w:rsid w:val="008A6752"/>
    <w:rsid w:val="008A6BFA"/>
    <w:rsid w:val="008A744A"/>
    <w:rsid w:val="008A778F"/>
    <w:rsid w:val="008B3361"/>
    <w:rsid w:val="008B742C"/>
    <w:rsid w:val="008C2893"/>
    <w:rsid w:val="008D19D6"/>
    <w:rsid w:val="008D2438"/>
    <w:rsid w:val="008D67E7"/>
    <w:rsid w:val="008D69D1"/>
    <w:rsid w:val="008E30B6"/>
    <w:rsid w:val="008E3DAA"/>
    <w:rsid w:val="008E4592"/>
    <w:rsid w:val="008F1E30"/>
    <w:rsid w:val="008F4BC8"/>
    <w:rsid w:val="008F4E10"/>
    <w:rsid w:val="009003C8"/>
    <w:rsid w:val="009023E2"/>
    <w:rsid w:val="00906F3D"/>
    <w:rsid w:val="009074E2"/>
    <w:rsid w:val="00907F69"/>
    <w:rsid w:val="00915054"/>
    <w:rsid w:val="009252E8"/>
    <w:rsid w:val="009256D7"/>
    <w:rsid w:val="0092679E"/>
    <w:rsid w:val="009273C8"/>
    <w:rsid w:val="0092741F"/>
    <w:rsid w:val="00930255"/>
    <w:rsid w:val="00930DED"/>
    <w:rsid w:val="00931670"/>
    <w:rsid w:val="009357EC"/>
    <w:rsid w:val="009409DA"/>
    <w:rsid w:val="00940C1A"/>
    <w:rsid w:val="00953529"/>
    <w:rsid w:val="00954B03"/>
    <w:rsid w:val="00956291"/>
    <w:rsid w:val="00956BB3"/>
    <w:rsid w:val="00956C1F"/>
    <w:rsid w:val="0096064B"/>
    <w:rsid w:val="009611FA"/>
    <w:rsid w:val="0096234F"/>
    <w:rsid w:val="0096303D"/>
    <w:rsid w:val="00963BD3"/>
    <w:rsid w:val="00967121"/>
    <w:rsid w:val="009731A3"/>
    <w:rsid w:val="00980062"/>
    <w:rsid w:val="00982475"/>
    <w:rsid w:val="00983CF6"/>
    <w:rsid w:val="0098499A"/>
    <w:rsid w:val="00996255"/>
    <w:rsid w:val="009965E1"/>
    <w:rsid w:val="00997CA0"/>
    <w:rsid w:val="009A04F6"/>
    <w:rsid w:val="009A0736"/>
    <w:rsid w:val="009A0B74"/>
    <w:rsid w:val="009A252B"/>
    <w:rsid w:val="009A6C8F"/>
    <w:rsid w:val="009A7484"/>
    <w:rsid w:val="009B049A"/>
    <w:rsid w:val="009B0939"/>
    <w:rsid w:val="009B4DAA"/>
    <w:rsid w:val="009B56BE"/>
    <w:rsid w:val="009B7094"/>
    <w:rsid w:val="009C34E7"/>
    <w:rsid w:val="009D54C1"/>
    <w:rsid w:val="009D64F1"/>
    <w:rsid w:val="009E14F7"/>
    <w:rsid w:val="009E1FBD"/>
    <w:rsid w:val="009E70B9"/>
    <w:rsid w:val="009F30D2"/>
    <w:rsid w:val="00A04D81"/>
    <w:rsid w:val="00A1481D"/>
    <w:rsid w:val="00A15B1C"/>
    <w:rsid w:val="00A171E6"/>
    <w:rsid w:val="00A302E7"/>
    <w:rsid w:val="00A30B01"/>
    <w:rsid w:val="00A30E7A"/>
    <w:rsid w:val="00A318A5"/>
    <w:rsid w:val="00A345C3"/>
    <w:rsid w:val="00A359F9"/>
    <w:rsid w:val="00A37BDC"/>
    <w:rsid w:val="00A37C99"/>
    <w:rsid w:val="00A4236B"/>
    <w:rsid w:val="00A47B43"/>
    <w:rsid w:val="00A5278D"/>
    <w:rsid w:val="00A53964"/>
    <w:rsid w:val="00A5627E"/>
    <w:rsid w:val="00A6236F"/>
    <w:rsid w:val="00A6661A"/>
    <w:rsid w:val="00A67149"/>
    <w:rsid w:val="00A67DBA"/>
    <w:rsid w:val="00A7070F"/>
    <w:rsid w:val="00A84BC9"/>
    <w:rsid w:val="00A86FDF"/>
    <w:rsid w:val="00A9420B"/>
    <w:rsid w:val="00AA08D7"/>
    <w:rsid w:val="00AA12BB"/>
    <w:rsid w:val="00AA3BAB"/>
    <w:rsid w:val="00AB2102"/>
    <w:rsid w:val="00AB5CBE"/>
    <w:rsid w:val="00AB5F2A"/>
    <w:rsid w:val="00AC12E2"/>
    <w:rsid w:val="00AC31F5"/>
    <w:rsid w:val="00AC7C27"/>
    <w:rsid w:val="00AD2861"/>
    <w:rsid w:val="00AD2B7F"/>
    <w:rsid w:val="00AD2BA8"/>
    <w:rsid w:val="00AD6171"/>
    <w:rsid w:val="00AE1151"/>
    <w:rsid w:val="00AE7CB1"/>
    <w:rsid w:val="00AF6454"/>
    <w:rsid w:val="00AF6E53"/>
    <w:rsid w:val="00B0328C"/>
    <w:rsid w:val="00B04FF9"/>
    <w:rsid w:val="00B07E87"/>
    <w:rsid w:val="00B131B4"/>
    <w:rsid w:val="00B16A8C"/>
    <w:rsid w:val="00B17393"/>
    <w:rsid w:val="00B17627"/>
    <w:rsid w:val="00B20D1F"/>
    <w:rsid w:val="00B251FB"/>
    <w:rsid w:val="00B30D4A"/>
    <w:rsid w:val="00B32F7E"/>
    <w:rsid w:val="00B35F7C"/>
    <w:rsid w:val="00B3605A"/>
    <w:rsid w:val="00B36F2C"/>
    <w:rsid w:val="00B41679"/>
    <w:rsid w:val="00B44F8E"/>
    <w:rsid w:val="00B4784B"/>
    <w:rsid w:val="00B5677D"/>
    <w:rsid w:val="00B56B67"/>
    <w:rsid w:val="00B60942"/>
    <w:rsid w:val="00B64321"/>
    <w:rsid w:val="00B66661"/>
    <w:rsid w:val="00B71788"/>
    <w:rsid w:val="00B74D47"/>
    <w:rsid w:val="00B763F2"/>
    <w:rsid w:val="00B77802"/>
    <w:rsid w:val="00B813C5"/>
    <w:rsid w:val="00B85997"/>
    <w:rsid w:val="00B91DF1"/>
    <w:rsid w:val="00B95DFF"/>
    <w:rsid w:val="00B96299"/>
    <w:rsid w:val="00BA00D8"/>
    <w:rsid w:val="00BA055B"/>
    <w:rsid w:val="00BA2254"/>
    <w:rsid w:val="00BB6F61"/>
    <w:rsid w:val="00BC0055"/>
    <w:rsid w:val="00BC3BF6"/>
    <w:rsid w:val="00BC3CE8"/>
    <w:rsid w:val="00BC53DA"/>
    <w:rsid w:val="00BC562A"/>
    <w:rsid w:val="00BD27FD"/>
    <w:rsid w:val="00BD6615"/>
    <w:rsid w:val="00BE13B1"/>
    <w:rsid w:val="00BE18EF"/>
    <w:rsid w:val="00BE193F"/>
    <w:rsid w:val="00BE1D81"/>
    <w:rsid w:val="00BE3A8E"/>
    <w:rsid w:val="00BF3121"/>
    <w:rsid w:val="00BF641E"/>
    <w:rsid w:val="00C012BF"/>
    <w:rsid w:val="00C01A32"/>
    <w:rsid w:val="00C03EC6"/>
    <w:rsid w:val="00C041AD"/>
    <w:rsid w:val="00C056AB"/>
    <w:rsid w:val="00C07EEA"/>
    <w:rsid w:val="00C15A9A"/>
    <w:rsid w:val="00C16007"/>
    <w:rsid w:val="00C17DCF"/>
    <w:rsid w:val="00C31C57"/>
    <w:rsid w:val="00C3718C"/>
    <w:rsid w:val="00C40B34"/>
    <w:rsid w:val="00C43A6C"/>
    <w:rsid w:val="00C505F2"/>
    <w:rsid w:val="00C52782"/>
    <w:rsid w:val="00C54132"/>
    <w:rsid w:val="00C569BC"/>
    <w:rsid w:val="00C614AA"/>
    <w:rsid w:val="00C63902"/>
    <w:rsid w:val="00C716BD"/>
    <w:rsid w:val="00C83162"/>
    <w:rsid w:val="00C8378C"/>
    <w:rsid w:val="00C877E1"/>
    <w:rsid w:val="00C92FFE"/>
    <w:rsid w:val="00C94699"/>
    <w:rsid w:val="00CA525F"/>
    <w:rsid w:val="00CA6C40"/>
    <w:rsid w:val="00CA7A0C"/>
    <w:rsid w:val="00CB1844"/>
    <w:rsid w:val="00CB2D1E"/>
    <w:rsid w:val="00CB385E"/>
    <w:rsid w:val="00CB390C"/>
    <w:rsid w:val="00CB533D"/>
    <w:rsid w:val="00CB70A5"/>
    <w:rsid w:val="00CC06B7"/>
    <w:rsid w:val="00CC6BC4"/>
    <w:rsid w:val="00CC7D6D"/>
    <w:rsid w:val="00CD01D3"/>
    <w:rsid w:val="00CD1A6F"/>
    <w:rsid w:val="00CE2913"/>
    <w:rsid w:val="00CE2B1F"/>
    <w:rsid w:val="00CE2FA7"/>
    <w:rsid w:val="00CF0675"/>
    <w:rsid w:val="00CF4CBB"/>
    <w:rsid w:val="00D04717"/>
    <w:rsid w:val="00D07935"/>
    <w:rsid w:val="00D11982"/>
    <w:rsid w:val="00D141E6"/>
    <w:rsid w:val="00D148DE"/>
    <w:rsid w:val="00D17B7F"/>
    <w:rsid w:val="00D20A03"/>
    <w:rsid w:val="00D2242C"/>
    <w:rsid w:val="00D23373"/>
    <w:rsid w:val="00D2518E"/>
    <w:rsid w:val="00D30C6B"/>
    <w:rsid w:val="00D3666D"/>
    <w:rsid w:val="00D46366"/>
    <w:rsid w:val="00D465BF"/>
    <w:rsid w:val="00D46DB2"/>
    <w:rsid w:val="00D50A0C"/>
    <w:rsid w:val="00D50F85"/>
    <w:rsid w:val="00D527D6"/>
    <w:rsid w:val="00D52C1B"/>
    <w:rsid w:val="00D543A3"/>
    <w:rsid w:val="00D5533D"/>
    <w:rsid w:val="00D601D4"/>
    <w:rsid w:val="00D63F14"/>
    <w:rsid w:val="00D66C4C"/>
    <w:rsid w:val="00D74D59"/>
    <w:rsid w:val="00D74E74"/>
    <w:rsid w:val="00D75F17"/>
    <w:rsid w:val="00D83D37"/>
    <w:rsid w:val="00D87A24"/>
    <w:rsid w:val="00D90264"/>
    <w:rsid w:val="00D91042"/>
    <w:rsid w:val="00D93C6E"/>
    <w:rsid w:val="00D9577C"/>
    <w:rsid w:val="00D97DA3"/>
    <w:rsid w:val="00DA0A62"/>
    <w:rsid w:val="00DA3F3A"/>
    <w:rsid w:val="00DA62A4"/>
    <w:rsid w:val="00DB1748"/>
    <w:rsid w:val="00DC53A7"/>
    <w:rsid w:val="00DC7159"/>
    <w:rsid w:val="00DD792E"/>
    <w:rsid w:val="00DE1D2A"/>
    <w:rsid w:val="00DE58AA"/>
    <w:rsid w:val="00DE6F11"/>
    <w:rsid w:val="00DF17A2"/>
    <w:rsid w:val="00DF7659"/>
    <w:rsid w:val="00E017F2"/>
    <w:rsid w:val="00E019D7"/>
    <w:rsid w:val="00E02DDF"/>
    <w:rsid w:val="00E034DB"/>
    <w:rsid w:val="00E03613"/>
    <w:rsid w:val="00E06FED"/>
    <w:rsid w:val="00E07875"/>
    <w:rsid w:val="00E12803"/>
    <w:rsid w:val="00E12F7A"/>
    <w:rsid w:val="00E14658"/>
    <w:rsid w:val="00E148EC"/>
    <w:rsid w:val="00E31646"/>
    <w:rsid w:val="00E31E04"/>
    <w:rsid w:val="00E3294F"/>
    <w:rsid w:val="00E33D9D"/>
    <w:rsid w:val="00E35C2B"/>
    <w:rsid w:val="00E35F80"/>
    <w:rsid w:val="00E3717C"/>
    <w:rsid w:val="00E40F25"/>
    <w:rsid w:val="00E45756"/>
    <w:rsid w:val="00E463AB"/>
    <w:rsid w:val="00E46BFE"/>
    <w:rsid w:val="00E52D9D"/>
    <w:rsid w:val="00E541E0"/>
    <w:rsid w:val="00E62516"/>
    <w:rsid w:val="00E709C1"/>
    <w:rsid w:val="00E70ECC"/>
    <w:rsid w:val="00E71A19"/>
    <w:rsid w:val="00E74716"/>
    <w:rsid w:val="00E75039"/>
    <w:rsid w:val="00E76245"/>
    <w:rsid w:val="00E869F6"/>
    <w:rsid w:val="00E907C9"/>
    <w:rsid w:val="00E90B0A"/>
    <w:rsid w:val="00E93973"/>
    <w:rsid w:val="00EA0B12"/>
    <w:rsid w:val="00EA5295"/>
    <w:rsid w:val="00EB2971"/>
    <w:rsid w:val="00EB3C86"/>
    <w:rsid w:val="00EB6CF1"/>
    <w:rsid w:val="00EB76AB"/>
    <w:rsid w:val="00EC0BC0"/>
    <w:rsid w:val="00EC5718"/>
    <w:rsid w:val="00EC61D7"/>
    <w:rsid w:val="00EC6444"/>
    <w:rsid w:val="00ED0CBE"/>
    <w:rsid w:val="00ED51DD"/>
    <w:rsid w:val="00EE2605"/>
    <w:rsid w:val="00EE6DE7"/>
    <w:rsid w:val="00EF13F9"/>
    <w:rsid w:val="00EF3CB0"/>
    <w:rsid w:val="00EF4302"/>
    <w:rsid w:val="00EF60AF"/>
    <w:rsid w:val="00F02704"/>
    <w:rsid w:val="00F11166"/>
    <w:rsid w:val="00F12162"/>
    <w:rsid w:val="00F14A75"/>
    <w:rsid w:val="00F17B12"/>
    <w:rsid w:val="00F17D54"/>
    <w:rsid w:val="00F21155"/>
    <w:rsid w:val="00F23BF2"/>
    <w:rsid w:val="00F25910"/>
    <w:rsid w:val="00F25C0D"/>
    <w:rsid w:val="00F2736E"/>
    <w:rsid w:val="00F310DD"/>
    <w:rsid w:val="00F33D2A"/>
    <w:rsid w:val="00F35847"/>
    <w:rsid w:val="00F41CD0"/>
    <w:rsid w:val="00F42E2E"/>
    <w:rsid w:val="00F42E4D"/>
    <w:rsid w:val="00F4336F"/>
    <w:rsid w:val="00F513A2"/>
    <w:rsid w:val="00F55878"/>
    <w:rsid w:val="00F60DB6"/>
    <w:rsid w:val="00F63C25"/>
    <w:rsid w:val="00F6451B"/>
    <w:rsid w:val="00F65B81"/>
    <w:rsid w:val="00F718AF"/>
    <w:rsid w:val="00F7644C"/>
    <w:rsid w:val="00F765E0"/>
    <w:rsid w:val="00F7696E"/>
    <w:rsid w:val="00F77A7D"/>
    <w:rsid w:val="00F85E28"/>
    <w:rsid w:val="00F90366"/>
    <w:rsid w:val="00F9351F"/>
    <w:rsid w:val="00F94B40"/>
    <w:rsid w:val="00F9524A"/>
    <w:rsid w:val="00F95344"/>
    <w:rsid w:val="00F96D97"/>
    <w:rsid w:val="00FA2143"/>
    <w:rsid w:val="00FA3A01"/>
    <w:rsid w:val="00FA7B39"/>
    <w:rsid w:val="00FB20D7"/>
    <w:rsid w:val="00FB53D2"/>
    <w:rsid w:val="00FB7B8A"/>
    <w:rsid w:val="00FC67E4"/>
    <w:rsid w:val="00FD1C59"/>
    <w:rsid w:val="00FD681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B1729B"/>
  <w15:docId w15:val="{9D2CD7DF-CC66-7F49-AB13-E0EF4D74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0F0"/>
    <w:pPr>
      <w:spacing w:line="360" w:lineRule="auto"/>
    </w:pPr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1FA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E5F5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15395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67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672F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F67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A2143"/>
  </w:style>
  <w:style w:type="paragraph" w:styleId="CommentSubject">
    <w:name w:val="annotation subject"/>
    <w:basedOn w:val="CommentText"/>
    <w:next w:val="CommentText"/>
    <w:link w:val="CommentSubjectChar"/>
    <w:semiHidden/>
    <w:rsid w:val="00A302E7"/>
    <w:rPr>
      <w:b/>
      <w:bCs/>
    </w:rPr>
  </w:style>
  <w:style w:type="table" w:styleId="TableGrid">
    <w:name w:val="Table Grid"/>
    <w:basedOn w:val="TableNormal"/>
    <w:rsid w:val="0079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locked/>
    <w:rsid w:val="007A45B2"/>
    <w:rPr>
      <w:rFonts w:ascii="Calibri" w:eastAsia="Calibri" w:hAnsi="Calibri"/>
      <w:sz w:val="22"/>
      <w:szCs w:val="21"/>
      <w:lang w:val="en-US" w:eastAsia="en-US" w:bidi="ar-SA"/>
    </w:rPr>
  </w:style>
  <w:style w:type="paragraph" w:styleId="PlainText">
    <w:name w:val="Plain Text"/>
    <w:basedOn w:val="Normal"/>
    <w:link w:val="PlainTextChar"/>
    <w:rsid w:val="007A45B2"/>
    <w:rPr>
      <w:rFonts w:ascii="Calibri" w:eastAsia="Calibri" w:hAnsi="Calibr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73422C"/>
    <w:rPr>
      <w:color w:val="808080"/>
    </w:rPr>
  </w:style>
  <w:style w:type="paragraph" w:styleId="ListParagraph">
    <w:name w:val="List Paragraph"/>
    <w:basedOn w:val="Normal"/>
    <w:uiPriority w:val="34"/>
    <w:qFormat/>
    <w:rsid w:val="0043382E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rsid w:val="008F4B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F4BC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8F4B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F4BC8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25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252E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EB297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B297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B2971"/>
    <w:rPr>
      <w:b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B2971"/>
  </w:style>
  <w:style w:type="character" w:customStyle="1" w:styleId="BalloonTextChar">
    <w:name w:val="Balloon Text Char"/>
    <w:basedOn w:val="DefaultParagraphFont"/>
    <w:link w:val="BalloonText"/>
    <w:semiHidden/>
    <w:rsid w:val="00EB297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EB2971"/>
    <w:rPr>
      <w:b/>
      <w:bCs/>
    </w:rPr>
  </w:style>
  <w:style w:type="character" w:customStyle="1" w:styleId="PlainTextChar1">
    <w:name w:val="Plain Text Char1"/>
    <w:basedOn w:val="DefaultParagraphFont"/>
    <w:semiHidden/>
    <w:rsid w:val="00EB2971"/>
    <w:rPr>
      <w:rFonts w:ascii="Consolas" w:hAnsi="Consolas" w:cs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2971"/>
    <w:pPr>
      <w:spacing w:before="100" w:beforeAutospacing="1" w:after="100" w:afterAutospacing="1"/>
    </w:pPr>
  </w:style>
  <w:style w:type="paragraph" w:customStyle="1" w:styleId="HeadingSGDHSteps">
    <w:name w:val="Heading SGDH Steps"/>
    <w:basedOn w:val="Heading1"/>
    <w:autoRedefine/>
    <w:qFormat/>
    <w:rsid w:val="000C2E95"/>
    <w:pPr>
      <w:widowControl w:val="0"/>
      <w:shd w:val="clear" w:color="auto" w:fill="A4D6E2"/>
      <w:spacing w:before="60" w:after="60"/>
      <w:jc w:val="center"/>
    </w:pPr>
    <w:rPr>
      <w:b w:val="0"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5278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5278D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54B03"/>
    <w:pPr>
      <w:tabs>
        <w:tab w:val="right" w:leader="dot" w:pos="9350"/>
      </w:tabs>
      <w:spacing w:before="120"/>
    </w:pPr>
    <w:rPr>
      <w:rFonts w:asciiTheme="minorHAnsi" w:hAnsiTheme="minorHAnsi"/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A5278D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A5278D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A5278D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A5278D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A5278D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A5278D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A5278D"/>
    <w:pPr>
      <w:ind w:left="1920"/>
    </w:pPr>
    <w:rPr>
      <w:rFonts w:asciiTheme="minorHAnsi" w:hAnsiTheme="minorHAnsi"/>
      <w:sz w:val="20"/>
      <w:szCs w:val="20"/>
    </w:rPr>
  </w:style>
  <w:style w:type="paragraph" w:customStyle="1" w:styleId="subheadingSGDH">
    <w:name w:val="subheading SGDH"/>
    <w:basedOn w:val="Normal"/>
    <w:autoRedefine/>
    <w:qFormat/>
    <w:rsid w:val="00477376"/>
    <w:pPr>
      <w:shd w:val="clear" w:color="auto" w:fill="A4D6E2"/>
      <w:spacing w:line="276" w:lineRule="auto"/>
    </w:pPr>
    <w:rPr>
      <w:shd w:val="clear" w:color="auto" w:fill="A4D6E2"/>
    </w:rPr>
  </w:style>
  <w:style w:type="paragraph" w:customStyle="1" w:styleId="HeaderPageNameSGDH">
    <w:name w:val="Header Page Name SGDH"/>
    <w:basedOn w:val="Heading1"/>
    <w:qFormat/>
    <w:rsid w:val="00AD2861"/>
    <w:pPr>
      <w:spacing w:line="240" w:lineRule="auto"/>
    </w:pPr>
    <w:rPr>
      <w:b w:val="0"/>
      <w:bCs/>
      <w:iCs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3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vox.web-downloads.s3.amazonaws.com/Funding%20Documents/Funding%20Packet%20EN_ES.pdf" TargetMode="External"/><Relationship Id="rId13" Type="http://schemas.openxmlformats.org/officeDocument/2006/relationships/hyperlink" Target="https://www.aacfunding.com/assets/uploads/PRC-Saltillo-ViaPro-Selection-Sheet_020921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www.aacfunding.com/assets/uploads/PRC-PRiO-Selection-Sheet-10_13_20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cfunding.com/assets/uploads/Saltillo-NovaChat-Selection-Sheet_113020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s://www.aacfunding.com/assets/uploads/Required-Assignment-of-Benefits-AOB_0031121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acfunding.com/assets/uploads/Required-Client-Info-Sheet-08_20_2020.pdf" TargetMode="External"/><Relationship Id="rId14" Type="http://schemas.openxmlformats.org/officeDocument/2006/relationships/hyperlink" Target="https://www.aacfunding.com/forms" TargetMode="Externa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png"/><Relationship Id="rId7" Type="http://schemas.openxmlformats.org/officeDocument/2006/relationships/image" Target="media/image40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9" Type="http://schemas.openxmlformats.org/officeDocument/2006/relationships/image" Target="media/image6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\PATH\DCF_ESD%20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0992-C456-BC47-BED5-FE97DCB2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F:\MSOffice\Template\PATH\DCF_ESD Ltrhd.dot</Template>
  <TotalTime>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26, 2009</vt:lpstr>
    </vt:vector>
  </TitlesOfParts>
  <Company>Dept of PATH</Company>
  <LinksUpToDate>false</LinksUpToDate>
  <CharactersWithSpaces>2253</CharactersWithSpaces>
  <SharedDoc>false</SharedDoc>
  <HLinks>
    <vt:vector size="24" baseType="variant">
      <vt:variant>
        <vt:i4>4390930</vt:i4>
      </vt:variant>
      <vt:variant>
        <vt:i4>3610</vt:i4>
      </vt:variant>
      <vt:variant>
        <vt:i4>0</vt:i4>
      </vt:variant>
      <vt:variant>
        <vt:i4>5</vt:i4>
      </vt:variant>
      <vt:variant>
        <vt:lpwstr>http://dvha.vermont.gov/for-providers/1aac-complete-packet-041912.pdf</vt:lpwstr>
      </vt:variant>
      <vt:variant>
        <vt:lpwstr/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http://humanservices.vermont.gov/on-linerules/dvha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Settings\sile.torres\Local Settings\OVHAUsers\Suellen.Squires\My Documents\coat of arms</vt:lpwstr>
      </vt:variant>
      <vt:variant>
        <vt:lpwstr/>
      </vt:variant>
      <vt:variant>
        <vt:i4>2621487</vt:i4>
      </vt:variant>
      <vt:variant>
        <vt:i4>196688</vt:i4>
      </vt:variant>
      <vt:variant>
        <vt:i4>1026</vt:i4>
      </vt:variant>
      <vt:variant>
        <vt:i4>1</vt:i4>
      </vt:variant>
      <vt:variant>
        <vt:lpwstr>http://www.vermont.gov/webmasters/images/coatgreen3.gif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26, 2009</dc:title>
  <dc:subject/>
  <dc:creator>larrydf</dc:creator>
  <cp:keywords/>
  <dc:description/>
  <cp:lastModifiedBy>Maureen Nevers</cp:lastModifiedBy>
  <cp:revision>2</cp:revision>
  <cp:lastPrinted>2021-06-28T12:13:00Z</cp:lastPrinted>
  <dcterms:created xsi:type="dcterms:W3CDTF">2024-09-18T15:23:00Z</dcterms:created>
  <dcterms:modified xsi:type="dcterms:W3CDTF">2024-09-18T15:23:00Z</dcterms:modified>
</cp:coreProperties>
</file>