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13241" w14:textId="3AD46B66" w:rsidR="003B3436" w:rsidRDefault="003B3436" w:rsidP="00E067B3">
      <w:pPr>
        <w:pStyle w:val="Heading1"/>
      </w:pPr>
      <w:bookmarkStart w:id="0" w:name="_Toc75700863"/>
      <w:bookmarkStart w:id="1" w:name="_Toc84183971"/>
      <w:r w:rsidRPr="00F66506">
        <w:t>Baseline / Endline Trial Data Chart</w:t>
      </w:r>
    </w:p>
    <w:p w14:paraId="3521E39F" w14:textId="5F49ACD3" w:rsidR="003B3436" w:rsidRDefault="003B3436" w:rsidP="003B3436">
      <w:pPr>
        <w:jc w:val="center"/>
        <w:rPr>
          <w:i/>
          <w:iCs/>
        </w:rPr>
      </w:pPr>
      <w:r w:rsidRPr="000A3984">
        <w:rPr>
          <w:i/>
          <w:iCs/>
        </w:rPr>
        <w:t xml:space="preserve">required form </w:t>
      </w:r>
    </w:p>
    <w:p w14:paraId="002392F8" w14:textId="7952F6F5" w:rsidR="003B3436" w:rsidRPr="00315EC5" w:rsidRDefault="003B3436" w:rsidP="003B3436">
      <w:pPr>
        <w:jc w:val="both"/>
        <w:rPr>
          <w:rFonts w:ascii="Arial Narrow" w:hAnsi="Arial Narrow"/>
          <w:sz w:val="20"/>
        </w:rPr>
      </w:pPr>
    </w:p>
    <w:tbl>
      <w:tblPr>
        <w:tblW w:w="5002" w:type="pct"/>
        <w:tblLook w:val="00A0" w:firstRow="1" w:lastRow="0" w:firstColumn="1" w:lastColumn="0" w:noHBand="0" w:noVBand="0"/>
      </w:tblPr>
      <w:tblGrid>
        <w:gridCol w:w="2142"/>
        <w:gridCol w:w="375"/>
        <w:gridCol w:w="1532"/>
        <w:gridCol w:w="360"/>
        <w:gridCol w:w="2549"/>
        <w:gridCol w:w="333"/>
        <w:gridCol w:w="2073"/>
      </w:tblGrid>
      <w:tr w:rsidR="003B3436" w:rsidRPr="00386D68" w14:paraId="21DA2445" w14:textId="77777777" w:rsidTr="003C252E">
        <w:tc>
          <w:tcPr>
            <w:tcW w:w="1144" w:type="pct"/>
          </w:tcPr>
          <w:p w14:paraId="6FC9E95D" w14:textId="77777777" w:rsidR="003B3436" w:rsidRPr="00386D68" w:rsidRDefault="003B3436" w:rsidP="003C252E">
            <w:pPr>
              <w:spacing w:line="360" w:lineRule="auto"/>
              <w:rPr>
                <w:rFonts w:ascii="Arial Narrow" w:hAnsi="Arial Narrow"/>
                <w:shd w:val="clear" w:color="auto" w:fill="B3C6E6"/>
              </w:rPr>
            </w:pPr>
            <w:r w:rsidRPr="00386D68">
              <w:rPr>
                <w:rFonts w:ascii="Arial Narrow" w:hAnsi="Arial Narrow"/>
                <w:shd w:val="clear" w:color="auto" w:fill="B3C6E6"/>
              </w:rPr>
              <w:t>Beneficiary Name</w:t>
            </w:r>
          </w:p>
        </w:tc>
        <w:tc>
          <w:tcPr>
            <w:tcW w:w="3856" w:type="pct"/>
            <w:gridSpan w:val="6"/>
            <w:shd w:val="clear" w:color="auto" w:fill="auto"/>
            <w:vAlign w:val="center"/>
          </w:tcPr>
          <w:p w14:paraId="300A9A9C" w14:textId="77777777" w:rsidR="003B3436" w:rsidRPr="00386D68" w:rsidRDefault="003B3436" w:rsidP="003C252E">
            <w:pPr>
              <w:spacing w:line="360" w:lineRule="auto"/>
              <w:rPr>
                <w:rFonts w:ascii="Arial Narrow" w:hAnsi="Arial Narrow"/>
              </w:rPr>
            </w:pPr>
            <w:r w:rsidRPr="00386D68">
              <w:rPr>
                <w:rFonts w:ascii="Arial Narrow" w:hAnsi="Arial Narrow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" w:name="Text56"/>
            <w:r w:rsidRPr="00386D68">
              <w:rPr>
                <w:rFonts w:ascii="Arial Narrow" w:hAnsi="Arial Narrow"/>
              </w:rPr>
              <w:instrText xml:space="preserve"> FORMTEXT </w:instrText>
            </w:r>
            <w:r w:rsidRPr="00386D68">
              <w:rPr>
                <w:rFonts w:ascii="Arial Narrow" w:hAnsi="Arial Narrow"/>
              </w:rPr>
            </w:r>
            <w:r w:rsidRPr="00386D68">
              <w:rPr>
                <w:rFonts w:ascii="Arial Narrow" w:hAnsi="Arial Narrow"/>
              </w:rPr>
              <w:fldChar w:fldCharType="separate"/>
            </w:r>
            <w:r w:rsidRPr="00386D68">
              <w:rPr>
                <w:rFonts w:ascii="Arial Narrow" w:hAnsi="Arial Narrow"/>
                <w:noProof/>
              </w:rPr>
              <w:t> </w:t>
            </w:r>
            <w:r w:rsidRPr="00386D68">
              <w:rPr>
                <w:rFonts w:ascii="Arial Narrow" w:hAnsi="Arial Narrow"/>
                <w:noProof/>
              </w:rPr>
              <w:t> </w:t>
            </w:r>
            <w:r w:rsidRPr="00386D68">
              <w:rPr>
                <w:rFonts w:ascii="Arial Narrow" w:hAnsi="Arial Narrow"/>
                <w:noProof/>
              </w:rPr>
              <w:t> </w:t>
            </w:r>
            <w:r w:rsidRPr="00386D68">
              <w:rPr>
                <w:rFonts w:ascii="Arial Narrow" w:hAnsi="Arial Narrow"/>
                <w:noProof/>
              </w:rPr>
              <w:t> </w:t>
            </w:r>
            <w:r w:rsidRPr="00386D68">
              <w:rPr>
                <w:rFonts w:ascii="Arial Narrow" w:hAnsi="Arial Narrow"/>
                <w:noProof/>
              </w:rPr>
              <w:t> </w:t>
            </w:r>
            <w:r w:rsidRPr="00386D68">
              <w:rPr>
                <w:rFonts w:ascii="Arial Narrow" w:hAnsi="Arial Narrow"/>
              </w:rPr>
              <w:fldChar w:fldCharType="end"/>
            </w:r>
            <w:bookmarkEnd w:id="2"/>
          </w:p>
        </w:tc>
      </w:tr>
      <w:tr w:rsidR="003B3436" w:rsidRPr="00386D68" w14:paraId="5B64FBDA" w14:textId="77777777" w:rsidTr="003C252E">
        <w:tc>
          <w:tcPr>
            <w:tcW w:w="1144" w:type="pct"/>
          </w:tcPr>
          <w:p w14:paraId="48AE3D7D" w14:textId="77777777" w:rsidR="003B3436" w:rsidRPr="00386D68" w:rsidRDefault="003B3436" w:rsidP="003C252E">
            <w:pPr>
              <w:spacing w:line="360" w:lineRule="auto"/>
              <w:rPr>
                <w:rFonts w:ascii="Arial Narrow" w:hAnsi="Arial Narrow"/>
                <w:shd w:val="clear" w:color="auto" w:fill="B3C6E6"/>
              </w:rPr>
            </w:pPr>
            <w:r w:rsidRPr="00386D68">
              <w:rPr>
                <w:rFonts w:ascii="Arial Narrow" w:hAnsi="Arial Narrow"/>
                <w:shd w:val="clear" w:color="auto" w:fill="B3C6E6"/>
              </w:rPr>
              <w:t>Software / Application</w:t>
            </w:r>
          </w:p>
        </w:tc>
        <w:tc>
          <w:tcPr>
            <w:tcW w:w="3856" w:type="pct"/>
            <w:gridSpan w:val="6"/>
            <w:shd w:val="clear" w:color="auto" w:fill="auto"/>
          </w:tcPr>
          <w:p w14:paraId="5F79B6C1" w14:textId="77777777" w:rsidR="003B3436" w:rsidRPr="00386D68" w:rsidRDefault="003B3436" w:rsidP="003C252E">
            <w:pPr>
              <w:spacing w:line="360" w:lineRule="auto"/>
              <w:rPr>
                <w:rFonts w:ascii="Arial Narrow" w:hAnsi="Arial Narrow"/>
              </w:rPr>
            </w:pPr>
            <w:r w:rsidRPr="00386D68">
              <w:rPr>
                <w:rFonts w:ascii="Arial Narrow" w:hAnsi="Arial Narrow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" w:name="Text57"/>
            <w:r w:rsidRPr="00386D68">
              <w:rPr>
                <w:rFonts w:ascii="Arial Narrow" w:hAnsi="Arial Narrow"/>
              </w:rPr>
              <w:instrText xml:space="preserve"> FORMTEXT </w:instrText>
            </w:r>
            <w:r w:rsidRPr="00386D68">
              <w:rPr>
                <w:rFonts w:ascii="Arial Narrow" w:hAnsi="Arial Narrow"/>
              </w:rPr>
            </w:r>
            <w:r w:rsidRPr="00386D68">
              <w:rPr>
                <w:rFonts w:ascii="Arial Narrow" w:hAnsi="Arial Narrow"/>
              </w:rPr>
              <w:fldChar w:fldCharType="separate"/>
            </w:r>
            <w:r w:rsidRPr="00386D68">
              <w:rPr>
                <w:rFonts w:ascii="Arial Narrow" w:hAnsi="Arial Narrow"/>
                <w:noProof/>
              </w:rPr>
              <w:t> </w:t>
            </w:r>
            <w:r w:rsidRPr="00386D68">
              <w:rPr>
                <w:rFonts w:ascii="Arial Narrow" w:hAnsi="Arial Narrow"/>
                <w:noProof/>
              </w:rPr>
              <w:t> </w:t>
            </w:r>
            <w:r w:rsidRPr="00386D68">
              <w:rPr>
                <w:rFonts w:ascii="Arial Narrow" w:hAnsi="Arial Narrow"/>
                <w:noProof/>
              </w:rPr>
              <w:t> </w:t>
            </w:r>
            <w:r w:rsidRPr="00386D68">
              <w:rPr>
                <w:rFonts w:ascii="Arial Narrow" w:hAnsi="Arial Narrow"/>
                <w:noProof/>
              </w:rPr>
              <w:t> </w:t>
            </w:r>
            <w:r w:rsidRPr="00386D68">
              <w:rPr>
                <w:rFonts w:ascii="Arial Narrow" w:hAnsi="Arial Narrow"/>
                <w:noProof/>
              </w:rPr>
              <w:t> </w:t>
            </w:r>
            <w:r w:rsidRPr="00386D68">
              <w:rPr>
                <w:rFonts w:ascii="Arial Narrow" w:hAnsi="Arial Narrow"/>
              </w:rPr>
              <w:fldChar w:fldCharType="end"/>
            </w:r>
            <w:bookmarkEnd w:id="3"/>
          </w:p>
        </w:tc>
      </w:tr>
      <w:tr w:rsidR="003B3436" w:rsidRPr="00386D68" w14:paraId="1EB0C447" w14:textId="77777777" w:rsidTr="003C252E">
        <w:tc>
          <w:tcPr>
            <w:tcW w:w="1144" w:type="pct"/>
          </w:tcPr>
          <w:p w14:paraId="4C1ED00F" w14:textId="77777777" w:rsidR="003B3436" w:rsidRPr="00386D68" w:rsidRDefault="003B3436" w:rsidP="003C252E">
            <w:pPr>
              <w:spacing w:line="360" w:lineRule="auto"/>
              <w:rPr>
                <w:rFonts w:ascii="Arial Narrow" w:hAnsi="Arial Narrow"/>
                <w:shd w:val="clear" w:color="auto" w:fill="B3C6E6"/>
              </w:rPr>
            </w:pPr>
            <w:r w:rsidRPr="00386D68">
              <w:rPr>
                <w:rFonts w:ascii="Arial Narrow" w:hAnsi="Arial Narrow"/>
                <w:shd w:val="clear" w:color="auto" w:fill="B3C6E6"/>
              </w:rPr>
              <w:t>Rating Scale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55209E93" w14:textId="77777777" w:rsidR="003B3436" w:rsidRPr="00386D68" w:rsidRDefault="003B3436" w:rsidP="003C252E">
            <w:pPr>
              <w:spacing w:line="360" w:lineRule="auto"/>
              <w:rPr>
                <w:rFonts w:ascii="Arial Narrow" w:hAnsi="Arial Narrow"/>
              </w:rPr>
            </w:pPr>
            <w:r w:rsidRPr="00386D68">
              <w:rPr>
                <w:rFonts w:ascii="Arial Narrow" w:hAnsi="Arial Narrow"/>
              </w:rPr>
              <w:t>0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5F70400C" w14:textId="77777777" w:rsidR="003B3436" w:rsidRPr="00386D68" w:rsidRDefault="003B3436" w:rsidP="003C252E">
            <w:pPr>
              <w:spacing w:line="360" w:lineRule="auto"/>
              <w:rPr>
                <w:rFonts w:ascii="Arial Narrow" w:hAnsi="Arial Narrow"/>
              </w:rPr>
            </w:pPr>
            <w:r w:rsidRPr="00386D68">
              <w:rPr>
                <w:rFonts w:ascii="Arial Narrow" w:hAnsi="Arial Narrow"/>
              </w:rPr>
              <w:t>never, rarely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7055F39C" w14:textId="77777777" w:rsidR="003B3436" w:rsidRPr="00386D68" w:rsidRDefault="003B3436" w:rsidP="003C252E">
            <w:pPr>
              <w:spacing w:line="360" w:lineRule="auto"/>
              <w:rPr>
                <w:rFonts w:ascii="Arial Narrow" w:hAnsi="Arial Narrow"/>
              </w:rPr>
            </w:pPr>
            <w:r w:rsidRPr="00386D68">
              <w:rPr>
                <w:rFonts w:ascii="Arial Narrow" w:hAnsi="Arial Narrow"/>
              </w:rPr>
              <w:t>1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2C6F8D0D" w14:textId="77777777" w:rsidR="003B3436" w:rsidRPr="00386D68" w:rsidRDefault="003B3436" w:rsidP="003C252E">
            <w:pPr>
              <w:spacing w:line="360" w:lineRule="auto"/>
              <w:rPr>
                <w:rFonts w:ascii="Arial Narrow" w:hAnsi="Arial Narrow"/>
              </w:rPr>
            </w:pPr>
            <w:r w:rsidRPr="00386D68">
              <w:rPr>
                <w:rFonts w:ascii="Arial Narrow" w:hAnsi="Arial Narrow"/>
              </w:rPr>
              <w:t>sometimes, inconsistently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4E82FC6B" w14:textId="77777777" w:rsidR="003B3436" w:rsidRPr="00386D68" w:rsidRDefault="003B3436" w:rsidP="003C252E">
            <w:pPr>
              <w:spacing w:line="360" w:lineRule="auto"/>
              <w:rPr>
                <w:rFonts w:ascii="Arial Narrow" w:hAnsi="Arial Narrow"/>
              </w:rPr>
            </w:pPr>
            <w:r w:rsidRPr="00386D68">
              <w:rPr>
                <w:rFonts w:ascii="Arial Narrow" w:hAnsi="Arial Narrow"/>
              </w:rPr>
              <w:t>2</w:t>
            </w:r>
          </w:p>
        </w:tc>
        <w:tc>
          <w:tcPr>
            <w:tcW w:w="1108" w:type="pct"/>
            <w:shd w:val="clear" w:color="auto" w:fill="auto"/>
            <w:vAlign w:val="center"/>
          </w:tcPr>
          <w:p w14:paraId="121A86C4" w14:textId="77777777" w:rsidR="003B3436" w:rsidRPr="00386D68" w:rsidRDefault="003B3436" w:rsidP="003C252E">
            <w:pPr>
              <w:spacing w:line="360" w:lineRule="auto"/>
              <w:rPr>
                <w:rFonts w:ascii="Arial Narrow" w:hAnsi="Arial Narrow"/>
              </w:rPr>
            </w:pPr>
            <w:r w:rsidRPr="00386D68">
              <w:rPr>
                <w:rFonts w:ascii="Arial Narrow" w:hAnsi="Arial Narrow"/>
              </w:rPr>
              <w:t>consistently</w:t>
            </w:r>
          </w:p>
        </w:tc>
      </w:tr>
    </w:tbl>
    <w:p w14:paraId="7E669EAC" w14:textId="77777777" w:rsidR="003B3436" w:rsidRPr="00386D68" w:rsidRDefault="003B3436" w:rsidP="003B3436">
      <w:pPr>
        <w:tabs>
          <w:tab w:val="left" w:pos="6660"/>
        </w:tabs>
        <w:spacing w:before="120" w:after="120"/>
        <w:jc w:val="both"/>
        <w:rPr>
          <w:rFonts w:ascii="Arial" w:hAnsi="Arial" w:cs="Arial"/>
          <w:i/>
          <w:iCs/>
        </w:rPr>
      </w:pPr>
      <w:r w:rsidRPr="00386D68">
        <w:rPr>
          <w:rFonts w:ascii="Arial" w:hAnsi="Arial" w:cs="Arial"/>
          <w:i/>
          <w:iCs/>
        </w:rPr>
        <w:t>Communication device skills and abilities are listed in the chart below from basic to complex.  Check off 0, 1 or 2 for each behavior statement at the start of the trial (first 3 columns</w:t>
      </w:r>
      <w:r>
        <w:rPr>
          <w:rFonts w:ascii="Arial" w:hAnsi="Arial" w:cs="Arial"/>
          <w:i/>
          <w:iCs/>
        </w:rPr>
        <w:t xml:space="preserve">) </w:t>
      </w:r>
      <w:r w:rsidRPr="00386D68">
        <w:rPr>
          <w:rFonts w:ascii="Arial" w:hAnsi="Arial" w:cs="Arial"/>
          <w:i/>
          <w:iCs/>
        </w:rPr>
        <w:t>and repeat at the end of the trial (last 3 columns). In the last section of the chart, indicate which language functions were demonstrated at the start of the trial as compared to the end.</w:t>
      </w:r>
    </w:p>
    <w:tbl>
      <w:tblPr>
        <w:tblW w:w="935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450"/>
        <w:gridCol w:w="450"/>
        <w:gridCol w:w="90"/>
        <w:gridCol w:w="2021"/>
        <w:gridCol w:w="2587"/>
        <w:gridCol w:w="1296"/>
        <w:gridCol w:w="666"/>
        <w:gridCol w:w="450"/>
        <w:gridCol w:w="450"/>
        <w:gridCol w:w="449"/>
      </w:tblGrid>
      <w:tr w:rsidR="003B3436" w:rsidRPr="00386D68" w14:paraId="3876F15C" w14:textId="77777777" w:rsidTr="003C252E">
        <w:trPr>
          <w:trHeight w:val="107"/>
        </w:trPr>
        <w:tc>
          <w:tcPr>
            <w:tcW w:w="1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E2263E" w14:textId="77777777" w:rsidR="003B3436" w:rsidRPr="00386D68" w:rsidRDefault="003B3436" w:rsidP="003C252E">
            <w:pPr>
              <w:spacing w:before="120" w:after="12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  <w:shd w:val="clear" w:color="auto" w:fill="B9CCE5"/>
              </w:rPr>
              <w:t>Start Date</w: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t>:</w:t>
            </w:r>
            <w:r w:rsidRPr="00386D68">
              <w:rPr>
                <w:rFonts w:ascii="Arial" w:eastAsia="Arial Narrow" w:hAnsi="Arial" w:cs="Arial"/>
                <w:color w:val="000000" w:themeColor="text1"/>
                <w:u w:val="single"/>
              </w:rPr>
              <w:t>   </w: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t> 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1BE1F8CF" w14:textId="77777777" w:rsidR="003B3436" w:rsidRPr="00386D68" w:rsidRDefault="003B3436" w:rsidP="003C252E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  <w:r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" w:name="Text94"/>
            <w:r>
              <w:rPr>
                <w:rFonts w:ascii="Arial" w:eastAsia="Arial Narrow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 Narrow" w:hAnsi="Arial" w:cs="Arial"/>
                <w:color w:val="000000" w:themeColor="text1"/>
              </w:rPr>
            </w:r>
            <w:r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 Narrow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 Narrow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 Narrow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 Narrow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 Narrow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  <w:bookmarkEnd w:id="4"/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12E056" w14:textId="77777777" w:rsidR="003B3436" w:rsidRPr="00386D68" w:rsidRDefault="003B3436" w:rsidP="003C252E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  <w:shd w:val="clear" w:color="auto" w:fill="B9CCE5"/>
              </w:rPr>
              <w:t>Observable Behavior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35137E" w14:textId="77777777" w:rsidR="003B3436" w:rsidRPr="00386D68" w:rsidRDefault="003B3436" w:rsidP="003C252E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  <w:shd w:val="clear" w:color="auto" w:fill="B9CCE5"/>
              </w:rPr>
              <w:t>End Date:</w: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t xml:space="preserve">      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213990DB" w14:textId="77777777" w:rsidR="003B3436" w:rsidRPr="00386D68" w:rsidRDefault="003B3436" w:rsidP="003C252E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5" w:name="Text95"/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FORMTEXT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noProof/>
                <w:color w:val="000000" w:themeColor="text1"/>
              </w:rPr>
              <w:t> </w:t>
            </w:r>
            <w:r w:rsidRPr="00386D68">
              <w:rPr>
                <w:rFonts w:ascii="Arial" w:eastAsia="Arial Narrow" w:hAnsi="Arial" w:cs="Arial"/>
                <w:noProof/>
                <w:color w:val="000000" w:themeColor="text1"/>
              </w:rPr>
              <w:t> </w:t>
            </w:r>
            <w:r w:rsidRPr="00386D68">
              <w:rPr>
                <w:rFonts w:ascii="Arial" w:eastAsia="Arial Narrow" w:hAnsi="Arial" w:cs="Arial"/>
                <w:noProof/>
                <w:color w:val="000000" w:themeColor="text1"/>
              </w:rPr>
              <w:t> </w:t>
            </w:r>
            <w:r w:rsidRPr="00386D68">
              <w:rPr>
                <w:rFonts w:ascii="Arial" w:eastAsia="Arial Narrow" w:hAnsi="Arial" w:cs="Arial"/>
                <w:noProof/>
                <w:color w:val="000000" w:themeColor="text1"/>
              </w:rPr>
              <w:t> </w:t>
            </w:r>
            <w:r w:rsidRPr="00386D68">
              <w:rPr>
                <w:rFonts w:ascii="Arial" w:eastAsia="Arial Narrow" w:hAnsi="Arial" w:cs="Arial"/>
                <w:noProof/>
                <w:color w:val="000000" w:themeColor="text1"/>
              </w:rPr>
              <w:t> </w: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  <w:bookmarkEnd w:id="5"/>
          </w:p>
        </w:tc>
      </w:tr>
      <w:tr w:rsidR="003B3436" w:rsidRPr="00386D68" w14:paraId="54D2A6AA" w14:textId="77777777" w:rsidTr="003C252E">
        <w:tc>
          <w:tcPr>
            <w:tcW w:w="445" w:type="dxa"/>
            <w:tcBorders>
              <w:top w:val="nil"/>
            </w:tcBorders>
            <w:shd w:val="clear" w:color="auto" w:fill="auto"/>
          </w:tcPr>
          <w:p w14:paraId="46161B0E" w14:textId="77777777" w:rsidR="003B3436" w:rsidRPr="00386D68" w:rsidRDefault="003B3436" w:rsidP="003C252E">
            <w:pPr>
              <w:shd w:val="clear" w:color="auto" w:fill="B8CCE4"/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0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auto"/>
          </w:tcPr>
          <w:p w14:paraId="5918D09C" w14:textId="77777777" w:rsidR="003B3436" w:rsidRPr="00386D68" w:rsidRDefault="003B3436" w:rsidP="003C252E">
            <w:pPr>
              <w:shd w:val="clear" w:color="auto" w:fill="B8CCE4"/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1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auto"/>
          </w:tcPr>
          <w:p w14:paraId="2807D96C" w14:textId="77777777" w:rsidR="003B3436" w:rsidRPr="00386D68" w:rsidRDefault="003B3436" w:rsidP="003C252E">
            <w:pPr>
              <w:shd w:val="clear" w:color="auto" w:fill="B8CCE4"/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2</w:t>
            </w:r>
          </w:p>
        </w:tc>
        <w:tc>
          <w:tcPr>
            <w:tcW w:w="6660" w:type="dxa"/>
            <w:gridSpan w:val="5"/>
            <w:tcBorders>
              <w:top w:val="nil"/>
            </w:tcBorders>
            <w:shd w:val="clear" w:color="auto" w:fill="auto"/>
          </w:tcPr>
          <w:p w14:paraId="502CDB86" w14:textId="77777777" w:rsidR="003B3436" w:rsidRPr="00386D68" w:rsidRDefault="003B3436" w:rsidP="003C252E">
            <w:pPr>
              <w:shd w:val="clear" w:color="auto" w:fill="B8CCE4"/>
              <w:spacing w:before="60" w:after="60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Device Awareness / Acceptance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auto"/>
          </w:tcPr>
          <w:p w14:paraId="63EE94F8" w14:textId="77777777" w:rsidR="003B3436" w:rsidRPr="00386D68" w:rsidRDefault="003B3436" w:rsidP="003C252E">
            <w:pPr>
              <w:shd w:val="clear" w:color="auto" w:fill="B8CCE4"/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0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auto"/>
          </w:tcPr>
          <w:p w14:paraId="52D5E082" w14:textId="77777777" w:rsidR="003B3436" w:rsidRPr="00386D68" w:rsidRDefault="003B3436" w:rsidP="003C252E">
            <w:pPr>
              <w:shd w:val="clear" w:color="auto" w:fill="B8CCE4"/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1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auto"/>
          </w:tcPr>
          <w:p w14:paraId="7212C313" w14:textId="77777777" w:rsidR="003B3436" w:rsidRPr="00386D68" w:rsidRDefault="003B3436" w:rsidP="003C252E">
            <w:pPr>
              <w:shd w:val="clear" w:color="auto" w:fill="B8CCE4"/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2</w:t>
            </w:r>
          </w:p>
        </w:tc>
      </w:tr>
      <w:tr w:rsidR="003B3436" w:rsidRPr="00386D68" w14:paraId="452249B1" w14:textId="77777777" w:rsidTr="003C252E">
        <w:tc>
          <w:tcPr>
            <w:tcW w:w="445" w:type="dxa"/>
          </w:tcPr>
          <w:p w14:paraId="30509DDA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5"/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  <w:bookmarkEnd w:id="6"/>
          </w:p>
        </w:tc>
        <w:tc>
          <w:tcPr>
            <w:tcW w:w="450" w:type="dxa"/>
          </w:tcPr>
          <w:p w14:paraId="1FC482B9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50D7B478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6660" w:type="dxa"/>
            <w:gridSpan w:val="5"/>
          </w:tcPr>
          <w:p w14:paraId="7E334172" w14:textId="77777777" w:rsidR="003B3436" w:rsidRPr="00386D68" w:rsidRDefault="003B3436" w:rsidP="003C252E">
            <w:pPr>
              <w:spacing w:before="60" w:after="60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 xml:space="preserve">permits device in personal space </w:t>
            </w:r>
          </w:p>
        </w:tc>
        <w:tc>
          <w:tcPr>
            <w:tcW w:w="450" w:type="dxa"/>
          </w:tcPr>
          <w:p w14:paraId="0F62BB29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59B2DA67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49" w:type="dxa"/>
          </w:tcPr>
          <w:p w14:paraId="3D717856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</w:tr>
      <w:tr w:rsidR="003B3436" w:rsidRPr="00386D68" w14:paraId="08908D5D" w14:textId="77777777" w:rsidTr="003C252E">
        <w:tc>
          <w:tcPr>
            <w:tcW w:w="445" w:type="dxa"/>
          </w:tcPr>
          <w:p w14:paraId="4F71EBF5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6075FBFB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2950AE31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6660" w:type="dxa"/>
            <w:gridSpan w:val="5"/>
          </w:tcPr>
          <w:p w14:paraId="173757C2" w14:textId="77777777" w:rsidR="003B3436" w:rsidRPr="00386D68" w:rsidRDefault="003B3436" w:rsidP="003C252E">
            <w:pPr>
              <w:spacing w:before="60" w:after="60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permits partner to use device in personal space</w:t>
            </w:r>
          </w:p>
        </w:tc>
        <w:tc>
          <w:tcPr>
            <w:tcW w:w="450" w:type="dxa"/>
          </w:tcPr>
          <w:p w14:paraId="412E6BAB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2CE54FD2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49" w:type="dxa"/>
          </w:tcPr>
          <w:p w14:paraId="7433F6D0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</w:tr>
      <w:tr w:rsidR="003B3436" w:rsidRPr="00386D68" w14:paraId="4642E414" w14:textId="77777777" w:rsidTr="003C252E">
        <w:tc>
          <w:tcPr>
            <w:tcW w:w="445" w:type="dxa"/>
          </w:tcPr>
          <w:p w14:paraId="2C8BEFBE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0F792664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35C2800D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6660" w:type="dxa"/>
            <w:gridSpan w:val="5"/>
          </w:tcPr>
          <w:p w14:paraId="01B755A2" w14:textId="77777777" w:rsidR="003B3436" w:rsidRPr="00386D68" w:rsidRDefault="003B3436" w:rsidP="003C252E">
            <w:pPr>
              <w:spacing w:before="60" w:after="60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looks towards device</w:t>
            </w:r>
          </w:p>
        </w:tc>
        <w:tc>
          <w:tcPr>
            <w:tcW w:w="450" w:type="dxa"/>
          </w:tcPr>
          <w:p w14:paraId="715CD255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10FE06B6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49" w:type="dxa"/>
          </w:tcPr>
          <w:p w14:paraId="7C543A06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</w:tr>
      <w:tr w:rsidR="003B3436" w:rsidRPr="00386D68" w14:paraId="14173E38" w14:textId="77777777" w:rsidTr="003C252E">
        <w:tc>
          <w:tcPr>
            <w:tcW w:w="445" w:type="dxa"/>
          </w:tcPr>
          <w:p w14:paraId="0F349C53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705DD372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5A85BE90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6660" w:type="dxa"/>
            <w:gridSpan w:val="5"/>
          </w:tcPr>
          <w:p w14:paraId="57EC87C8" w14:textId="77777777" w:rsidR="003B3436" w:rsidRPr="00386D68" w:rsidRDefault="003B3436" w:rsidP="003C252E">
            <w:pPr>
              <w:spacing w:before="60" w:after="60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attends to partner using device</w:t>
            </w:r>
          </w:p>
        </w:tc>
        <w:tc>
          <w:tcPr>
            <w:tcW w:w="450" w:type="dxa"/>
          </w:tcPr>
          <w:p w14:paraId="2821EBF5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3865E9D9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49" w:type="dxa"/>
          </w:tcPr>
          <w:p w14:paraId="38C90D7D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</w:tr>
      <w:tr w:rsidR="003B3436" w:rsidRPr="00386D68" w14:paraId="5153C1CF" w14:textId="77777777" w:rsidTr="003C252E">
        <w:tc>
          <w:tcPr>
            <w:tcW w:w="445" w:type="dxa"/>
          </w:tcPr>
          <w:p w14:paraId="5ABA9A99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43C9B886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2CB8B776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6660" w:type="dxa"/>
            <w:gridSpan w:val="5"/>
          </w:tcPr>
          <w:p w14:paraId="4562E7FC" w14:textId="77777777" w:rsidR="003B3436" w:rsidRPr="00386D68" w:rsidRDefault="003B3436" w:rsidP="003C252E">
            <w:pPr>
              <w:spacing w:before="60" w:after="60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attends to device display</w:t>
            </w:r>
          </w:p>
        </w:tc>
        <w:tc>
          <w:tcPr>
            <w:tcW w:w="450" w:type="dxa"/>
          </w:tcPr>
          <w:p w14:paraId="7E6A7846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55950B71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49" w:type="dxa"/>
          </w:tcPr>
          <w:p w14:paraId="51E4CB30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</w:tr>
      <w:tr w:rsidR="003B3436" w:rsidRPr="00386D68" w14:paraId="77AF1453" w14:textId="77777777" w:rsidTr="003C252E">
        <w:tc>
          <w:tcPr>
            <w:tcW w:w="445" w:type="dxa"/>
          </w:tcPr>
          <w:p w14:paraId="153F0615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2DD90BFA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7AAD4012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6660" w:type="dxa"/>
            <w:gridSpan w:val="5"/>
          </w:tcPr>
          <w:p w14:paraId="637FF2F7" w14:textId="77777777" w:rsidR="003B3436" w:rsidRPr="00386D68" w:rsidRDefault="003B3436" w:rsidP="003C252E">
            <w:pPr>
              <w:spacing w:before="60" w:after="60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" w:name="Text110"/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FORMTEXT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noProof/>
                <w:color w:val="000000" w:themeColor="text1"/>
              </w:rPr>
              <w:t> </w:t>
            </w:r>
            <w:r w:rsidRPr="00386D68">
              <w:rPr>
                <w:rFonts w:ascii="Arial" w:eastAsia="Arial Narrow" w:hAnsi="Arial" w:cs="Arial"/>
                <w:noProof/>
                <w:color w:val="000000" w:themeColor="text1"/>
              </w:rPr>
              <w:t> </w:t>
            </w:r>
            <w:r w:rsidRPr="00386D68">
              <w:rPr>
                <w:rFonts w:ascii="Arial" w:eastAsia="Arial Narrow" w:hAnsi="Arial" w:cs="Arial"/>
                <w:noProof/>
                <w:color w:val="000000" w:themeColor="text1"/>
              </w:rPr>
              <w:t> </w:t>
            </w:r>
            <w:r w:rsidRPr="00386D68">
              <w:rPr>
                <w:rFonts w:ascii="Arial" w:eastAsia="Arial Narrow" w:hAnsi="Arial" w:cs="Arial"/>
                <w:noProof/>
                <w:color w:val="000000" w:themeColor="text1"/>
              </w:rPr>
              <w:t> </w:t>
            </w:r>
            <w:r w:rsidRPr="00386D68">
              <w:rPr>
                <w:rFonts w:ascii="Arial" w:eastAsia="Arial Narrow" w:hAnsi="Arial" w:cs="Arial"/>
                <w:noProof/>
                <w:color w:val="000000" w:themeColor="text1"/>
              </w:rPr>
              <w:t> </w: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  <w:bookmarkEnd w:id="7"/>
          </w:p>
        </w:tc>
        <w:tc>
          <w:tcPr>
            <w:tcW w:w="450" w:type="dxa"/>
          </w:tcPr>
          <w:p w14:paraId="3E98D475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081B6778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49" w:type="dxa"/>
          </w:tcPr>
          <w:p w14:paraId="1E5D2DB4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</w:tr>
      <w:tr w:rsidR="003B3436" w:rsidRPr="00386D68" w14:paraId="255CC42E" w14:textId="77777777" w:rsidTr="003C252E">
        <w:tc>
          <w:tcPr>
            <w:tcW w:w="445" w:type="dxa"/>
            <w:shd w:val="clear" w:color="auto" w:fill="auto"/>
          </w:tcPr>
          <w:p w14:paraId="12ABAE5D" w14:textId="77777777" w:rsidR="003B3436" w:rsidRPr="00386D68" w:rsidRDefault="003B3436" w:rsidP="003C252E">
            <w:pPr>
              <w:shd w:val="clear" w:color="auto" w:fill="B8CCE4"/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0</w:t>
            </w:r>
          </w:p>
        </w:tc>
        <w:tc>
          <w:tcPr>
            <w:tcW w:w="450" w:type="dxa"/>
            <w:shd w:val="clear" w:color="auto" w:fill="auto"/>
          </w:tcPr>
          <w:p w14:paraId="5F4CE326" w14:textId="77777777" w:rsidR="003B3436" w:rsidRPr="00386D68" w:rsidRDefault="003B3436" w:rsidP="003C252E">
            <w:pPr>
              <w:shd w:val="clear" w:color="auto" w:fill="B8CCE4"/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23B31FF1" w14:textId="77777777" w:rsidR="003B3436" w:rsidRPr="00386D68" w:rsidRDefault="003B3436" w:rsidP="003C252E">
            <w:pPr>
              <w:shd w:val="clear" w:color="auto" w:fill="B8CCE4"/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2</w:t>
            </w:r>
          </w:p>
        </w:tc>
        <w:tc>
          <w:tcPr>
            <w:tcW w:w="6660" w:type="dxa"/>
            <w:gridSpan w:val="5"/>
            <w:shd w:val="clear" w:color="auto" w:fill="auto"/>
          </w:tcPr>
          <w:p w14:paraId="29DD330C" w14:textId="77777777" w:rsidR="003B3436" w:rsidRPr="00386D68" w:rsidRDefault="003B3436" w:rsidP="003C252E">
            <w:pPr>
              <w:shd w:val="clear" w:color="auto" w:fill="B8CCE4"/>
              <w:spacing w:before="60" w:after="60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Early – Emergent Independent Access</w:t>
            </w:r>
          </w:p>
        </w:tc>
        <w:tc>
          <w:tcPr>
            <w:tcW w:w="450" w:type="dxa"/>
            <w:shd w:val="clear" w:color="auto" w:fill="auto"/>
          </w:tcPr>
          <w:p w14:paraId="25FC2CAD" w14:textId="77777777" w:rsidR="003B3436" w:rsidRPr="00386D68" w:rsidRDefault="003B3436" w:rsidP="003C252E">
            <w:pPr>
              <w:shd w:val="clear" w:color="auto" w:fill="B8CCE4"/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0</w:t>
            </w:r>
          </w:p>
        </w:tc>
        <w:tc>
          <w:tcPr>
            <w:tcW w:w="450" w:type="dxa"/>
            <w:shd w:val="clear" w:color="auto" w:fill="auto"/>
          </w:tcPr>
          <w:p w14:paraId="564AB01A" w14:textId="77777777" w:rsidR="003B3436" w:rsidRPr="00386D68" w:rsidRDefault="003B3436" w:rsidP="003C252E">
            <w:pPr>
              <w:shd w:val="clear" w:color="auto" w:fill="B8CCE4"/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14:paraId="0A52CBB0" w14:textId="77777777" w:rsidR="003B3436" w:rsidRPr="00386D68" w:rsidRDefault="003B3436" w:rsidP="003C252E">
            <w:pPr>
              <w:shd w:val="clear" w:color="auto" w:fill="B8CCE4"/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2</w:t>
            </w:r>
          </w:p>
        </w:tc>
      </w:tr>
      <w:tr w:rsidR="003B3436" w:rsidRPr="00386D68" w14:paraId="70FA0A9E" w14:textId="77777777" w:rsidTr="003C252E">
        <w:tc>
          <w:tcPr>
            <w:tcW w:w="445" w:type="dxa"/>
          </w:tcPr>
          <w:p w14:paraId="72DED6C0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69E16CDF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081AA139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6660" w:type="dxa"/>
            <w:gridSpan w:val="5"/>
          </w:tcPr>
          <w:p w14:paraId="00A7C501" w14:textId="77777777" w:rsidR="003B3436" w:rsidRPr="00386D68" w:rsidRDefault="003B3436" w:rsidP="003C252E">
            <w:pPr>
              <w:spacing w:before="60" w:after="60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reaches for display</w:t>
            </w:r>
          </w:p>
        </w:tc>
        <w:tc>
          <w:tcPr>
            <w:tcW w:w="450" w:type="dxa"/>
          </w:tcPr>
          <w:p w14:paraId="3F3D5ACE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2FD16775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49" w:type="dxa"/>
          </w:tcPr>
          <w:p w14:paraId="0F7AB18C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</w:tr>
      <w:tr w:rsidR="003B3436" w:rsidRPr="00386D68" w14:paraId="126BE473" w14:textId="77777777" w:rsidTr="003C252E">
        <w:tc>
          <w:tcPr>
            <w:tcW w:w="445" w:type="dxa"/>
          </w:tcPr>
          <w:p w14:paraId="43764988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2BEFC33E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2821FD63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6660" w:type="dxa"/>
            <w:gridSpan w:val="5"/>
          </w:tcPr>
          <w:p w14:paraId="3B028CF7" w14:textId="77777777" w:rsidR="003B3436" w:rsidRPr="00386D68" w:rsidRDefault="003B3436" w:rsidP="003C252E">
            <w:pPr>
              <w:spacing w:before="60" w:after="60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 xml:space="preserve">explores targets </w:t>
            </w:r>
          </w:p>
        </w:tc>
        <w:tc>
          <w:tcPr>
            <w:tcW w:w="450" w:type="dxa"/>
          </w:tcPr>
          <w:p w14:paraId="6BE6BCF0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0DEB41E5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49" w:type="dxa"/>
          </w:tcPr>
          <w:p w14:paraId="154BA7AA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</w:tr>
      <w:tr w:rsidR="003B3436" w:rsidRPr="00386D68" w14:paraId="7652B334" w14:textId="77777777" w:rsidTr="003C252E">
        <w:tc>
          <w:tcPr>
            <w:tcW w:w="445" w:type="dxa"/>
          </w:tcPr>
          <w:p w14:paraId="5027D263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22BF0C2A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164265D3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6660" w:type="dxa"/>
            <w:gridSpan w:val="5"/>
          </w:tcPr>
          <w:p w14:paraId="0C491CD5" w14:textId="77777777" w:rsidR="003B3436" w:rsidRPr="00386D68" w:rsidRDefault="003B3436" w:rsidP="003C252E">
            <w:pPr>
              <w:spacing w:before="60" w:after="60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 xml:space="preserve">explores targets intentionally </w:t>
            </w:r>
          </w:p>
        </w:tc>
        <w:tc>
          <w:tcPr>
            <w:tcW w:w="450" w:type="dxa"/>
          </w:tcPr>
          <w:p w14:paraId="6BE3CE4D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1D6E3F49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49" w:type="dxa"/>
          </w:tcPr>
          <w:p w14:paraId="297E88CC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</w:tr>
      <w:tr w:rsidR="003B3436" w:rsidRPr="00386D68" w14:paraId="187F6689" w14:textId="77777777" w:rsidTr="003C252E">
        <w:tc>
          <w:tcPr>
            <w:tcW w:w="445" w:type="dxa"/>
          </w:tcPr>
          <w:p w14:paraId="5DB1BB77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06719B87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4F682E9B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6660" w:type="dxa"/>
            <w:gridSpan w:val="5"/>
          </w:tcPr>
          <w:p w14:paraId="6AD0E2B9" w14:textId="77777777" w:rsidR="003B3436" w:rsidRPr="00386D68" w:rsidRDefault="003B3436" w:rsidP="003C252E">
            <w:pPr>
              <w:spacing w:before="60" w:after="60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activates targets following model (imitation)</w:t>
            </w:r>
          </w:p>
        </w:tc>
        <w:tc>
          <w:tcPr>
            <w:tcW w:w="450" w:type="dxa"/>
          </w:tcPr>
          <w:p w14:paraId="6A96BB0E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3392FF00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49" w:type="dxa"/>
          </w:tcPr>
          <w:p w14:paraId="294D6098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</w:tr>
      <w:tr w:rsidR="003B3436" w:rsidRPr="00386D68" w14:paraId="6D2D22B4" w14:textId="77777777" w:rsidTr="003C252E">
        <w:tc>
          <w:tcPr>
            <w:tcW w:w="445" w:type="dxa"/>
          </w:tcPr>
          <w:p w14:paraId="6A8D5BE6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4C0B875B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7154911C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6660" w:type="dxa"/>
            <w:gridSpan w:val="5"/>
          </w:tcPr>
          <w:p w14:paraId="544FE452" w14:textId="77777777" w:rsidR="003B3436" w:rsidRPr="00386D68" w:rsidRDefault="003B3436" w:rsidP="003C252E">
            <w:pPr>
              <w:spacing w:before="60" w:after="60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reaches for display at appropriate time in interaction (accuracy not considered)</w:t>
            </w:r>
          </w:p>
        </w:tc>
        <w:tc>
          <w:tcPr>
            <w:tcW w:w="450" w:type="dxa"/>
          </w:tcPr>
          <w:p w14:paraId="17F6EF17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773EFBE6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49" w:type="dxa"/>
          </w:tcPr>
          <w:p w14:paraId="4652AFC0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</w:tr>
      <w:tr w:rsidR="003B3436" w:rsidRPr="00386D68" w14:paraId="2B477377" w14:textId="77777777" w:rsidTr="003C252E">
        <w:tc>
          <w:tcPr>
            <w:tcW w:w="445" w:type="dxa"/>
          </w:tcPr>
          <w:p w14:paraId="779937F1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4C040FC3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52DD8561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6660" w:type="dxa"/>
            <w:gridSpan w:val="5"/>
          </w:tcPr>
          <w:p w14:paraId="1752B667" w14:textId="77777777" w:rsidR="003B3436" w:rsidRPr="00386D68" w:rsidRDefault="003B3436" w:rsidP="003C252E">
            <w:pPr>
              <w:spacing w:before="60" w:after="60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reaches for/towards specific target</w:t>
            </w:r>
          </w:p>
        </w:tc>
        <w:tc>
          <w:tcPr>
            <w:tcW w:w="450" w:type="dxa"/>
          </w:tcPr>
          <w:p w14:paraId="5B2C50ED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4E298730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49" w:type="dxa"/>
          </w:tcPr>
          <w:p w14:paraId="2A341647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</w:tr>
      <w:tr w:rsidR="003B3436" w:rsidRPr="00386D68" w14:paraId="30145D58" w14:textId="77777777" w:rsidTr="003C252E">
        <w:tc>
          <w:tcPr>
            <w:tcW w:w="445" w:type="dxa"/>
          </w:tcPr>
          <w:p w14:paraId="6F25759E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0B1E22FE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1E310FAA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6660" w:type="dxa"/>
            <w:gridSpan w:val="5"/>
          </w:tcPr>
          <w:p w14:paraId="5B32B8BC" w14:textId="77777777" w:rsidR="003B3436" w:rsidRPr="00386D68" w:rsidRDefault="003B3436" w:rsidP="003C252E">
            <w:pPr>
              <w:spacing w:before="60" w:after="60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navigates to target not on current screen</w:t>
            </w:r>
          </w:p>
        </w:tc>
        <w:tc>
          <w:tcPr>
            <w:tcW w:w="450" w:type="dxa"/>
          </w:tcPr>
          <w:p w14:paraId="43E5E52E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6595EA3A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49" w:type="dxa"/>
          </w:tcPr>
          <w:p w14:paraId="4347AF14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</w:tr>
      <w:tr w:rsidR="003B3436" w:rsidRPr="00386D68" w14:paraId="07A36A7A" w14:textId="77777777" w:rsidTr="003C252E">
        <w:tc>
          <w:tcPr>
            <w:tcW w:w="445" w:type="dxa"/>
          </w:tcPr>
          <w:p w14:paraId="184DD2F6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7CA2E09C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0F8FB830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6660" w:type="dxa"/>
            <w:gridSpan w:val="5"/>
          </w:tcPr>
          <w:p w14:paraId="1799B220" w14:textId="77777777" w:rsidR="003B3436" w:rsidRPr="00386D68" w:rsidRDefault="003B3436" w:rsidP="003C252E">
            <w:pPr>
              <w:spacing w:before="60" w:after="60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remembers navigation to familiar message (in same session)</w:t>
            </w:r>
          </w:p>
        </w:tc>
        <w:tc>
          <w:tcPr>
            <w:tcW w:w="450" w:type="dxa"/>
          </w:tcPr>
          <w:p w14:paraId="7E53414D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5AFD1258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49" w:type="dxa"/>
          </w:tcPr>
          <w:p w14:paraId="39B59F0C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</w:tr>
      <w:tr w:rsidR="003B3436" w:rsidRPr="00386D68" w14:paraId="7A79380F" w14:textId="77777777" w:rsidTr="003C252E">
        <w:tc>
          <w:tcPr>
            <w:tcW w:w="445" w:type="dxa"/>
          </w:tcPr>
          <w:p w14:paraId="23387901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lastRenderedPageBreak/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4886D50F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77A8750A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6660" w:type="dxa"/>
            <w:gridSpan w:val="5"/>
          </w:tcPr>
          <w:p w14:paraId="149F039C" w14:textId="77777777" w:rsidR="003B3436" w:rsidRPr="00386D68" w:rsidRDefault="003B3436" w:rsidP="003C252E">
            <w:pPr>
              <w:spacing w:before="60" w:after="60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remembers navigation to familiar message (across sessions)</w:t>
            </w:r>
          </w:p>
        </w:tc>
        <w:tc>
          <w:tcPr>
            <w:tcW w:w="450" w:type="dxa"/>
          </w:tcPr>
          <w:p w14:paraId="335A3EA1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282180DB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49" w:type="dxa"/>
          </w:tcPr>
          <w:p w14:paraId="28590749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</w:tr>
      <w:tr w:rsidR="003B3436" w:rsidRPr="00386D68" w14:paraId="6A8CD87C" w14:textId="77777777" w:rsidTr="003C252E">
        <w:tc>
          <w:tcPr>
            <w:tcW w:w="445" w:type="dxa"/>
          </w:tcPr>
          <w:p w14:paraId="17688EAA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2135C2F0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268426FD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6660" w:type="dxa"/>
            <w:gridSpan w:val="5"/>
          </w:tcPr>
          <w:p w14:paraId="36D87B6C" w14:textId="77777777" w:rsidR="003B3436" w:rsidRPr="00386D68" w:rsidRDefault="003B3436" w:rsidP="003C252E">
            <w:pPr>
              <w:spacing w:before="60" w:after="60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uses single word for a variety of communicative functions</w:t>
            </w:r>
          </w:p>
        </w:tc>
        <w:tc>
          <w:tcPr>
            <w:tcW w:w="450" w:type="dxa"/>
          </w:tcPr>
          <w:p w14:paraId="2A03AAF6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69C27934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49" w:type="dxa"/>
          </w:tcPr>
          <w:p w14:paraId="64B0B7ED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</w:tr>
      <w:tr w:rsidR="003B3436" w:rsidRPr="00386D68" w14:paraId="417A4F97" w14:textId="77777777" w:rsidTr="003C252E">
        <w:tc>
          <w:tcPr>
            <w:tcW w:w="445" w:type="dxa"/>
          </w:tcPr>
          <w:p w14:paraId="385A01A3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6FFD95F7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6E6F1712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6660" w:type="dxa"/>
            <w:gridSpan w:val="5"/>
          </w:tcPr>
          <w:p w14:paraId="36D4EE92" w14:textId="77777777" w:rsidR="003B3436" w:rsidRPr="00386D68" w:rsidRDefault="003B3436" w:rsidP="003C252E">
            <w:pPr>
              <w:spacing w:before="60" w:after="60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uses a variety of vocabulary / parts of speech</w:t>
            </w:r>
          </w:p>
        </w:tc>
        <w:tc>
          <w:tcPr>
            <w:tcW w:w="450" w:type="dxa"/>
          </w:tcPr>
          <w:p w14:paraId="21D13992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729A6A68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49" w:type="dxa"/>
          </w:tcPr>
          <w:p w14:paraId="28F105DA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</w:tr>
      <w:tr w:rsidR="003B3436" w:rsidRPr="00386D68" w14:paraId="257E459F" w14:textId="77777777" w:rsidTr="003C252E">
        <w:tc>
          <w:tcPr>
            <w:tcW w:w="445" w:type="dxa"/>
          </w:tcPr>
          <w:p w14:paraId="0C4C3411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62762C57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6A900056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6660" w:type="dxa"/>
            <w:gridSpan w:val="5"/>
          </w:tcPr>
          <w:p w14:paraId="3169D150" w14:textId="77777777" w:rsidR="003B3436" w:rsidRPr="00386D68" w:rsidRDefault="003B3436" w:rsidP="003C252E">
            <w:pPr>
              <w:spacing w:before="60" w:after="60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8" w:name="Text111"/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FORMTEXT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noProof/>
                <w:color w:val="000000" w:themeColor="text1"/>
              </w:rPr>
              <w:t> </w:t>
            </w:r>
            <w:r w:rsidRPr="00386D68">
              <w:rPr>
                <w:rFonts w:ascii="Arial" w:eastAsia="Arial Narrow" w:hAnsi="Arial" w:cs="Arial"/>
                <w:noProof/>
                <w:color w:val="000000" w:themeColor="text1"/>
              </w:rPr>
              <w:t> </w:t>
            </w:r>
            <w:r w:rsidRPr="00386D68">
              <w:rPr>
                <w:rFonts w:ascii="Arial" w:eastAsia="Arial Narrow" w:hAnsi="Arial" w:cs="Arial"/>
                <w:noProof/>
                <w:color w:val="000000" w:themeColor="text1"/>
              </w:rPr>
              <w:t> </w:t>
            </w:r>
            <w:r w:rsidRPr="00386D68">
              <w:rPr>
                <w:rFonts w:ascii="Arial" w:eastAsia="Arial Narrow" w:hAnsi="Arial" w:cs="Arial"/>
                <w:noProof/>
                <w:color w:val="000000" w:themeColor="text1"/>
              </w:rPr>
              <w:t> </w:t>
            </w:r>
            <w:r w:rsidRPr="00386D68">
              <w:rPr>
                <w:rFonts w:ascii="Arial" w:eastAsia="Arial Narrow" w:hAnsi="Arial" w:cs="Arial"/>
                <w:noProof/>
                <w:color w:val="000000" w:themeColor="text1"/>
              </w:rPr>
              <w:t> </w: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  <w:bookmarkEnd w:id="8"/>
          </w:p>
        </w:tc>
        <w:tc>
          <w:tcPr>
            <w:tcW w:w="450" w:type="dxa"/>
          </w:tcPr>
          <w:p w14:paraId="438FBD62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7C6131D6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49" w:type="dxa"/>
          </w:tcPr>
          <w:p w14:paraId="37C1EBC2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</w:tr>
      <w:tr w:rsidR="003B3436" w:rsidRPr="00386D68" w14:paraId="1CFF84A4" w14:textId="77777777" w:rsidTr="003C252E">
        <w:tc>
          <w:tcPr>
            <w:tcW w:w="445" w:type="dxa"/>
            <w:shd w:val="clear" w:color="auto" w:fill="auto"/>
          </w:tcPr>
          <w:p w14:paraId="7841BDEC" w14:textId="77777777" w:rsidR="003B3436" w:rsidRPr="00386D68" w:rsidRDefault="003B3436" w:rsidP="003C252E">
            <w:pPr>
              <w:shd w:val="clear" w:color="auto" w:fill="B8CCE4"/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0</w:t>
            </w:r>
          </w:p>
        </w:tc>
        <w:tc>
          <w:tcPr>
            <w:tcW w:w="450" w:type="dxa"/>
            <w:shd w:val="clear" w:color="auto" w:fill="auto"/>
          </w:tcPr>
          <w:p w14:paraId="0D200CC9" w14:textId="77777777" w:rsidR="003B3436" w:rsidRPr="00386D68" w:rsidRDefault="003B3436" w:rsidP="003C252E">
            <w:pPr>
              <w:shd w:val="clear" w:color="auto" w:fill="B8CCE4"/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21972CD9" w14:textId="77777777" w:rsidR="003B3436" w:rsidRPr="00386D68" w:rsidRDefault="003B3436" w:rsidP="003C252E">
            <w:pPr>
              <w:shd w:val="clear" w:color="auto" w:fill="B8CCE4"/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2</w:t>
            </w:r>
          </w:p>
        </w:tc>
        <w:tc>
          <w:tcPr>
            <w:tcW w:w="6660" w:type="dxa"/>
            <w:gridSpan w:val="5"/>
            <w:shd w:val="clear" w:color="auto" w:fill="auto"/>
          </w:tcPr>
          <w:p w14:paraId="3FA052A7" w14:textId="77777777" w:rsidR="003B3436" w:rsidRPr="00386D68" w:rsidRDefault="003B3436" w:rsidP="003C252E">
            <w:pPr>
              <w:shd w:val="clear" w:color="auto" w:fill="B8CCE4"/>
              <w:spacing w:before="60" w:after="60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Advanced Independent Access</w:t>
            </w:r>
          </w:p>
        </w:tc>
        <w:tc>
          <w:tcPr>
            <w:tcW w:w="450" w:type="dxa"/>
            <w:shd w:val="clear" w:color="auto" w:fill="auto"/>
          </w:tcPr>
          <w:p w14:paraId="048FB7FF" w14:textId="77777777" w:rsidR="003B3436" w:rsidRPr="00386D68" w:rsidRDefault="003B3436" w:rsidP="003C252E">
            <w:pPr>
              <w:shd w:val="clear" w:color="auto" w:fill="B8CCE4"/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0</w:t>
            </w:r>
          </w:p>
        </w:tc>
        <w:tc>
          <w:tcPr>
            <w:tcW w:w="450" w:type="dxa"/>
            <w:shd w:val="clear" w:color="auto" w:fill="auto"/>
          </w:tcPr>
          <w:p w14:paraId="1892779F" w14:textId="77777777" w:rsidR="003B3436" w:rsidRPr="00386D68" w:rsidRDefault="003B3436" w:rsidP="003C252E">
            <w:pPr>
              <w:shd w:val="clear" w:color="auto" w:fill="B8CCE4"/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14:paraId="4603DB43" w14:textId="77777777" w:rsidR="003B3436" w:rsidRPr="00386D68" w:rsidRDefault="003B3436" w:rsidP="003C252E">
            <w:pPr>
              <w:shd w:val="clear" w:color="auto" w:fill="B8CCE4"/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2</w:t>
            </w:r>
          </w:p>
        </w:tc>
      </w:tr>
      <w:tr w:rsidR="003B3436" w:rsidRPr="00386D68" w14:paraId="7D6C2B3F" w14:textId="77777777" w:rsidTr="003C252E">
        <w:tc>
          <w:tcPr>
            <w:tcW w:w="445" w:type="dxa"/>
          </w:tcPr>
          <w:p w14:paraId="11903F41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65D75283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10856ABF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6660" w:type="dxa"/>
            <w:gridSpan w:val="5"/>
          </w:tcPr>
          <w:p w14:paraId="695CDE3A" w14:textId="77777777" w:rsidR="003B3436" w:rsidRPr="00386D68" w:rsidRDefault="003B3436" w:rsidP="003C252E">
            <w:pPr>
              <w:spacing w:before="60" w:after="60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 xml:space="preserve">sequences icons to produce single word/message (no navigation) </w:t>
            </w:r>
          </w:p>
        </w:tc>
        <w:tc>
          <w:tcPr>
            <w:tcW w:w="450" w:type="dxa"/>
          </w:tcPr>
          <w:p w14:paraId="2AC643CB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13238BBB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49" w:type="dxa"/>
          </w:tcPr>
          <w:p w14:paraId="55B43543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</w:tr>
      <w:tr w:rsidR="003B3436" w:rsidRPr="00386D68" w14:paraId="3DE46C22" w14:textId="77777777" w:rsidTr="003C252E">
        <w:tc>
          <w:tcPr>
            <w:tcW w:w="445" w:type="dxa"/>
          </w:tcPr>
          <w:p w14:paraId="39C3FCE8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2ECA3536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1E6825CC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6660" w:type="dxa"/>
            <w:gridSpan w:val="5"/>
          </w:tcPr>
          <w:p w14:paraId="1C7EBA09" w14:textId="77777777" w:rsidR="003B3436" w:rsidRPr="00386D68" w:rsidRDefault="003B3436" w:rsidP="003C252E">
            <w:pPr>
              <w:spacing w:before="60" w:after="60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 xml:space="preserve">sequences icons to produce multi-word (2 or more words) phrase/sentence (no navigation) </w:t>
            </w:r>
          </w:p>
        </w:tc>
        <w:tc>
          <w:tcPr>
            <w:tcW w:w="450" w:type="dxa"/>
          </w:tcPr>
          <w:p w14:paraId="44B3A437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3AAFAD9E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49" w:type="dxa"/>
          </w:tcPr>
          <w:p w14:paraId="00A465DC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</w:tr>
      <w:tr w:rsidR="003B3436" w:rsidRPr="00386D68" w14:paraId="0DB049D4" w14:textId="77777777" w:rsidTr="003C252E">
        <w:tc>
          <w:tcPr>
            <w:tcW w:w="445" w:type="dxa"/>
          </w:tcPr>
          <w:p w14:paraId="7F152B91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6A354F76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1A365064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6660" w:type="dxa"/>
            <w:gridSpan w:val="5"/>
          </w:tcPr>
          <w:p w14:paraId="30B6BCBC" w14:textId="77777777" w:rsidR="003B3436" w:rsidRPr="00386D68" w:rsidRDefault="003B3436" w:rsidP="003C252E">
            <w:pPr>
              <w:spacing w:before="60" w:after="60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locates word within categories</w:t>
            </w:r>
          </w:p>
        </w:tc>
        <w:tc>
          <w:tcPr>
            <w:tcW w:w="450" w:type="dxa"/>
          </w:tcPr>
          <w:p w14:paraId="6D7338CF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78574619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49" w:type="dxa"/>
          </w:tcPr>
          <w:p w14:paraId="4729124F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</w:tr>
      <w:tr w:rsidR="003B3436" w:rsidRPr="00386D68" w14:paraId="38B79C45" w14:textId="77777777" w:rsidTr="003C252E">
        <w:tc>
          <w:tcPr>
            <w:tcW w:w="445" w:type="dxa"/>
          </w:tcPr>
          <w:p w14:paraId="3F0CF76C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6F7CC6EB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20E819A9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6660" w:type="dxa"/>
            <w:gridSpan w:val="5"/>
          </w:tcPr>
          <w:p w14:paraId="032D3EA4" w14:textId="77777777" w:rsidR="003B3436" w:rsidRPr="00386D68" w:rsidRDefault="003B3436" w:rsidP="003C252E">
            <w:pPr>
              <w:spacing w:before="60" w:after="60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 xml:space="preserve">produces 2-word phrase </w:t>
            </w:r>
          </w:p>
        </w:tc>
        <w:tc>
          <w:tcPr>
            <w:tcW w:w="450" w:type="dxa"/>
          </w:tcPr>
          <w:p w14:paraId="79C8CFAC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27D3FF3C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49" w:type="dxa"/>
          </w:tcPr>
          <w:p w14:paraId="0AF3740C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</w:tr>
      <w:tr w:rsidR="003B3436" w:rsidRPr="00386D68" w14:paraId="4E84B46E" w14:textId="77777777" w:rsidTr="003C252E">
        <w:tc>
          <w:tcPr>
            <w:tcW w:w="445" w:type="dxa"/>
          </w:tcPr>
          <w:p w14:paraId="76F2C779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5ADB66F0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2E08FA4D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6660" w:type="dxa"/>
            <w:gridSpan w:val="5"/>
          </w:tcPr>
          <w:p w14:paraId="29773224" w14:textId="77777777" w:rsidR="003B3436" w:rsidRPr="00386D68" w:rsidRDefault="003B3436" w:rsidP="003C252E">
            <w:pPr>
              <w:spacing w:before="60" w:after="60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produces 3-word phrase</w:t>
            </w:r>
          </w:p>
        </w:tc>
        <w:tc>
          <w:tcPr>
            <w:tcW w:w="450" w:type="dxa"/>
          </w:tcPr>
          <w:p w14:paraId="5CCB6492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01DE188C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49" w:type="dxa"/>
          </w:tcPr>
          <w:p w14:paraId="40606EBA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</w:tr>
      <w:tr w:rsidR="003B3436" w:rsidRPr="00386D68" w14:paraId="5A1B3175" w14:textId="77777777" w:rsidTr="003C252E">
        <w:tc>
          <w:tcPr>
            <w:tcW w:w="445" w:type="dxa"/>
          </w:tcPr>
          <w:p w14:paraId="540ACF27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3DB9FA49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22C3AAAC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6660" w:type="dxa"/>
            <w:gridSpan w:val="5"/>
          </w:tcPr>
          <w:p w14:paraId="47774E64" w14:textId="77777777" w:rsidR="003B3436" w:rsidRPr="00386D68" w:rsidRDefault="003B3436" w:rsidP="003C252E">
            <w:pPr>
              <w:spacing w:before="60" w:after="60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produces 4 / 4+ word phrases</w:t>
            </w:r>
          </w:p>
        </w:tc>
        <w:tc>
          <w:tcPr>
            <w:tcW w:w="450" w:type="dxa"/>
          </w:tcPr>
          <w:p w14:paraId="47073E3A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7BEB001F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49" w:type="dxa"/>
          </w:tcPr>
          <w:p w14:paraId="0170A94A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</w:tr>
      <w:tr w:rsidR="003B3436" w:rsidRPr="00386D68" w14:paraId="4BEB9125" w14:textId="77777777" w:rsidTr="003C252E">
        <w:tc>
          <w:tcPr>
            <w:tcW w:w="445" w:type="dxa"/>
          </w:tcPr>
          <w:p w14:paraId="60452A79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587B4882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0C999A4B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6660" w:type="dxa"/>
            <w:gridSpan w:val="5"/>
          </w:tcPr>
          <w:p w14:paraId="7BC0D468" w14:textId="77777777" w:rsidR="003B3436" w:rsidRPr="00386D68" w:rsidRDefault="003B3436" w:rsidP="003C252E">
            <w:pPr>
              <w:spacing w:before="60" w:after="60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repairs errors in navigation</w:t>
            </w:r>
          </w:p>
        </w:tc>
        <w:tc>
          <w:tcPr>
            <w:tcW w:w="450" w:type="dxa"/>
          </w:tcPr>
          <w:p w14:paraId="2FA19D95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66272416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49" w:type="dxa"/>
          </w:tcPr>
          <w:p w14:paraId="06A03A5C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</w:tr>
      <w:tr w:rsidR="003B3436" w:rsidRPr="00386D68" w14:paraId="509AA128" w14:textId="77777777" w:rsidTr="003C252E">
        <w:tc>
          <w:tcPr>
            <w:tcW w:w="445" w:type="dxa"/>
          </w:tcPr>
          <w:p w14:paraId="272C1B59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6221F62E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4BEE1C2D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6660" w:type="dxa"/>
            <w:gridSpan w:val="5"/>
          </w:tcPr>
          <w:p w14:paraId="08BBBF8B" w14:textId="77777777" w:rsidR="003B3436" w:rsidRPr="00386D68" w:rsidRDefault="003B3436" w:rsidP="003C252E">
            <w:pPr>
              <w:spacing w:before="60" w:after="60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uses word endings</w:t>
            </w:r>
          </w:p>
        </w:tc>
        <w:tc>
          <w:tcPr>
            <w:tcW w:w="450" w:type="dxa"/>
          </w:tcPr>
          <w:p w14:paraId="25AFFF21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6BDB6156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49" w:type="dxa"/>
          </w:tcPr>
          <w:p w14:paraId="5A3223F7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</w:tr>
      <w:tr w:rsidR="003B3436" w:rsidRPr="00386D68" w14:paraId="5E563247" w14:textId="77777777" w:rsidTr="003C252E">
        <w:tc>
          <w:tcPr>
            <w:tcW w:w="445" w:type="dxa"/>
          </w:tcPr>
          <w:p w14:paraId="572560FC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50067B23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23AED485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6660" w:type="dxa"/>
            <w:gridSpan w:val="5"/>
          </w:tcPr>
          <w:p w14:paraId="051BADE3" w14:textId="77777777" w:rsidR="003B3436" w:rsidRPr="00386D68" w:rsidRDefault="003B3436" w:rsidP="003C252E">
            <w:pPr>
              <w:spacing w:before="60" w:after="60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9" w:name="Text112"/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FORMTEXT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noProof/>
                <w:color w:val="000000" w:themeColor="text1"/>
              </w:rPr>
              <w:t> </w:t>
            </w:r>
            <w:r w:rsidRPr="00386D68">
              <w:rPr>
                <w:rFonts w:ascii="Arial" w:eastAsia="Arial Narrow" w:hAnsi="Arial" w:cs="Arial"/>
                <w:noProof/>
                <w:color w:val="000000" w:themeColor="text1"/>
              </w:rPr>
              <w:t> </w:t>
            </w:r>
            <w:r w:rsidRPr="00386D68">
              <w:rPr>
                <w:rFonts w:ascii="Arial" w:eastAsia="Arial Narrow" w:hAnsi="Arial" w:cs="Arial"/>
                <w:noProof/>
                <w:color w:val="000000" w:themeColor="text1"/>
              </w:rPr>
              <w:t> </w:t>
            </w:r>
            <w:r w:rsidRPr="00386D68">
              <w:rPr>
                <w:rFonts w:ascii="Arial" w:eastAsia="Arial Narrow" w:hAnsi="Arial" w:cs="Arial"/>
                <w:noProof/>
                <w:color w:val="000000" w:themeColor="text1"/>
              </w:rPr>
              <w:t> </w:t>
            </w:r>
            <w:r w:rsidRPr="00386D68">
              <w:rPr>
                <w:rFonts w:ascii="Arial" w:eastAsia="Arial Narrow" w:hAnsi="Arial" w:cs="Arial"/>
                <w:noProof/>
                <w:color w:val="000000" w:themeColor="text1"/>
              </w:rPr>
              <w:t> </w: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  <w:bookmarkEnd w:id="9"/>
          </w:p>
        </w:tc>
        <w:tc>
          <w:tcPr>
            <w:tcW w:w="450" w:type="dxa"/>
          </w:tcPr>
          <w:p w14:paraId="11EAA074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711A4473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49" w:type="dxa"/>
          </w:tcPr>
          <w:p w14:paraId="17C0E677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</w:tr>
      <w:tr w:rsidR="003B3436" w:rsidRPr="00386D68" w14:paraId="175BEDA4" w14:textId="77777777" w:rsidTr="003C252E">
        <w:tc>
          <w:tcPr>
            <w:tcW w:w="445" w:type="dxa"/>
            <w:shd w:val="clear" w:color="auto" w:fill="auto"/>
          </w:tcPr>
          <w:p w14:paraId="2BD3BFD6" w14:textId="77777777" w:rsidR="003B3436" w:rsidRPr="00386D68" w:rsidRDefault="003B3436" w:rsidP="003C252E">
            <w:pPr>
              <w:shd w:val="clear" w:color="auto" w:fill="B8CCE4"/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0</w:t>
            </w:r>
          </w:p>
        </w:tc>
        <w:tc>
          <w:tcPr>
            <w:tcW w:w="450" w:type="dxa"/>
            <w:shd w:val="clear" w:color="auto" w:fill="auto"/>
          </w:tcPr>
          <w:p w14:paraId="757339C0" w14:textId="77777777" w:rsidR="003B3436" w:rsidRPr="00386D68" w:rsidRDefault="003B3436" w:rsidP="003C252E">
            <w:pPr>
              <w:shd w:val="clear" w:color="auto" w:fill="B8CCE4"/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607B5FC0" w14:textId="77777777" w:rsidR="003B3436" w:rsidRPr="00386D68" w:rsidRDefault="003B3436" w:rsidP="003C252E">
            <w:pPr>
              <w:shd w:val="clear" w:color="auto" w:fill="B8CCE4"/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2</w:t>
            </w:r>
          </w:p>
        </w:tc>
        <w:tc>
          <w:tcPr>
            <w:tcW w:w="6660" w:type="dxa"/>
            <w:gridSpan w:val="5"/>
            <w:shd w:val="clear" w:color="auto" w:fill="auto"/>
          </w:tcPr>
          <w:p w14:paraId="78154341" w14:textId="77777777" w:rsidR="003B3436" w:rsidRPr="00386D68" w:rsidRDefault="003B3436" w:rsidP="003C252E">
            <w:pPr>
              <w:shd w:val="clear" w:color="auto" w:fill="B8CCE4"/>
              <w:spacing w:before="60" w:after="60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 xml:space="preserve">Application Operations </w:t>
            </w:r>
          </w:p>
        </w:tc>
        <w:tc>
          <w:tcPr>
            <w:tcW w:w="450" w:type="dxa"/>
            <w:shd w:val="clear" w:color="auto" w:fill="auto"/>
          </w:tcPr>
          <w:p w14:paraId="62C21424" w14:textId="77777777" w:rsidR="003B3436" w:rsidRPr="00386D68" w:rsidRDefault="003B3436" w:rsidP="003C252E">
            <w:pPr>
              <w:shd w:val="clear" w:color="auto" w:fill="B8CCE4"/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0</w:t>
            </w:r>
          </w:p>
        </w:tc>
        <w:tc>
          <w:tcPr>
            <w:tcW w:w="450" w:type="dxa"/>
            <w:shd w:val="clear" w:color="auto" w:fill="auto"/>
          </w:tcPr>
          <w:p w14:paraId="4A8B88E9" w14:textId="77777777" w:rsidR="003B3436" w:rsidRPr="00386D68" w:rsidRDefault="003B3436" w:rsidP="003C252E">
            <w:pPr>
              <w:shd w:val="clear" w:color="auto" w:fill="B8CCE4"/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14:paraId="661038B2" w14:textId="77777777" w:rsidR="003B3436" w:rsidRPr="00386D68" w:rsidRDefault="003B3436" w:rsidP="003C252E">
            <w:pPr>
              <w:shd w:val="clear" w:color="auto" w:fill="B8CCE4"/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2</w:t>
            </w:r>
          </w:p>
        </w:tc>
      </w:tr>
      <w:tr w:rsidR="003B3436" w:rsidRPr="00386D68" w14:paraId="55B4DEB7" w14:textId="77777777" w:rsidTr="003C252E">
        <w:tc>
          <w:tcPr>
            <w:tcW w:w="445" w:type="dxa"/>
          </w:tcPr>
          <w:p w14:paraId="3CB87269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0B0A0B14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1B57A515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6660" w:type="dxa"/>
            <w:gridSpan w:val="5"/>
          </w:tcPr>
          <w:p w14:paraId="0C64CD8E" w14:textId="77777777" w:rsidR="003B3436" w:rsidRPr="00386D68" w:rsidRDefault="003B3436" w:rsidP="003C252E">
            <w:pPr>
              <w:spacing w:before="60" w:after="60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activates message window to speak message</w:t>
            </w:r>
          </w:p>
        </w:tc>
        <w:tc>
          <w:tcPr>
            <w:tcW w:w="450" w:type="dxa"/>
          </w:tcPr>
          <w:p w14:paraId="122E7989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1BF9320C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49" w:type="dxa"/>
          </w:tcPr>
          <w:p w14:paraId="4201AF74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</w:tr>
      <w:tr w:rsidR="003B3436" w:rsidRPr="00386D68" w14:paraId="39DC39F9" w14:textId="77777777" w:rsidTr="003C252E">
        <w:tc>
          <w:tcPr>
            <w:tcW w:w="445" w:type="dxa"/>
          </w:tcPr>
          <w:p w14:paraId="16D0E9B3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67A23BFC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55E42915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6660" w:type="dxa"/>
            <w:gridSpan w:val="5"/>
          </w:tcPr>
          <w:p w14:paraId="2D08F21B" w14:textId="77777777" w:rsidR="003B3436" w:rsidRPr="00386D68" w:rsidRDefault="003B3436" w:rsidP="003C252E">
            <w:pPr>
              <w:spacing w:before="60" w:after="60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uses “clear” (display) function</w:t>
            </w:r>
          </w:p>
        </w:tc>
        <w:tc>
          <w:tcPr>
            <w:tcW w:w="450" w:type="dxa"/>
          </w:tcPr>
          <w:p w14:paraId="4B3CC9BA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7613CF31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49" w:type="dxa"/>
          </w:tcPr>
          <w:p w14:paraId="710076D8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</w:tr>
      <w:tr w:rsidR="003B3436" w:rsidRPr="00386D68" w14:paraId="752D2009" w14:textId="77777777" w:rsidTr="003C252E">
        <w:tc>
          <w:tcPr>
            <w:tcW w:w="445" w:type="dxa"/>
          </w:tcPr>
          <w:p w14:paraId="50A8E8E3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7AFB27B9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102FED8E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6660" w:type="dxa"/>
            <w:gridSpan w:val="5"/>
          </w:tcPr>
          <w:p w14:paraId="19B9121E" w14:textId="77777777" w:rsidR="003B3436" w:rsidRPr="00386D68" w:rsidRDefault="003B3436" w:rsidP="003C252E">
            <w:pPr>
              <w:spacing w:before="60" w:after="60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uses “delete” (letter, word) function</w:t>
            </w:r>
          </w:p>
        </w:tc>
        <w:tc>
          <w:tcPr>
            <w:tcW w:w="450" w:type="dxa"/>
          </w:tcPr>
          <w:p w14:paraId="6BF8BED8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40BE5C48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49" w:type="dxa"/>
          </w:tcPr>
          <w:p w14:paraId="61E6FAB7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</w:tr>
      <w:tr w:rsidR="003B3436" w:rsidRPr="00386D68" w14:paraId="337328FA" w14:textId="77777777" w:rsidTr="003C252E">
        <w:tc>
          <w:tcPr>
            <w:tcW w:w="445" w:type="dxa"/>
          </w:tcPr>
          <w:p w14:paraId="5F32E624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3EB3CA12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125BE9F6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6660" w:type="dxa"/>
            <w:gridSpan w:val="5"/>
          </w:tcPr>
          <w:p w14:paraId="6B2B388A" w14:textId="77777777" w:rsidR="003B3436" w:rsidRPr="00386D68" w:rsidRDefault="003B3436" w:rsidP="003C252E">
            <w:pPr>
              <w:spacing w:before="60" w:after="60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uses “home” button to return to main screen</w:t>
            </w:r>
          </w:p>
        </w:tc>
        <w:tc>
          <w:tcPr>
            <w:tcW w:w="450" w:type="dxa"/>
          </w:tcPr>
          <w:p w14:paraId="7424EC7B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47912FAE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49" w:type="dxa"/>
          </w:tcPr>
          <w:p w14:paraId="27DF0FF0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</w:tr>
      <w:tr w:rsidR="003B3436" w:rsidRPr="00386D68" w14:paraId="2F5D67D0" w14:textId="77777777" w:rsidTr="003C252E">
        <w:tc>
          <w:tcPr>
            <w:tcW w:w="445" w:type="dxa"/>
          </w:tcPr>
          <w:p w14:paraId="63F7E0E6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377BCED7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23BAEE8A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6660" w:type="dxa"/>
            <w:gridSpan w:val="5"/>
          </w:tcPr>
          <w:p w14:paraId="555DF534" w14:textId="77777777" w:rsidR="003B3436" w:rsidRPr="00386D68" w:rsidRDefault="003B3436" w:rsidP="003C252E">
            <w:pPr>
              <w:spacing w:before="60" w:after="60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shows ownership of device</w:t>
            </w:r>
          </w:p>
        </w:tc>
        <w:tc>
          <w:tcPr>
            <w:tcW w:w="450" w:type="dxa"/>
          </w:tcPr>
          <w:p w14:paraId="1094BA43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34BA652C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49" w:type="dxa"/>
          </w:tcPr>
          <w:p w14:paraId="6DC811BD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</w:tr>
      <w:tr w:rsidR="003B3436" w:rsidRPr="00386D68" w14:paraId="62D3B2AC" w14:textId="77777777" w:rsidTr="003C252E">
        <w:tc>
          <w:tcPr>
            <w:tcW w:w="445" w:type="dxa"/>
          </w:tcPr>
          <w:p w14:paraId="2D645C9F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7E42133A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47E8A59C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6660" w:type="dxa"/>
            <w:gridSpan w:val="5"/>
          </w:tcPr>
          <w:p w14:paraId="43263028" w14:textId="77777777" w:rsidR="003B3436" w:rsidRPr="00386D68" w:rsidRDefault="003B3436" w:rsidP="003C252E">
            <w:pPr>
              <w:spacing w:before="60" w:after="60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0" w:name="Text113"/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FORMTEXT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noProof/>
                <w:color w:val="000000" w:themeColor="text1"/>
              </w:rPr>
              <w:t> </w:t>
            </w:r>
            <w:r w:rsidRPr="00386D68">
              <w:rPr>
                <w:rFonts w:ascii="Arial" w:eastAsia="Arial Narrow" w:hAnsi="Arial" w:cs="Arial"/>
                <w:noProof/>
                <w:color w:val="000000" w:themeColor="text1"/>
              </w:rPr>
              <w:t> </w:t>
            </w:r>
            <w:r w:rsidRPr="00386D68">
              <w:rPr>
                <w:rFonts w:ascii="Arial" w:eastAsia="Arial Narrow" w:hAnsi="Arial" w:cs="Arial"/>
                <w:noProof/>
                <w:color w:val="000000" w:themeColor="text1"/>
              </w:rPr>
              <w:t> </w:t>
            </w:r>
            <w:r w:rsidRPr="00386D68">
              <w:rPr>
                <w:rFonts w:ascii="Arial" w:eastAsia="Arial Narrow" w:hAnsi="Arial" w:cs="Arial"/>
                <w:noProof/>
                <w:color w:val="000000" w:themeColor="text1"/>
              </w:rPr>
              <w:t> </w:t>
            </w:r>
            <w:r w:rsidRPr="00386D68">
              <w:rPr>
                <w:rFonts w:ascii="Arial" w:eastAsia="Arial Narrow" w:hAnsi="Arial" w:cs="Arial"/>
                <w:noProof/>
                <w:color w:val="000000" w:themeColor="text1"/>
              </w:rPr>
              <w:t> </w: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  <w:bookmarkEnd w:id="10"/>
          </w:p>
        </w:tc>
        <w:tc>
          <w:tcPr>
            <w:tcW w:w="450" w:type="dxa"/>
          </w:tcPr>
          <w:p w14:paraId="2B124A3F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77B712F3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49" w:type="dxa"/>
          </w:tcPr>
          <w:p w14:paraId="455ED9BB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</w:tr>
      <w:tr w:rsidR="003B3436" w:rsidRPr="00386D68" w14:paraId="26CF6542" w14:textId="77777777" w:rsidTr="003C252E">
        <w:tc>
          <w:tcPr>
            <w:tcW w:w="445" w:type="dxa"/>
            <w:shd w:val="clear" w:color="auto" w:fill="auto"/>
          </w:tcPr>
          <w:p w14:paraId="6E7A6538" w14:textId="77777777" w:rsidR="003B3436" w:rsidRPr="00386D68" w:rsidRDefault="003B3436" w:rsidP="003C252E">
            <w:pPr>
              <w:shd w:val="clear" w:color="auto" w:fill="B8CCE4"/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0</w:t>
            </w:r>
          </w:p>
        </w:tc>
        <w:tc>
          <w:tcPr>
            <w:tcW w:w="450" w:type="dxa"/>
            <w:shd w:val="clear" w:color="auto" w:fill="auto"/>
          </w:tcPr>
          <w:p w14:paraId="688A1565" w14:textId="77777777" w:rsidR="003B3436" w:rsidRPr="00386D68" w:rsidRDefault="003B3436" w:rsidP="003C252E">
            <w:pPr>
              <w:shd w:val="clear" w:color="auto" w:fill="B8CCE4"/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1463ADDE" w14:textId="77777777" w:rsidR="003B3436" w:rsidRPr="00386D68" w:rsidRDefault="003B3436" w:rsidP="003C252E">
            <w:pPr>
              <w:shd w:val="clear" w:color="auto" w:fill="B8CCE4"/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2</w:t>
            </w:r>
          </w:p>
        </w:tc>
        <w:tc>
          <w:tcPr>
            <w:tcW w:w="6660" w:type="dxa"/>
            <w:gridSpan w:val="5"/>
            <w:shd w:val="clear" w:color="auto" w:fill="auto"/>
          </w:tcPr>
          <w:p w14:paraId="4F11DFE2" w14:textId="77777777" w:rsidR="003B3436" w:rsidRPr="00386D68" w:rsidRDefault="003B3436" w:rsidP="003C252E">
            <w:pPr>
              <w:shd w:val="clear" w:color="auto" w:fill="B8CCE4"/>
              <w:spacing w:before="60" w:after="60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Text-Based Skills</w:t>
            </w:r>
          </w:p>
        </w:tc>
        <w:tc>
          <w:tcPr>
            <w:tcW w:w="450" w:type="dxa"/>
            <w:shd w:val="clear" w:color="auto" w:fill="auto"/>
          </w:tcPr>
          <w:p w14:paraId="7BC6D0D1" w14:textId="77777777" w:rsidR="003B3436" w:rsidRPr="00386D68" w:rsidRDefault="003B3436" w:rsidP="003C252E">
            <w:pPr>
              <w:shd w:val="clear" w:color="auto" w:fill="B8CCE4"/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0</w:t>
            </w:r>
          </w:p>
        </w:tc>
        <w:tc>
          <w:tcPr>
            <w:tcW w:w="450" w:type="dxa"/>
            <w:shd w:val="clear" w:color="auto" w:fill="auto"/>
          </w:tcPr>
          <w:p w14:paraId="1545DB76" w14:textId="77777777" w:rsidR="003B3436" w:rsidRPr="00386D68" w:rsidRDefault="003B3436" w:rsidP="003C252E">
            <w:pPr>
              <w:shd w:val="clear" w:color="auto" w:fill="B8CCE4"/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14:paraId="34010952" w14:textId="77777777" w:rsidR="003B3436" w:rsidRPr="00386D68" w:rsidRDefault="003B3436" w:rsidP="003C252E">
            <w:pPr>
              <w:shd w:val="clear" w:color="auto" w:fill="B8CCE4"/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2</w:t>
            </w:r>
          </w:p>
        </w:tc>
      </w:tr>
      <w:tr w:rsidR="003B3436" w:rsidRPr="00386D68" w14:paraId="6D6804C6" w14:textId="77777777" w:rsidTr="003C252E">
        <w:tc>
          <w:tcPr>
            <w:tcW w:w="445" w:type="dxa"/>
          </w:tcPr>
          <w:p w14:paraId="7D6C5FFA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41AAF334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5640F59F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6660" w:type="dxa"/>
            <w:gridSpan w:val="5"/>
          </w:tcPr>
          <w:p w14:paraId="151BA58A" w14:textId="77777777" w:rsidR="003B3436" w:rsidRPr="00386D68" w:rsidRDefault="003B3436" w:rsidP="003C252E">
            <w:pPr>
              <w:spacing w:before="60" w:after="60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uses app keyboard</w:t>
            </w:r>
          </w:p>
        </w:tc>
        <w:tc>
          <w:tcPr>
            <w:tcW w:w="450" w:type="dxa"/>
          </w:tcPr>
          <w:p w14:paraId="60AA4B44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00164906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49" w:type="dxa"/>
          </w:tcPr>
          <w:p w14:paraId="71FC0C12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</w:tr>
      <w:tr w:rsidR="003B3436" w:rsidRPr="00386D68" w14:paraId="7112E0AE" w14:textId="77777777" w:rsidTr="003C252E">
        <w:tc>
          <w:tcPr>
            <w:tcW w:w="445" w:type="dxa"/>
          </w:tcPr>
          <w:p w14:paraId="4A8C1FAF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7CA84ADF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5F4D4618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6660" w:type="dxa"/>
            <w:gridSpan w:val="5"/>
          </w:tcPr>
          <w:p w14:paraId="3286F4F0" w14:textId="77777777" w:rsidR="003B3436" w:rsidRPr="00386D68" w:rsidRDefault="003B3436" w:rsidP="003C252E">
            <w:pPr>
              <w:spacing w:before="60" w:after="60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uses keyboard word prediction</w:t>
            </w:r>
          </w:p>
        </w:tc>
        <w:tc>
          <w:tcPr>
            <w:tcW w:w="450" w:type="dxa"/>
          </w:tcPr>
          <w:p w14:paraId="7E6F7C71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1605F26A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49" w:type="dxa"/>
          </w:tcPr>
          <w:p w14:paraId="7D318D9E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</w:tr>
      <w:tr w:rsidR="003B3436" w:rsidRPr="00386D68" w14:paraId="7C203E32" w14:textId="77777777" w:rsidTr="003C252E">
        <w:tc>
          <w:tcPr>
            <w:tcW w:w="445" w:type="dxa"/>
          </w:tcPr>
          <w:p w14:paraId="7C425DD5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1916A081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14182C8A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6660" w:type="dxa"/>
            <w:gridSpan w:val="5"/>
          </w:tcPr>
          <w:p w14:paraId="7E715C08" w14:textId="77777777" w:rsidR="003B3436" w:rsidRPr="00386D68" w:rsidRDefault="003B3436" w:rsidP="003C252E">
            <w:pPr>
              <w:spacing w:before="60" w:after="60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uses search feature</w:t>
            </w:r>
          </w:p>
        </w:tc>
        <w:tc>
          <w:tcPr>
            <w:tcW w:w="450" w:type="dxa"/>
          </w:tcPr>
          <w:p w14:paraId="5DE49E0F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269088BB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49" w:type="dxa"/>
          </w:tcPr>
          <w:p w14:paraId="11DA3B43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</w:tr>
      <w:tr w:rsidR="003B3436" w:rsidRPr="00386D68" w14:paraId="4BE5A7B6" w14:textId="77777777" w:rsidTr="003C252E">
        <w:tc>
          <w:tcPr>
            <w:tcW w:w="445" w:type="dxa"/>
          </w:tcPr>
          <w:p w14:paraId="7BFF0197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lastRenderedPageBreak/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00ED00C2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1F42D28B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6660" w:type="dxa"/>
            <w:gridSpan w:val="5"/>
          </w:tcPr>
          <w:p w14:paraId="6193DD96" w14:textId="77777777" w:rsidR="003B3436" w:rsidRPr="00386D68" w:rsidRDefault="003B3436" w:rsidP="003C252E">
            <w:pPr>
              <w:spacing w:before="60" w:after="60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t>uses history feature</w:t>
            </w:r>
          </w:p>
        </w:tc>
        <w:tc>
          <w:tcPr>
            <w:tcW w:w="450" w:type="dxa"/>
          </w:tcPr>
          <w:p w14:paraId="00A8A697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610B979D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49" w:type="dxa"/>
          </w:tcPr>
          <w:p w14:paraId="14C45B0C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</w:tr>
      <w:tr w:rsidR="003B3436" w:rsidRPr="00386D68" w14:paraId="04CE2DE5" w14:textId="77777777" w:rsidTr="003C252E">
        <w:tc>
          <w:tcPr>
            <w:tcW w:w="445" w:type="dxa"/>
          </w:tcPr>
          <w:p w14:paraId="445FCE7A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2A810499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329A3919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6660" w:type="dxa"/>
            <w:gridSpan w:val="5"/>
          </w:tcPr>
          <w:p w14:paraId="618D53EA" w14:textId="77777777" w:rsidR="003B3436" w:rsidRPr="00386D68" w:rsidRDefault="003B3436" w:rsidP="003C252E">
            <w:pPr>
              <w:spacing w:before="60" w:after="60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1" w:name="Text114"/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FORMTEXT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noProof/>
                <w:color w:val="000000" w:themeColor="text1"/>
              </w:rPr>
              <w:t> </w:t>
            </w:r>
            <w:r w:rsidRPr="00386D68">
              <w:rPr>
                <w:rFonts w:ascii="Arial" w:eastAsia="Arial Narrow" w:hAnsi="Arial" w:cs="Arial"/>
                <w:noProof/>
                <w:color w:val="000000" w:themeColor="text1"/>
              </w:rPr>
              <w:t> </w:t>
            </w:r>
            <w:r w:rsidRPr="00386D68">
              <w:rPr>
                <w:rFonts w:ascii="Arial" w:eastAsia="Arial Narrow" w:hAnsi="Arial" w:cs="Arial"/>
                <w:noProof/>
                <w:color w:val="000000" w:themeColor="text1"/>
              </w:rPr>
              <w:t> </w:t>
            </w:r>
            <w:r w:rsidRPr="00386D68">
              <w:rPr>
                <w:rFonts w:ascii="Arial" w:eastAsia="Arial Narrow" w:hAnsi="Arial" w:cs="Arial"/>
                <w:noProof/>
                <w:color w:val="000000" w:themeColor="text1"/>
              </w:rPr>
              <w:t> </w:t>
            </w:r>
            <w:r w:rsidRPr="00386D68">
              <w:rPr>
                <w:rFonts w:ascii="Arial" w:eastAsia="Arial Narrow" w:hAnsi="Arial" w:cs="Arial"/>
                <w:noProof/>
                <w:color w:val="000000" w:themeColor="text1"/>
              </w:rPr>
              <w:t> </w: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  <w:bookmarkEnd w:id="11"/>
          </w:p>
        </w:tc>
        <w:tc>
          <w:tcPr>
            <w:tcW w:w="450" w:type="dxa"/>
          </w:tcPr>
          <w:p w14:paraId="05D91E10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75630E6C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49" w:type="dxa"/>
          </w:tcPr>
          <w:p w14:paraId="742D316E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</w:tr>
      <w:tr w:rsidR="003B3436" w:rsidRPr="00386D68" w14:paraId="7296A73D" w14:textId="77777777" w:rsidTr="003C252E">
        <w:tc>
          <w:tcPr>
            <w:tcW w:w="445" w:type="dxa"/>
          </w:tcPr>
          <w:p w14:paraId="74C35114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</w:p>
        </w:tc>
        <w:tc>
          <w:tcPr>
            <w:tcW w:w="450" w:type="dxa"/>
          </w:tcPr>
          <w:p w14:paraId="040A5086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</w:p>
        </w:tc>
        <w:tc>
          <w:tcPr>
            <w:tcW w:w="450" w:type="dxa"/>
          </w:tcPr>
          <w:p w14:paraId="1ABFD9A8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</w:p>
        </w:tc>
        <w:tc>
          <w:tcPr>
            <w:tcW w:w="6660" w:type="dxa"/>
            <w:gridSpan w:val="5"/>
          </w:tcPr>
          <w:p w14:paraId="4D0DC59E" w14:textId="77777777" w:rsidR="003B3436" w:rsidRPr="001E4A6B" w:rsidRDefault="003B3436" w:rsidP="003C252E">
            <w:pPr>
              <w:shd w:val="clear" w:color="auto" w:fill="B9CCE5"/>
              <w:spacing w:before="60" w:after="60"/>
              <w:rPr>
                <w:rFonts w:ascii="Arial" w:eastAsia="Arial Narrow" w:hAnsi="Arial" w:cs="Arial"/>
                <w:color w:val="000000" w:themeColor="text1"/>
              </w:rPr>
            </w:pPr>
            <w:r w:rsidRPr="001E4A6B">
              <w:rPr>
                <w:rFonts w:ascii="Arial" w:eastAsia="Arial Narrow" w:hAnsi="Arial" w:cs="Arial"/>
                <w:color w:val="000000" w:themeColor="text1"/>
              </w:rPr>
              <w:t>Language Functions</w:t>
            </w:r>
          </w:p>
          <w:p w14:paraId="24631218" w14:textId="77777777" w:rsidR="003B3436" w:rsidRPr="00386D68" w:rsidRDefault="003B3436" w:rsidP="003C252E">
            <w:pPr>
              <w:spacing w:before="60" w:after="60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i/>
                <w:iCs/>
                <w:color w:val="000000" w:themeColor="text1"/>
              </w:rPr>
              <w:t>does the person use their current language functions (start) on the trial device (end)</w:t>
            </w:r>
          </w:p>
        </w:tc>
        <w:tc>
          <w:tcPr>
            <w:tcW w:w="450" w:type="dxa"/>
          </w:tcPr>
          <w:p w14:paraId="07B9F871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</w:p>
        </w:tc>
        <w:tc>
          <w:tcPr>
            <w:tcW w:w="450" w:type="dxa"/>
          </w:tcPr>
          <w:p w14:paraId="047CB2BD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</w:p>
        </w:tc>
        <w:tc>
          <w:tcPr>
            <w:tcW w:w="449" w:type="dxa"/>
          </w:tcPr>
          <w:p w14:paraId="3EE1AC2A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</w:p>
        </w:tc>
      </w:tr>
      <w:tr w:rsidR="003B3436" w:rsidRPr="00386D68" w14:paraId="6D25C891" w14:textId="77777777" w:rsidTr="003C252E">
        <w:tc>
          <w:tcPr>
            <w:tcW w:w="445" w:type="dxa"/>
          </w:tcPr>
          <w:p w14:paraId="189AC327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043D698B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430699B7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6660" w:type="dxa"/>
            <w:gridSpan w:val="5"/>
          </w:tcPr>
          <w:p w14:paraId="6F43DF5D" w14:textId="77777777" w:rsidR="003B3436" w:rsidRPr="00386D68" w:rsidRDefault="003B3436" w:rsidP="003C252E">
            <w:pPr>
              <w:spacing w:before="60" w:after="60"/>
              <w:rPr>
                <w:rFonts w:ascii="Arial" w:eastAsia="Arial Narrow" w:hAnsi="Arial" w:cs="Arial"/>
                <w:b/>
                <w:bCs/>
                <w:color w:val="000000" w:themeColor="text1"/>
              </w:rPr>
            </w:pPr>
            <w:r w:rsidRPr="00386D68">
              <w:rPr>
                <w:rFonts w:ascii="Arial" w:hAnsi="Arial" w:cs="Arial"/>
                <w:color w:val="3A3A3A"/>
              </w:rPr>
              <w:t>Request</w:t>
            </w:r>
          </w:p>
        </w:tc>
        <w:tc>
          <w:tcPr>
            <w:tcW w:w="450" w:type="dxa"/>
          </w:tcPr>
          <w:p w14:paraId="19DCE37B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4A0FA05A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49" w:type="dxa"/>
          </w:tcPr>
          <w:p w14:paraId="54877F26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</w:tr>
      <w:tr w:rsidR="003B3436" w:rsidRPr="00386D68" w14:paraId="67D2EAC2" w14:textId="77777777" w:rsidTr="003C252E">
        <w:tc>
          <w:tcPr>
            <w:tcW w:w="445" w:type="dxa"/>
          </w:tcPr>
          <w:p w14:paraId="5D8C54DD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6BA09B97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0B7DF2FC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6660" w:type="dxa"/>
            <w:gridSpan w:val="5"/>
          </w:tcPr>
          <w:p w14:paraId="79DF5C39" w14:textId="77777777" w:rsidR="003B3436" w:rsidRPr="00386D68" w:rsidRDefault="003B3436" w:rsidP="003C252E">
            <w:pPr>
              <w:spacing w:before="60" w:after="60"/>
              <w:rPr>
                <w:rFonts w:ascii="Arial" w:hAnsi="Arial" w:cs="Arial"/>
                <w:color w:val="3A3A3A"/>
              </w:rPr>
            </w:pPr>
            <w:r w:rsidRPr="00386D68">
              <w:rPr>
                <w:rFonts w:ascii="Arial" w:hAnsi="Arial" w:cs="Arial"/>
                <w:color w:val="3A3A3A"/>
              </w:rPr>
              <w:t>Greet</w:t>
            </w:r>
          </w:p>
        </w:tc>
        <w:tc>
          <w:tcPr>
            <w:tcW w:w="450" w:type="dxa"/>
          </w:tcPr>
          <w:p w14:paraId="08E1FD22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60B8AFBB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49" w:type="dxa"/>
          </w:tcPr>
          <w:p w14:paraId="283A837C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</w:tr>
      <w:tr w:rsidR="003B3436" w:rsidRPr="00386D68" w14:paraId="5C470D5F" w14:textId="77777777" w:rsidTr="003C252E">
        <w:tc>
          <w:tcPr>
            <w:tcW w:w="445" w:type="dxa"/>
          </w:tcPr>
          <w:p w14:paraId="218515F4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09A806B0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0E1547A3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6660" w:type="dxa"/>
            <w:gridSpan w:val="5"/>
          </w:tcPr>
          <w:p w14:paraId="6169E672" w14:textId="77777777" w:rsidR="003B3436" w:rsidRPr="00386D68" w:rsidRDefault="003B3436" w:rsidP="003C252E">
            <w:pPr>
              <w:spacing w:before="60" w:after="60"/>
              <w:rPr>
                <w:rFonts w:ascii="Arial" w:hAnsi="Arial" w:cs="Arial"/>
                <w:color w:val="3A3A3A"/>
              </w:rPr>
            </w:pPr>
            <w:r w:rsidRPr="00386D68">
              <w:rPr>
                <w:rFonts w:ascii="Arial" w:hAnsi="Arial" w:cs="Arial"/>
                <w:color w:val="3A3A3A"/>
              </w:rPr>
              <w:t xml:space="preserve">Refuse / Reject / Protest </w:t>
            </w:r>
          </w:p>
        </w:tc>
        <w:tc>
          <w:tcPr>
            <w:tcW w:w="450" w:type="dxa"/>
          </w:tcPr>
          <w:p w14:paraId="36BA8007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2BCE5380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49" w:type="dxa"/>
          </w:tcPr>
          <w:p w14:paraId="25662FDE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</w:tr>
      <w:tr w:rsidR="003B3436" w:rsidRPr="00386D68" w14:paraId="011EB17D" w14:textId="77777777" w:rsidTr="003C252E">
        <w:tc>
          <w:tcPr>
            <w:tcW w:w="445" w:type="dxa"/>
          </w:tcPr>
          <w:p w14:paraId="2CD8D86B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15F351B9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3292D94F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6660" w:type="dxa"/>
            <w:gridSpan w:val="5"/>
          </w:tcPr>
          <w:p w14:paraId="46A780E5" w14:textId="77777777" w:rsidR="003B3436" w:rsidRPr="00386D68" w:rsidRDefault="003B3436" w:rsidP="003C252E">
            <w:pPr>
              <w:spacing w:before="60" w:after="60"/>
              <w:rPr>
                <w:rFonts w:ascii="Arial" w:hAnsi="Arial" w:cs="Arial"/>
                <w:color w:val="3A3A3A"/>
              </w:rPr>
            </w:pPr>
            <w:r w:rsidRPr="00386D68">
              <w:rPr>
                <w:rFonts w:ascii="Arial" w:hAnsi="Arial" w:cs="Arial"/>
                <w:color w:val="3A3A3A"/>
              </w:rPr>
              <w:t>Comment</w:t>
            </w:r>
          </w:p>
        </w:tc>
        <w:tc>
          <w:tcPr>
            <w:tcW w:w="450" w:type="dxa"/>
          </w:tcPr>
          <w:p w14:paraId="230898D3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1BDBA302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49" w:type="dxa"/>
          </w:tcPr>
          <w:p w14:paraId="54093AB9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</w:tr>
      <w:tr w:rsidR="003B3436" w:rsidRPr="00386D68" w14:paraId="7342CFC1" w14:textId="77777777" w:rsidTr="003C252E">
        <w:tc>
          <w:tcPr>
            <w:tcW w:w="445" w:type="dxa"/>
          </w:tcPr>
          <w:p w14:paraId="118BB991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385AA926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0917E200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6660" w:type="dxa"/>
            <w:gridSpan w:val="5"/>
          </w:tcPr>
          <w:p w14:paraId="7445C4DB" w14:textId="77777777" w:rsidR="003B3436" w:rsidRPr="00386D68" w:rsidRDefault="003B3436" w:rsidP="003C252E">
            <w:pPr>
              <w:spacing w:before="60" w:after="60"/>
              <w:rPr>
                <w:rFonts w:ascii="Arial" w:hAnsi="Arial" w:cs="Arial"/>
                <w:color w:val="3A3A3A"/>
              </w:rPr>
            </w:pPr>
            <w:r w:rsidRPr="00386D68">
              <w:rPr>
                <w:rFonts w:ascii="Arial" w:hAnsi="Arial" w:cs="Arial"/>
                <w:color w:val="3A3A3A"/>
              </w:rPr>
              <w:t>Ask Questions</w:t>
            </w:r>
          </w:p>
        </w:tc>
        <w:tc>
          <w:tcPr>
            <w:tcW w:w="450" w:type="dxa"/>
          </w:tcPr>
          <w:p w14:paraId="339E01DE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4FBA6250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49" w:type="dxa"/>
          </w:tcPr>
          <w:p w14:paraId="3C5A6789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</w:tr>
      <w:tr w:rsidR="003B3436" w:rsidRPr="00386D68" w14:paraId="5A6C74C7" w14:textId="77777777" w:rsidTr="003C252E">
        <w:tc>
          <w:tcPr>
            <w:tcW w:w="445" w:type="dxa"/>
          </w:tcPr>
          <w:p w14:paraId="652908E9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7247BEC3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456E432A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6660" w:type="dxa"/>
            <w:gridSpan w:val="5"/>
          </w:tcPr>
          <w:p w14:paraId="321373B5" w14:textId="77777777" w:rsidR="003B3436" w:rsidRPr="00386D68" w:rsidRDefault="003B3436" w:rsidP="003C252E">
            <w:pPr>
              <w:spacing w:before="60" w:after="60"/>
              <w:rPr>
                <w:rFonts w:ascii="Arial" w:hAnsi="Arial" w:cs="Arial"/>
                <w:color w:val="3A3A3A"/>
              </w:rPr>
            </w:pPr>
            <w:r w:rsidRPr="00386D68">
              <w:rPr>
                <w:rFonts w:ascii="Arial" w:hAnsi="Arial" w:cs="Arial"/>
                <w:color w:val="3A3A3A"/>
              </w:rPr>
              <w:t>Share Information</w:t>
            </w:r>
          </w:p>
        </w:tc>
        <w:tc>
          <w:tcPr>
            <w:tcW w:w="450" w:type="dxa"/>
          </w:tcPr>
          <w:p w14:paraId="2F4AAB3D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5E981DBF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49" w:type="dxa"/>
          </w:tcPr>
          <w:p w14:paraId="0CBA1962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</w:tr>
      <w:tr w:rsidR="003B3436" w:rsidRPr="00386D68" w14:paraId="4C9289C5" w14:textId="77777777" w:rsidTr="003C252E">
        <w:tc>
          <w:tcPr>
            <w:tcW w:w="445" w:type="dxa"/>
          </w:tcPr>
          <w:p w14:paraId="0DC8EEA2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70776563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2F796B12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6660" w:type="dxa"/>
            <w:gridSpan w:val="5"/>
          </w:tcPr>
          <w:p w14:paraId="600D5ECA" w14:textId="77777777" w:rsidR="003B3436" w:rsidRPr="00386D68" w:rsidRDefault="003B3436" w:rsidP="003C252E">
            <w:pPr>
              <w:spacing w:before="60" w:after="60"/>
              <w:rPr>
                <w:rFonts w:ascii="Arial" w:hAnsi="Arial" w:cs="Arial"/>
                <w:color w:val="3A3A3A"/>
              </w:rPr>
            </w:pPr>
            <w:r w:rsidRPr="00386D68">
              <w:rPr>
                <w:rFonts w:ascii="Arial" w:hAnsi="Arial" w:cs="Arial"/>
                <w:color w:val="000000" w:themeColor="text1"/>
              </w:rPr>
              <w:t xml:space="preserve">Repair communication </w:t>
            </w:r>
          </w:p>
        </w:tc>
        <w:tc>
          <w:tcPr>
            <w:tcW w:w="450" w:type="dxa"/>
          </w:tcPr>
          <w:p w14:paraId="7BFA4FA2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4CCDFB67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49" w:type="dxa"/>
          </w:tcPr>
          <w:p w14:paraId="15327A82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</w:tr>
      <w:tr w:rsidR="003B3436" w:rsidRPr="00386D68" w14:paraId="4142332A" w14:textId="77777777" w:rsidTr="003C252E">
        <w:tc>
          <w:tcPr>
            <w:tcW w:w="445" w:type="dxa"/>
          </w:tcPr>
          <w:p w14:paraId="2CBC1B6A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47748AF9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5D0447A6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6660" w:type="dxa"/>
            <w:gridSpan w:val="5"/>
          </w:tcPr>
          <w:p w14:paraId="083D994E" w14:textId="77777777" w:rsidR="003B3436" w:rsidRPr="00386D68" w:rsidRDefault="003B3436" w:rsidP="003C252E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386D68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2" w:name="Text115"/>
            <w:r w:rsidRPr="00386D68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386D68">
              <w:rPr>
                <w:rFonts w:ascii="Arial" w:hAnsi="Arial" w:cs="Arial"/>
                <w:color w:val="000000" w:themeColor="text1"/>
              </w:rPr>
            </w:r>
            <w:r w:rsidRPr="00386D6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386D6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386D6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386D6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386D6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386D68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2"/>
          </w:p>
        </w:tc>
        <w:tc>
          <w:tcPr>
            <w:tcW w:w="450" w:type="dxa"/>
          </w:tcPr>
          <w:p w14:paraId="3E2EEB53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50" w:type="dxa"/>
          </w:tcPr>
          <w:p w14:paraId="2906AC84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  <w:tc>
          <w:tcPr>
            <w:tcW w:w="449" w:type="dxa"/>
          </w:tcPr>
          <w:p w14:paraId="001503DF" w14:textId="77777777" w:rsidR="003B3436" w:rsidRPr="00386D68" w:rsidRDefault="003B3436" w:rsidP="003C252E">
            <w:pPr>
              <w:spacing w:before="60" w:after="60"/>
              <w:jc w:val="center"/>
              <w:rPr>
                <w:rFonts w:ascii="Arial" w:eastAsia="Arial Narrow" w:hAnsi="Arial" w:cs="Arial"/>
                <w:color w:val="000000" w:themeColor="text1"/>
              </w:rPr>
            </w:pP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instrText xml:space="preserve"> FORMCHECKBOX </w:instrText>
            </w:r>
            <w:r w:rsidRPr="00386D68">
              <w:rPr>
                <w:rFonts w:ascii="Arial" w:eastAsia="Arial Narrow" w:hAnsi="Arial" w:cs="Arial"/>
                <w:color w:val="000000" w:themeColor="text1"/>
              </w:rPr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Pr="00386D68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</w:p>
        </w:tc>
      </w:tr>
    </w:tbl>
    <w:p w14:paraId="23B1B218" w14:textId="77777777" w:rsidR="003B3436" w:rsidRPr="00386D68" w:rsidRDefault="003B3436" w:rsidP="003B3436">
      <w:pPr>
        <w:spacing w:before="120" w:after="120" w:line="360" w:lineRule="auto"/>
        <w:rPr>
          <w:rFonts w:ascii="Arial" w:hAnsi="Arial" w:cs="Arial"/>
        </w:rPr>
      </w:pPr>
    </w:p>
    <w:bookmarkEnd w:id="0"/>
    <w:bookmarkEnd w:id="1"/>
    <w:p w14:paraId="1F419328" w14:textId="276F5D5E" w:rsidR="00A31058" w:rsidRPr="00E067B3" w:rsidRDefault="00A31058" w:rsidP="00E067B3">
      <w:pPr>
        <w:rPr>
          <w:rFonts w:ascii="Arial Narrow" w:hAnsi="Arial Narrow"/>
          <w:bCs/>
          <w:iCs/>
          <w:noProof/>
          <w:sz w:val="32"/>
          <w:szCs w:val="32"/>
        </w:rPr>
      </w:pPr>
    </w:p>
    <w:sectPr w:rsidR="00A31058" w:rsidRPr="00E067B3" w:rsidSect="00BF3F07">
      <w:headerReference w:type="default" r:id="rId8"/>
      <w:footerReference w:type="default" r:id="rId9"/>
      <w:pgSz w:w="12240" w:h="15840" w:code="1"/>
      <w:pgMar w:top="864" w:right="1440" w:bottom="864" w:left="1440" w:header="720" w:footer="82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10155" w14:textId="77777777" w:rsidR="00CE3F45" w:rsidRDefault="00CE3F45">
      <w:r>
        <w:separator/>
      </w:r>
    </w:p>
  </w:endnote>
  <w:endnote w:type="continuationSeparator" w:id="0">
    <w:p w14:paraId="4C2B7F1A" w14:textId="77777777" w:rsidR="00CE3F45" w:rsidRDefault="00CE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2EF7D" w14:textId="29ED183C" w:rsidR="00365046" w:rsidRPr="00365046" w:rsidRDefault="00365046">
    <w:pPr>
      <w:pStyle w:val="Footer"/>
      <w:rPr>
        <w:i/>
        <w:iCs/>
      </w:rPr>
    </w:pPr>
    <w:r w:rsidRPr="009A385F">
      <w:rPr>
        <w:i/>
        <w:iCs/>
      </w:rPr>
      <w:t xml:space="preserve">Maureen Nevers, M.S. CCC-SLP Vermont I-Team </w:t>
    </w:r>
    <w:r w:rsidRPr="009A385F">
      <w:rPr>
        <w:i/>
        <w:iCs/>
      </w:rPr>
      <w:fldChar w:fldCharType="begin"/>
    </w:r>
    <w:r w:rsidRPr="009A385F">
      <w:rPr>
        <w:i/>
        <w:iCs/>
      </w:rPr>
      <w:instrText xml:space="preserve"> DATE \@ "M/d/yy" </w:instrText>
    </w:r>
    <w:r w:rsidRPr="009A385F">
      <w:rPr>
        <w:i/>
        <w:iCs/>
      </w:rPr>
      <w:fldChar w:fldCharType="separate"/>
    </w:r>
    <w:r w:rsidRPr="009A385F">
      <w:rPr>
        <w:i/>
        <w:iCs/>
        <w:noProof/>
      </w:rPr>
      <w:t>9/18/24</w:t>
    </w:r>
    <w:r w:rsidRPr="009A385F">
      <w:rPr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56064" w14:textId="77777777" w:rsidR="00CE3F45" w:rsidRDefault="00CE3F45">
      <w:r>
        <w:separator/>
      </w:r>
    </w:p>
  </w:footnote>
  <w:footnote w:type="continuationSeparator" w:id="0">
    <w:p w14:paraId="695DA4C4" w14:textId="77777777" w:rsidR="00CE3F45" w:rsidRDefault="00CE3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D340C" w14:textId="30594ED5" w:rsidR="00BF7634" w:rsidRPr="001E4A6B" w:rsidRDefault="00BF7634" w:rsidP="00E067B3">
    <w:pPr>
      <w:pStyle w:val="HeaderPageNameSGDH"/>
    </w:pPr>
    <w:r w:rsidRPr="001E4A6B">
      <w:t>AAC SGD Handbook</w:t>
    </w:r>
  </w:p>
  <w:p w14:paraId="728282ED" w14:textId="77777777" w:rsidR="00BF7634" w:rsidRPr="001E4A6B" w:rsidRDefault="00BF7634" w:rsidP="00E067B3">
    <w:pPr>
      <w:pStyle w:val="HeaderPageNameSGDH"/>
    </w:pPr>
    <w:r w:rsidRPr="001E4A6B">
      <w:t>Device Trial and Funding Process</w:t>
    </w:r>
  </w:p>
  <w:p w14:paraId="13E5C4BF" w14:textId="77777777" w:rsidR="00BF7634" w:rsidRPr="00BF7634" w:rsidRDefault="00BF7634" w:rsidP="00E067B3">
    <w:pPr>
      <w:pStyle w:val="HeaderPageNameSGD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038B0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BE2F7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D467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7CC6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B8CA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12ED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6686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FC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B8C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103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32534"/>
    <w:multiLevelType w:val="hybridMultilevel"/>
    <w:tmpl w:val="F0707C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1B53205"/>
    <w:multiLevelType w:val="hybridMultilevel"/>
    <w:tmpl w:val="3F1C970E"/>
    <w:lvl w:ilvl="0" w:tplc="626C2A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3E3384"/>
    <w:multiLevelType w:val="hybridMultilevel"/>
    <w:tmpl w:val="3856C5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68C66DD"/>
    <w:multiLevelType w:val="hybridMultilevel"/>
    <w:tmpl w:val="9F782F68"/>
    <w:lvl w:ilvl="0" w:tplc="37620860">
      <w:start w:val="1"/>
      <w:numFmt w:val="decimal"/>
      <w:lvlText w:val="%1.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4086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D2EE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FCC2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3227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78C4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3692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C84C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F437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ACF5C9C"/>
    <w:multiLevelType w:val="hybridMultilevel"/>
    <w:tmpl w:val="44E0D7E6"/>
    <w:lvl w:ilvl="0" w:tplc="626C2A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CB64687"/>
    <w:multiLevelType w:val="hybridMultilevel"/>
    <w:tmpl w:val="061EF2D8"/>
    <w:lvl w:ilvl="0" w:tplc="9EC215A4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AE3AF7"/>
    <w:multiLevelType w:val="multilevel"/>
    <w:tmpl w:val="95987F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0A83460"/>
    <w:multiLevelType w:val="hybridMultilevel"/>
    <w:tmpl w:val="9F782F68"/>
    <w:lvl w:ilvl="0" w:tplc="37620860">
      <w:start w:val="1"/>
      <w:numFmt w:val="decimal"/>
      <w:lvlText w:val="%1.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4086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D2EE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FCC2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3227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78C4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3692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C84C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F437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2BA2489"/>
    <w:multiLevelType w:val="multilevel"/>
    <w:tmpl w:val="A816C6CC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1A2F3DE8"/>
    <w:multiLevelType w:val="hybridMultilevel"/>
    <w:tmpl w:val="3856C5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D4C155B"/>
    <w:multiLevelType w:val="hybridMultilevel"/>
    <w:tmpl w:val="54826B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14F13AF"/>
    <w:multiLevelType w:val="hybridMultilevel"/>
    <w:tmpl w:val="8E143D3C"/>
    <w:lvl w:ilvl="0" w:tplc="7E0C3A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D74B8"/>
    <w:multiLevelType w:val="hybridMultilevel"/>
    <w:tmpl w:val="FD7E60A8"/>
    <w:lvl w:ilvl="0" w:tplc="67EC3F6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EA2E17"/>
    <w:multiLevelType w:val="hybridMultilevel"/>
    <w:tmpl w:val="D0C0F3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AF07526"/>
    <w:multiLevelType w:val="hybridMultilevel"/>
    <w:tmpl w:val="6AF6FB68"/>
    <w:lvl w:ilvl="0" w:tplc="53A2ED2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BF1A54"/>
    <w:multiLevelType w:val="hybridMultilevel"/>
    <w:tmpl w:val="7E1C6E8A"/>
    <w:lvl w:ilvl="0" w:tplc="626C2A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3690174"/>
    <w:multiLevelType w:val="multilevel"/>
    <w:tmpl w:val="D4E4B54E"/>
    <w:lvl w:ilvl="0">
      <w:start w:val="1"/>
      <w:numFmt w:val="decimal"/>
      <w:lvlText w:val="%1."/>
      <w:lvlJc w:val="left"/>
      <w:pPr>
        <w:ind w:left="144" w:hanging="144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6ED5D90"/>
    <w:multiLevelType w:val="hybridMultilevel"/>
    <w:tmpl w:val="641CE6A4"/>
    <w:lvl w:ilvl="0" w:tplc="5EB237E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E74C3E"/>
    <w:multiLevelType w:val="hybridMultilevel"/>
    <w:tmpl w:val="70B698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8F07EA5"/>
    <w:multiLevelType w:val="hybridMultilevel"/>
    <w:tmpl w:val="9F782F68"/>
    <w:lvl w:ilvl="0" w:tplc="37620860">
      <w:start w:val="1"/>
      <w:numFmt w:val="decimal"/>
      <w:lvlText w:val="%1.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4086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D2EE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FCC2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3227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78C4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3692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C84C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F437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CBA6747"/>
    <w:multiLevelType w:val="hybridMultilevel"/>
    <w:tmpl w:val="CAEAED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D33219"/>
    <w:multiLevelType w:val="hybridMultilevel"/>
    <w:tmpl w:val="32D0A60C"/>
    <w:lvl w:ilvl="0" w:tplc="67EC3F6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C42246"/>
    <w:multiLevelType w:val="hybridMultilevel"/>
    <w:tmpl w:val="0D245E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F1666DD"/>
    <w:multiLevelType w:val="hybridMultilevel"/>
    <w:tmpl w:val="DC4E1D14"/>
    <w:lvl w:ilvl="0" w:tplc="10BEC63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6E47BB"/>
    <w:multiLevelType w:val="hybridMultilevel"/>
    <w:tmpl w:val="0D467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5114491"/>
    <w:multiLevelType w:val="hybridMultilevel"/>
    <w:tmpl w:val="F572D200"/>
    <w:lvl w:ilvl="0" w:tplc="5EB237E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A4C7207"/>
    <w:multiLevelType w:val="hybridMultilevel"/>
    <w:tmpl w:val="7488F34C"/>
    <w:lvl w:ilvl="0" w:tplc="5EB237E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AF3222"/>
    <w:multiLevelType w:val="hybridMultilevel"/>
    <w:tmpl w:val="02B63E9C"/>
    <w:lvl w:ilvl="0" w:tplc="626C2A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F6541E"/>
    <w:multiLevelType w:val="hybridMultilevel"/>
    <w:tmpl w:val="AE5465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CB30A43"/>
    <w:multiLevelType w:val="hybridMultilevel"/>
    <w:tmpl w:val="B324E6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D72FC0"/>
    <w:multiLevelType w:val="hybridMultilevel"/>
    <w:tmpl w:val="2E06E642"/>
    <w:lvl w:ilvl="0" w:tplc="67EC3F6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FE7D69"/>
    <w:multiLevelType w:val="hybridMultilevel"/>
    <w:tmpl w:val="2B7C7D3E"/>
    <w:lvl w:ilvl="0" w:tplc="67EC3F6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8386A3B"/>
    <w:multiLevelType w:val="multilevel"/>
    <w:tmpl w:val="6A1636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AD0620"/>
    <w:multiLevelType w:val="hybridMultilevel"/>
    <w:tmpl w:val="3856C5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B154EBF"/>
    <w:multiLevelType w:val="hybridMultilevel"/>
    <w:tmpl w:val="63A8A462"/>
    <w:lvl w:ilvl="0" w:tplc="626C2A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D4420AB"/>
    <w:multiLevelType w:val="hybridMultilevel"/>
    <w:tmpl w:val="2842C62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353D4D"/>
    <w:multiLevelType w:val="hybridMultilevel"/>
    <w:tmpl w:val="9F782F68"/>
    <w:lvl w:ilvl="0" w:tplc="37620860">
      <w:start w:val="1"/>
      <w:numFmt w:val="decimal"/>
      <w:lvlText w:val="%1.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4086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D2EE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FCC2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3227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78C4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3692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C84C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F437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6E74E2E"/>
    <w:multiLevelType w:val="hybridMultilevel"/>
    <w:tmpl w:val="F2E4A444"/>
    <w:lvl w:ilvl="0" w:tplc="626C2A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D32E2F"/>
    <w:multiLevelType w:val="hybridMultilevel"/>
    <w:tmpl w:val="92E0403E"/>
    <w:lvl w:ilvl="0" w:tplc="7244135A">
      <w:start w:val="1"/>
      <w:numFmt w:val="decimal"/>
      <w:lvlText w:val="%1."/>
      <w:lvlJc w:val="left"/>
      <w:pPr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2589405">
    <w:abstractNumId w:val="20"/>
  </w:num>
  <w:num w:numId="2" w16cid:durableId="512457292">
    <w:abstractNumId w:val="41"/>
  </w:num>
  <w:num w:numId="3" w16cid:durableId="1329553952">
    <w:abstractNumId w:val="22"/>
  </w:num>
  <w:num w:numId="4" w16cid:durableId="683629818">
    <w:abstractNumId w:val="31"/>
  </w:num>
  <w:num w:numId="5" w16cid:durableId="1370111074">
    <w:abstractNumId w:val="40"/>
  </w:num>
  <w:num w:numId="6" w16cid:durableId="1048722281">
    <w:abstractNumId w:val="39"/>
  </w:num>
  <w:num w:numId="7" w16cid:durableId="1189611217">
    <w:abstractNumId w:val="33"/>
  </w:num>
  <w:num w:numId="8" w16cid:durableId="1783153">
    <w:abstractNumId w:val="30"/>
  </w:num>
  <w:num w:numId="9" w16cid:durableId="1364163690">
    <w:abstractNumId w:val="28"/>
  </w:num>
  <w:num w:numId="10" w16cid:durableId="120421009">
    <w:abstractNumId w:val="0"/>
  </w:num>
  <w:num w:numId="11" w16cid:durableId="1491747214">
    <w:abstractNumId w:val="1"/>
  </w:num>
  <w:num w:numId="12" w16cid:durableId="1769227167">
    <w:abstractNumId w:val="2"/>
  </w:num>
  <w:num w:numId="13" w16cid:durableId="252982227">
    <w:abstractNumId w:val="3"/>
  </w:num>
  <w:num w:numId="14" w16cid:durableId="846990195">
    <w:abstractNumId w:val="8"/>
  </w:num>
  <w:num w:numId="15" w16cid:durableId="1700861888">
    <w:abstractNumId w:val="4"/>
  </w:num>
  <w:num w:numId="16" w16cid:durableId="1148978219">
    <w:abstractNumId w:val="5"/>
  </w:num>
  <w:num w:numId="17" w16cid:durableId="465777486">
    <w:abstractNumId w:val="6"/>
  </w:num>
  <w:num w:numId="18" w16cid:durableId="22753105">
    <w:abstractNumId w:val="7"/>
  </w:num>
  <w:num w:numId="19" w16cid:durableId="1583567491">
    <w:abstractNumId w:val="9"/>
  </w:num>
  <w:num w:numId="20" w16cid:durableId="1730955287">
    <w:abstractNumId w:val="11"/>
  </w:num>
  <w:num w:numId="21" w16cid:durableId="887644392">
    <w:abstractNumId w:val="21"/>
  </w:num>
  <w:num w:numId="22" w16cid:durableId="43605233">
    <w:abstractNumId w:val="37"/>
  </w:num>
  <w:num w:numId="23" w16cid:durableId="167405934">
    <w:abstractNumId w:val="47"/>
  </w:num>
  <w:num w:numId="24" w16cid:durableId="1489858909">
    <w:abstractNumId w:val="25"/>
  </w:num>
  <w:num w:numId="25" w16cid:durableId="1795440126">
    <w:abstractNumId w:val="14"/>
  </w:num>
  <w:num w:numId="26" w16cid:durableId="395978826">
    <w:abstractNumId w:val="44"/>
  </w:num>
  <w:num w:numId="27" w16cid:durableId="30346511">
    <w:abstractNumId w:val="34"/>
  </w:num>
  <w:num w:numId="28" w16cid:durableId="328562159">
    <w:abstractNumId w:val="24"/>
  </w:num>
  <w:num w:numId="29" w16cid:durableId="1403135235">
    <w:abstractNumId w:val="45"/>
  </w:num>
  <w:num w:numId="30" w16cid:durableId="1119183981">
    <w:abstractNumId w:val="15"/>
  </w:num>
  <w:num w:numId="31" w16cid:durableId="564492321">
    <w:abstractNumId w:val="48"/>
  </w:num>
  <w:num w:numId="32" w16cid:durableId="1800025356">
    <w:abstractNumId w:val="23"/>
  </w:num>
  <w:num w:numId="33" w16cid:durableId="2125954514">
    <w:abstractNumId w:val="29"/>
  </w:num>
  <w:num w:numId="34" w16cid:durableId="855852121">
    <w:abstractNumId w:val="46"/>
  </w:num>
  <w:num w:numId="35" w16cid:durableId="1182009965">
    <w:abstractNumId w:val="17"/>
  </w:num>
  <w:num w:numId="36" w16cid:durableId="576743519">
    <w:abstractNumId w:val="13"/>
  </w:num>
  <w:num w:numId="37" w16cid:durableId="1905482647">
    <w:abstractNumId w:val="16"/>
  </w:num>
  <w:num w:numId="38" w16cid:durableId="1208375075">
    <w:abstractNumId w:val="26"/>
  </w:num>
  <w:num w:numId="39" w16cid:durableId="2112427281">
    <w:abstractNumId w:val="42"/>
  </w:num>
  <w:num w:numId="40" w16cid:durableId="1000157401">
    <w:abstractNumId w:val="18"/>
  </w:num>
  <w:num w:numId="41" w16cid:durableId="961224862">
    <w:abstractNumId w:val="19"/>
  </w:num>
  <w:num w:numId="42" w16cid:durableId="1968899887">
    <w:abstractNumId w:val="38"/>
  </w:num>
  <w:num w:numId="43" w16cid:durableId="1731152521">
    <w:abstractNumId w:val="12"/>
  </w:num>
  <w:num w:numId="44" w16cid:durableId="1831600392">
    <w:abstractNumId w:val="43"/>
  </w:num>
  <w:num w:numId="45" w16cid:durableId="1630547905">
    <w:abstractNumId w:val="10"/>
  </w:num>
  <w:num w:numId="46" w16cid:durableId="898708651">
    <w:abstractNumId w:val="35"/>
  </w:num>
  <w:num w:numId="47" w16cid:durableId="647051047">
    <w:abstractNumId w:val="27"/>
  </w:num>
  <w:num w:numId="48" w16cid:durableId="1511602989">
    <w:abstractNumId w:val="36"/>
  </w:num>
  <w:num w:numId="49" w16cid:durableId="1086002515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360"/>
  <w:drawingGridHorizontalSpacing w:val="144"/>
  <w:drawingGridVerticalSpacing w:val="144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5E"/>
    <w:rsid w:val="00000A79"/>
    <w:rsid w:val="000037EA"/>
    <w:rsid w:val="000074F7"/>
    <w:rsid w:val="0001086F"/>
    <w:rsid w:val="00010D92"/>
    <w:rsid w:val="0002151D"/>
    <w:rsid w:val="0002286A"/>
    <w:rsid w:val="00023F6F"/>
    <w:rsid w:val="00025DCD"/>
    <w:rsid w:val="00026070"/>
    <w:rsid w:val="00032FC9"/>
    <w:rsid w:val="00033E6B"/>
    <w:rsid w:val="00033E97"/>
    <w:rsid w:val="00037811"/>
    <w:rsid w:val="00041BCF"/>
    <w:rsid w:val="00045356"/>
    <w:rsid w:val="00050B97"/>
    <w:rsid w:val="0006080C"/>
    <w:rsid w:val="00061C2E"/>
    <w:rsid w:val="00061EEB"/>
    <w:rsid w:val="0006418C"/>
    <w:rsid w:val="00071DDA"/>
    <w:rsid w:val="00074DEB"/>
    <w:rsid w:val="00077236"/>
    <w:rsid w:val="00077BF4"/>
    <w:rsid w:val="00081FAB"/>
    <w:rsid w:val="00085FB8"/>
    <w:rsid w:val="00090CB8"/>
    <w:rsid w:val="000922A3"/>
    <w:rsid w:val="000928CE"/>
    <w:rsid w:val="00093824"/>
    <w:rsid w:val="00095EA3"/>
    <w:rsid w:val="000960F0"/>
    <w:rsid w:val="000966D0"/>
    <w:rsid w:val="000A0C59"/>
    <w:rsid w:val="000A1120"/>
    <w:rsid w:val="000A3984"/>
    <w:rsid w:val="000B5462"/>
    <w:rsid w:val="000B6BC9"/>
    <w:rsid w:val="000B7231"/>
    <w:rsid w:val="000C03AF"/>
    <w:rsid w:val="000C1DD1"/>
    <w:rsid w:val="000C409B"/>
    <w:rsid w:val="000D01EF"/>
    <w:rsid w:val="000D3562"/>
    <w:rsid w:val="000D4951"/>
    <w:rsid w:val="000D5C9F"/>
    <w:rsid w:val="000D61A7"/>
    <w:rsid w:val="000E0991"/>
    <w:rsid w:val="000E0F1E"/>
    <w:rsid w:val="000E3DA2"/>
    <w:rsid w:val="000E4BE3"/>
    <w:rsid w:val="000E522C"/>
    <w:rsid w:val="000E5D6A"/>
    <w:rsid w:val="000F6F3A"/>
    <w:rsid w:val="0010174F"/>
    <w:rsid w:val="00107684"/>
    <w:rsid w:val="00110A30"/>
    <w:rsid w:val="00116ACD"/>
    <w:rsid w:val="0012364C"/>
    <w:rsid w:val="0012401D"/>
    <w:rsid w:val="00124E56"/>
    <w:rsid w:val="00130BFF"/>
    <w:rsid w:val="001322ED"/>
    <w:rsid w:val="00134496"/>
    <w:rsid w:val="00136DE4"/>
    <w:rsid w:val="0014795E"/>
    <w:rsid w:val="00147D4C"/>
    <w:rsid w:val="00151594"/>
    <w:rsid w:val="00153953"/>
    <w:rsid w:val="001600F9"/>
    <w:rsid w:val="00160170"/>
    <w:rsid w:val="00160BE6"/>
    <w:rsid w:val="001623B5"/>
    <w:rsid w:val="001647E7"/>
    <w:rsid w:val="00165CBE"/>
    <w:rsid w:val="00170179"/>
    <w:rsid w:val="00170A67"/>
    <w:rsid w:val="00175CB6"/>
    <w:rsid w:val="00177F85"/>
    <w:rsid w:val="0018069E"/>
    <w:rsid w:val="0018151D"/>
    <w:rsid w:val="00181630"/>
    <w:rsid w:val="00182AE6"/>
    <w:rsid w:val="0019141C"/>
    <w:rsid w:val="00192990"/>
    <w:rsid w:val="0019738B"/>
    <w:rsid w:val="00197430"/>
    <w:rsid w:val="001A60B1"/>
    <w:rsid w:val="001B0D28"/>
    <w:rsid w:val="001B3D37"/>
    <w:rsid w:val="001B427A"/>
    <w:rsid w:val="001B439D"/>
    <w:rsid w:val="001B553E"/>
    <w:rsid w:val="001B6B2B"/>
    <w:rsid w:val="001C0B35"/>
    <w:rsid w:val="001C497D"/>
    <w:rsid w:val="001C53F1"/>
    <w:rsid w:val="001C63E7"/>
    <w:rsid w:val="001D411E"/>
    <w:rsid w:val="001D6355"/>
    <w:rsid w:val="001E2A90"/>
    <w:rsid w:val="001E4A6B"/>
    <w:rsid w:val="001E5380"/>
    <w:rsid w:val="001F0914"/>
    <w:rsid w:val="001F1680"/>
    <w:rsid w:val="001F176E"/>
    <w:rsid w:val="001F1A8A"/>
    <w:rsid w:val="00204A48"/>
    <w:rsid w:val="00207207"/>
    <w:rsid w:val="00207478"/>
    <w:rsid w:val="002122BA"/>
    <w:rsid w:val="0021332D"/>
    <w:rsid w:val="00213977"/>
    <w:rsid w:val="00215EF5"/>
    <w:rsid w:val="002202C4"/>
    <w:rsid w:val="00220E06"/>
    <w:rsid w:val="00221552"/>
    <w:rsid w:val="002236A1"/>
    <w:rsid w:val="002266CE"/>
    <w:rsid w:val="00231003"/>
    <w:rsid w:val="00232564"/>
    <w:rsid w:val="0023314B"/>
    <w:rsid w:val="002353B9"/>
    <w:rsid w:val="002354C7"/>
    <w:rsid w:val="00237102"/>
    <w:rsid w:val="0024024B"/>
    <w:rsid w:val="002402E4"/>
    <w:rsid w:val="0024255A"/>
    <w:rsid w:val="002425E4"/>
    <w:rsid w:val="00242AB6"/>
    <w:rsid w:val="00247926"/>
    <w:rsid w:val="0025389D"/>
    <w:rsid w:val="00256EDC"/>
    <w:rsid w:val="00257C28"/>
    <w:rsid w:val="00266645"/>
    <w:rsid w:val="0027645C"/>
    <w:rsid w:val="00277F07"/>
    <w:rsid w:val="00280397"/>
    <w:rsid w:val="00281493"/>
    <w:rsid w:val="002837A2"/>
    <w:rsid w:val="00287E24"/>
    <w:rsid w:val="00291A9E"/>
    <w:rsid w:val="002937BC"/>
    <w:rsid w:val="00293FAE"/>
    <w:rsid w:val="002966B4"/>
    <w:rsid w:val="00297D8D"/>
    <w:rsid w:val="002A22C2"/>
    <w:rsid w:val="002A3F39"/>
    <w:rsid w:val="002A5351"/>
    <w:rsid w:val="002A6FC7"/>
    <w:rsid w:val="002A73B5"/>
    <w:rsid w:val="002A74BE"/>
    <w:rsid w:val="002B0B97"/>
    <w:rsid w:val="002B1715"/>
    <w:rsid w:val="002B1783"/>
    <w:rsid w:val="002B1AC2"/>
    <w:rsid w:val="002B50F8"/>
    <w:rsid w:val="002B7574"/>
    <w:rsid w:val="002C03BB"/>
    <w:rsid w:val="002C09C6"/>
    <w:rsid w:val="002C484C"/>
    <w:rsid w:val="002C5675"/>
    <w:rsid w:val="002C68CD"/>
    <w:rsid w:val="002D110D"/>
    <w:rsid w:val="002D3358"/>
    <w:rsid w:val="002D4E28"/>
    <w:rsid w:val="002D5657"/>
    <w:rsid w:val="002D67EF"/>
    <w:rsid w:val="002D7A97"/>
    <w:rsid w:val="002E1AF4"/>
    <w:rsid w:val="002E3CAC"/>
    <w:rsid w:val="002E4793"/>
    <w:rsid w:val="002E5823"/>
    <w:rsid w:val="002F0B59"/>
    <w:rsid w:val="002F1824"/>
    <w:rsid w:val="002F5AAB"/>
    <w:rsid w:val="00310599"/>
    <w:rsid w:val="00311507"/>
    <w:rsid w:val="00316BAC"/>
    <w:rsid w:val="00321864"/>
    <w:rsid w:val="003228CE"/>
    <w:rsid w:val="00324A17"/>
    <w:rsid w:val="00325017"/>
    <w:rsid w:val="00326381"/>
    <w:rsid w:val="00327DCA"/>
    <w:rsid w:val="00330127"/>
    <w:rsid w:val="00334B16"/>
    <w:rsid w:val="00343AEA"/>
    <w:rsid w:val="00343CFC"/>
    <w:rsid w:val="0034596F"/>
    <w:rsid w:val="00354569"/>
    <w:rsid w:val="00357E61"/>
    <w:rsid w:val="00362F55"/>
    <w:rsid w:val="00363C5B"/>
    <w:rsid w:val="00365046"/>
    <w:rsid w:val="00365DD4"/>
    <w:rsid w:val="00366D7D"/>
    <w:rsid w:val="003677DC"/>
    <w:rsid w:val="003703D3"/>
    <w:rsid w:val="003754A4"/>
    <w:rsid w:val="00376ED3"/>
    <w:rsid w:val="00384238"/>
    <w:rsid w:val="003855F9"/>
    <w:rsid w:val="00391414"/>
    <w:rsid w:val="003914C3"/>
    <w:rsid w:val="00391BF7"/>
    <w:rsid w:val="00392D24"/>
    <w:rsid w:val="00392D26"/>
    <w:rsid w:val="003A05E8"/>
    <w:rsid w:val="003A2FAA"/>
    <w:rsid w:val="003A319C"/>
    <w:rsid w:val="003A6C6F"/>
    <w:rsid w:val="003B0A98"/>
    <w:rsid w:val="003B0E55"/>
    <w:rsid w:val="003B1028"/>
    <w:rsid w:val="003B3436"/>
    <w:rsid w:val="003B5697"/>
    <w:rsid w:val="003B6C1D"/>
    <w:rsid w:val="003B71A1"/>
    <w:rsid w:val="003C178F"/>
    <w:rsid w:val="003C18FC"/>
    <w:rsid w:val="003C2171"/>
    <w:rsid w:val="003C776E"/>
    <w:rsid w:val="003C7E5B"/>
    <w:rsid w:val="003C7F6F"/>
    <w:rsid w:val="003D0506"/>
    <w:rsid w:val="003D399D"/>
    <w:rsid w:val="003E1672"/>
    <w:rsid w:val="003E1BA4"/>
    <w:rsid w:val="003E2A8E"/>
    <w:rsid w:val="003F4B38"/>
    <w:rsid w:val="003F4D6A"/>
    <w:rsid w:val="003F6EB2"/>
    <w:rsid w:val="003F7B81"/>
    <w:rsid w:val="00401973"/>
    <w:rsid w:val="004038FF"/>
    <w:rsid w:val="00403AFE"/>
    <w:rsid w:val="0040445F"/>
    <w:rsid w:val="00405DBF"/>
    <w:rsid w:val="0041421B"/>
    <w:rsid w:val="00415999"/>
    <w:rsid w:val="00417011"/>
    <w:rsid w:val="004173BB"/>
    <w:rsid w:val="0042214E"/>
    <w:rsid w:val="00424EF9"/>
    <w:rsid w:val="0042537E"/>
    <w:rsid w:val="0042544C"/>
    <w:rsid w:val="00426F5D"/>
    <w:rsid w:val="0043156F"/>
    <w:rsid w:val="00431685"/>
    <w:rsid w:val="004319F3"/>
    <w:rsid w:val="0043375B"/>
    <w:rsid w:val="0043382E"/>
    <w:rsid w:val="00433956"/>
    <w:rsid w:val="00436EB6"/>
    <w:rsid w:val="00441FF2"/>
    <w:rsid w:val="004420DD"/>
    <w:rsid w:val="00442D3E"/>
    <w:rsid w:val="004441FF"/>
    <w:rsid w:val="00445D37"/>
    <w:rsid w:val="00452D93"/>
    <w:rsid w:val="00455A09"/>
    <w:rsid w:val="004570EE"/>
    <w:rsid w:val="0046030E"/>
    <w:rsid w:val="004634C6"/>
    <w:rsid w:val="00464E8C"/>
    <w:rsid w:val="00466B08"/>
    <w:rsid w:val="00470190"/>
    <w:rsid w:val="00473F85"/>
    <w:rsid w:val="00475129"/>
    <w:rsid w:val="00477485"/>
    <w:rsid w:val="004806A3"/>
    <w:rsid w:val="00482FEF"/>
    <w:rsid w:val="00493C31"/>
    <w:rsid w:val="0049417C"/>
    <w:rsid w:val="004A21AD"/>
    <w:rsid w:val="004A4606"/>
    <w:rsid w:val="004B2FAC"/>
    <w:rsid w:val="004B35A7"/>
    <w:rsid w:val="004C1B53"/>
    <w:rsid w:val="004C478B"/>
    <w:rsid w:val="004C60B5"/>
    <w:rsid w:val="004C638C"/>
    <w:rsid w:val="004D3EA1"/>
    <w:rsid w:val="004D56C9"/>
    <w:rsid w:val="004D736A"/>
    <w:rsid w:val="004D7FF1"/>
    <w:rsid w:val="004E171A"/>
    <w:rsid w:val="004E23E4"/>
    <w:rsid w:val="004E4E18"/>
    <w:rsid w:val="004E5F5E"/>
    <w:rsid w:val="004E6430"/>
    <w:rsid w:val="004E7515"/>
    <w:rsid w:val="004F000E"/>
    <w:rsid w:val="004F1746"/>
    <w:rsid w:val="004F340C"/>
    <w:rsid w:val="004F3B4B"/>
    <w:rsid w:val="004F3C03"/>
    <w:rsid w:val="004F47D6"/>
    <w:rsid w:val="004F4AE3"/>
    <w:rsid w:val="0050028B"/>
    <w:rsid w:val="00500E06"/>
    <w:rsid w:val="00501EF7"/>
    <w:rsid w:val="00501FF1"/>
    <w:rsid w:val="005024E5"/>
    <w:rsid w:val="005053AA"/>
    <w:rsid w:val="00507D9B"/>
    <w:rsid w:val="00511216"/>
    <w:rsid w:val="00521333"/>
    <w:rsid w:val="005219A6"/>
    <w:rsid w:val="00522DBF"/>
    <w:rsid w:val="005253A1"/>
    <w:rsid w:val="00527D5C"/>
    <w:rsid w:val="00530D8B"/>
    <w:rsid w:val="005349CD"/>
    <w:rsid w:val="00540B35"/>
    <w:rsid w:val="00543C76"/>
    <w:rsid w:val="005441BD"/>
    <w:rsid w:val="0054464E"/>
    <w:rsid w:val="0054723C"/>
    <w:rsid w:val="00547BE4"/>
    <w:rsid w:val="005511E1"/>
    <w:rsid w:val="00553644"/>
    <w:rsid w:val="00567A7D"/>
    <w:rsid w:val="005703F6"/>
    <w:rsid w:val="00570A73"/>
    <w:rsid w:val="00575792"/>
    <w:rsid w:val="00584043"/>
    <w:rsid w:val="005848FE"/>
    <w:rsid w:val="0059549E"/>
    <w:rsid w:val="005958E9"/>
    <w:rsid w:val="00596CB8"/>
    <w:rsid w:val="005A31D0"/>
    <w:rsid w:val="005A3ED9"/>
    <w:rsid w:val="005A5181"/>
    <w:rsid w:val="005B57BB"/>
    <w:rsid w:val="005B5D37"/>
    <w:rsid w:val="005B7377"/>
    <w:rsid w:val="005C32AE"/>
    <w:rsid w:val="005C56AA"/>
    <w:rsid w:val="005D2E7D"/>
    <w:rsid w:val="005D3526"/>
    <w:rsid w:val="005D3E02"/>
    <w:rsid w:val="005D5164"/>
    <w:rsid w:val="005D6CBD"/>
    <w:rsid w:val="005D6F60"/>
    <w:rsid w:val="005E07CC"/>
    <w:rsid w:val="005E5ABF"/>
    <w:rsid w:val="005E7E6D"/>
    <w:rsid w:val="005F16F6"/>
    <w:rsid w:val="005F377F"/>
    <w:rsid w:val="005F3E0F"/>
    <w:rsid w:val="005F449C"/>
    <w:rsid w:val="005F6756"/>
    <w:rsid w:val="005F6ACD"/>
    <w:rsid w:val="005F6C8C"/>
    <w:rsid w:val="005F7D0F"/>
    <w:rsid w:val="006032D3"/>
    <w:rsid w:val="00604118"/>
    <w:rsid w:val="0060640A"/>
    <w:rsid w:val="00613A90"/>
    <w:rsid w:val="00614FE6"/>
    <w:rsid w:val="00620ED5"/>
    <w:rsid w:val="0062116C"/>
    <w:rsid w:val="006262A4"/>
    <w:rsid w:val="00630280"/>
    <w:rsid w:val="00630FAC"/>
    <w:rsid w:val="006324F1"/>
    <w:rsid w:val="0063492C"/>
    <w:rsid w:val="00634C9B"/>
    <w:rsid w:val="0063565B"/>
    <w:rsid w:val="00642297"/>
    <w:rsid w:val="00642658"/>
    <w:rsid w:val="00643D5F"/>
    <w:rsid w:val="006459C9"/>
    <w:rsid w:val="0064787C"/>
    <w:rsid w:val="006524FF"/>
    <w:rsid w:val="00657665"/>
    <w:rsid w:val="00661770"/>
    <w:rsid w:val="00661A48"/>
    <w:rsid w:val="00664340"/>
    <w:rsid w:val="00664469"/>
    <w:rsid w:val="00665E44"/>
    <w:rsid w:val="0066613B"/>
    <w:rsid w:val="00667D6A"/>
    <w:rsid w:val="00667D95"/>
    <w:rsid w:val="0067069C"/>
    <w:rsid w:val="00670F5D"/>
    <w:rsid w:val="00673B33"/>
    <w:rsid w:val="00680B1C"/>
    <w:rsid w:val="00682025"/>
    <w:rsid w:val="006915BB"/>
    <w:rsid w:val="006938CD"/>
    <w:rsid w:val="006A076F"/>
    <w:rsid w:val="006A6EFB"/>
    <w:rsid w:val="006B3AB2"/>
    <w:rsid w:val="006B5ACD"/>
    <w:rsid w:val="006B78FA"/>
    <w:rsid w:val="006C30C0"/>
    <w:rsid w:val="006C3493"/>
    <w:rsid w:val="006C4764"/>
    <w:rsid w:val="006D13C5"/>
    <w:rsid w:val="006D1CD8"/>
    <w:rsid w:val="006D3493"/>
    <w:rsid w:val="006E1159"/>
    <w:rsid w:val="006E12DB"/>
    <w:rsid w:val="006E2D6C"/>
    <w:rsid w:val="006F0319"/>
    <w:rsid w:val="006F3A0C"/>
    <w:rsid w:val="006F3A58"/>
    <w:rsid w:val="006F5268"/>
    <w:rsid w:val="006F672F"/>
    <w:rsid w:val="00715119"/>
    <w:rsid w:val="0072096C"/>
    <w:rsid w:val="007254E8"/>
    <w:rsid w:val="00727930"/>
    <w:rsid w:val="0073245C"/>
    <w:rsid w:val="00732F29"/>
    <w:rsid w:val="00733A89"/>
    <w:rsid w:val="0073422C"/>
    <w:rsid w:val="00736139"/>
    <w:rsid w:val="00736343"/>
    <w:rsid w:val="00741222"/>
    <w:rsid w:val="007443D0"/>
    <w:rsid w:val="007457C7"/>
    <w:rsid w:val="0074634C"/>
    <w:rsid w:val="00751026"/>
    <w:rsid w:val="00752041"/>
    <w:rsid w:val="007530AC"/>
    <w:rsid w:val="00753974"/>
    <w:rsid w:val="0075513C"/>
    <w:rsid w:val="00756552"/>
    <w:rsid w:val="00762448"/>
    <w:rsid w:val="00765A75"/>
    <w:rsid w:val="00772D9F"/>
    <w:rsid w:val="007738C6"/>
    <w:rsid w:val="00774CB5"/>
    <w:rsid w:val="00777654"/>
    <w:rsid w:val="00777EE2"/>
    <w:rsid w:val="007839D9"/>
    <w:rsid w:val="00785114"/>
    <w:rsid w:val="00787F3F"/>
    <w:rsid w:val="00790332"/>
    <w:rsid w:val="007913C1"/>
    <w:rsid w:val="00795E36"/>
    <w:rsid w:val="0079794A"/>
    <w:rsid w:val="007A1332"/>
    <w:rsid w:val="007A45B2"/>
    <w:rsid w:val="007A6118"/>
    <w:rsid w:val="007A7F0C"/>
    <w:rsid w:val="007B1974"/>
    <w:rsid w:val="007B5E23"/>
    <w:rsid w:val="007B6E7D"/>
    <w:rsid w:val="007C143A"/>
    <w:rsid w:val="007C247F"/>
    <w:rsid w:val="007C477F"/>
    <w:rsid w:val="007C54AB"/>
    <w:rsid w:val="007D1235"/>
    <w:rsid w:val="007D26E1"/>
    <w:rsid w:val="007D4E55"/>
    <w:rsid w:val="007D6E5D"/>
    <w:rsid w:val="007E42A6"/>
    <w:rsid w:val="007F2513"/>
    <w:rsid w:val="007F6D54"/>
    <w:rsid w:val="007F6D80"/>
    <w:rsid w:val="00802B10"/>
    <w:rsid w:val="00804C01"/>
    <w:rsid w:val="008052A6"/>
    <w:rsid w:val="0080600D"/>
    <w:rsid w:val="00810CBC"/>
    <w:rsid w:val="008113A4"/>
    <w:rsid w:val="00814D5C"/>
    <w:rsid w:val="008213FE"/>
    <w:rsid w:val="00822759"/>
    <w:rsid w:val="00823164"/>
    <w:rsid w:val="00823A6D"/>
    <w:rsid w:val="008252D9"/>
    <w:rsid w:val="0082612C"/>
    <w:rsid w:val="00826935"/>
    <w:rsid w:val="00831086"/>
    <w:rsid w:val="0083651B"/>
    <w:rsid w:val="00836D0B"/>
    <w:rsid w:val="008372AE"/>
    <w:rsid w:val="00840B30"/>
    <w:rsid w:val="00842411"/>
    <w:rsid w:val="00846316"/>
    <w:rsid w:val="008463EF"/>
    <w:rsid w:val="00846A29"/>
    <w:rsid w:val="008532DE"/>
    <w:rsid w:val="00856B5F"/>
    <w:rsid w:val="00857361"/>
    <w:rsid w:val="00862AA3"/>
    <w:rsid w:val="00864FE9"/>
    <w:rsid w:val="008704CD"/>
    <w:rsid w:val="00870A99"/>
    <w:rsid w:val="00871526"/>
    <w:rsid w:val="00872304"/>
    <w:rsid w:val="0087237D"/>
    <w:rsid w:val="00874EF9"/>
    <w:rsid w:val="00877D71"/>
    <w:rsid w:val="008846BE"/>
    <w:rsid w:val="00885A47"/>
    <w:rsid w:val="0088659C"/>
    <w:rsid w:val="00890140"/>
    <w:rsid w:val="00892882"/>
    <w:rsid w:val="00892B8E"/>
    <w:rsid w:val="0089397E"/>
    <w:rsid w:val="00894CB0"/>
    <w:rsid w:val="008965A3"/>
    <w:rsid w:val="00897063"/>
    <w:rsid w:val="008A6752"/>
    <w:rsid w:val="008A6BFA"/>
    <w:rsid w:val="008A744A"/>
    <w:rsid w:val="008A778F"/>
    <w:rsid w:val="008B3361"/>
    <w:rsid w:val="008B742C"/>
    <w:rsid w:val="008C2893"/>
    <w:rsid w:val="008C644B"/>
    <w:rsid w:val="008D2438"/>
    <w:rsid w:val="008D67E7"/>
    <w:rsid w:val="008D69D1"/>
    <w:rsid w:val="008E0875"/>
    <w:rsid w:val="008E30B6"/>
    <w:rsid w:val="008E3DAA"/>
    <w:rsid w:val="008E4592"/>
    <w:rsid w:val="008F1E30"/>
    <w:rsid w:val="008F4BC8"/>
    <w:rsid w:val="008F4E10"/>
    <w:rsid w:val="00900AA8"/>
    <w:rsid w:val="009023E2"/>
    <w:rsid w:val="00904095"/>
    <w:rsid w:val="00906F3D"/>
    <w:rsid w:val="009074E2"/>
    <w:rsid w:val="00915054"/>
    <w:rsid w:val="009252E8"/>
    <w:rsid w:val="009256D7"/>
    <w:rsid w:val="0092679E"/>
    <w:rsid w:val="009273C8"/>
    <w:rsid w:val="0092741F"/>
    <w:rsid w:val="00927A1B"/>
    <w:rsid w:val="00930255"/>
    <w:rsid w:val="00931670"/>
    <w:rsid w:val="009357EC"/>
    <w:rsid w:val="00936A49"/>
    <w:rsid w:val="009409DA"/>
    <w:rsid w:val="00940C1A"/>
    <w:rsid w:val="00943C90"/>
    <w:rsid w:val="00953529"/>
    <w:rsid w:val="00954BFD"/>
    <w:rsid w:val="00956291"/>
    <w:rsid w:val="00956BB3"/>
    <w:rsid w:val="00956C1F"/>
    <w:rsid w:val="0096064B"/>
    <w:rsid w:val="009611FA"/>
    <w:rsid w:val="0096234F"/>
    <w:rsid w:val="0096303D"/>
    <w:rsid w:val="00963BD3"/>
    <w:rsid w:val="00967121"/>
    <w:rsid w:val="00971924"/>
    <w:rsid w:val="009731A3"/>
    <w:rsid w:val="009758DE"/>
    <w:rsid w:val="00980062"/>
    <w:rsid w:val="00982475"/>
    <w:rsid w:val="00982D1D"/>
    <w:rsid w:val="00983CF6"/>
    <w:rsid w:val="0098499A"/>
    <w:rsid w:val="00996255"/>
    <w:rsid w:val="009965E1"/>
    <w:rsid w:val="00997CA0"/>
    <w:rsid w:val="009A04F6"/>
    <w:rsid w:val="009A0736"/>
    <w:rsid w:val="009A0B74"/>
    <w:rsid w:val="009A237E"/>
    <w:rsid w:val="009A252B"/>
    <w:rsid w:val="009A6C8F"/>
    <w:rsid w:val="009A7484"/>
    <w:rsid w:val="009B049A"/>
    <w:rsid w:val="009B1068"/>
    <w:rsid w:val="009B4DAA"/>
    <w:rsid w:val="009B56BE"/>
    <w:rsid w:val="009B7094"/>
    <w:rsid w:val="009C34E7"/>
    <w:rsid w:val="009D54C1"/>
    <w:rsid w:val="009D64F1"/>
    <w:rsid w:val="009E14F7"/>
    <w:rsid w:val="009E1FBD"/>
    <w:rsid w:val="009E6466"/>
    <w:rsid w:val="009E70B9"/>
    <w:rsid w:val="009F30D2"/>
    <w:rsid w:val="00A04D81"/>
    <w:rsid w:val="00A07D64"/>
    <w:rsid w:val="00A1481D"/>
    <w:rsid w:val="00A15B1C"/>
    <w:rsid w:val="00A171E6"/>
    <w:rsid w:val="00A302E7"/>
    <w:rsid w:val="00A30B01"/>
    <w:rsid w:val="00A30E7A"/>
    <w:rsid w:val="00A31058"/>
    <w:rsid w:val="00A318A5"/>
    <w:rsid w:val="00A345C3"/>
    <w:rsid w:val="00A359F9"/>
    <w:rsid w:val="00A37BDC"/>
    <w:rsid w:val="00A37C99"/>
    <w:rsid w:val="00A42078"/>
    <w:rsid w:val="00A4236B"/>
    <w:rsid w:val="00A440F7"/>
    <w:rsid w:val="00A47B43"/>
    <w:rsid w:val="00A53141"/>
    <w:rsid w:val="00A53964"/>
    <w:rsid w:val="00A5627E"/>
    <w:rsid w:val="00A6236F"/>
    <w:rsid w:val="00A6661A"/>
    <w:rsid w:val="00A67DBA"/>
    <w:rsid w:val="00A7070F"/>
    <w:rsid w:val="00A81546"/>
    <w:rsid w:val="00A84BC9"/>
    <w:rsid w:val="00A86FDF"/>
    <w:rsid w:val="00A9420B"/>
    <w:rsid w:val="00AA08D7"/>
    <w:rsid w:val="00AA12BB"/>
    <w:rsid w:val="00AA3BAB"/>
    <w:rsid w:val="00AB2102"/>
    <w:rsid w:val="00AB40BA"/>
    <w:rsid w:val="00AB5CBE"/>
    <w:rsid w:val="00AB5F2A"/>
    <w:rsid w:val="00AC12E2"/>
    <w:rsid w:val="00AD2B7F"/>
    <w:rsid w:val="00AD2BA8"/>
    <w:rsid w:val="00AD414B"/>
    <w:rsid w:val="00AD6171"/>
    <w:rsid w:val="00AE7CB1"/>
    <w:rsid w:val="00AF6454"/>
    <w:rsid w:val="00AF6E53"/>
    <w:rsid w:val="00B00983"/>
    <w:rsid w:val="00B0328C"/>
    <w:rsid w:val="00B04FF9"/>
    <w:rsid w:val="00B07E87"/>
    <w:rsid w:val="00B16A8C"/>
    <w:rsid w:val="00B17393"/>
    <w:rsid w:val="00B173CB"/>
    <w:rsid w:val="00B17627"/>
    <w:rsid w:val="00B20D1F"/>
    <w:rsid w:val="00B251FB"/>
    <w:rsid w:val="00B30D4A"/>
    <w:rsid w:val="00B35F7C"/>
    <w:rsid w:val="00B40941"/>
    <w:rsid w:val="00B41679"/>
    <w:rsid w:val="00B44F8E"/>
    <w:rsid w:val="00B4784B"/>
    <w:rsid w:val="00B50CE9"/>
    <w:rsid w:val="00B55209"/>
    <w:rsid w:val="00B60942"/>
    <w:rsid w:val="00B64321"/>
    <w:rsid w:val="00B66661"/>
    <w:rsid w:val="00B71788"/>
    <w:rsid w:val="00B74D47"/>
    <w:rsid w:val="00B763F2"/>
    <w:rsid w:val="00B77802"/>
    <w:rsid w:val="00B813C5"/>
    <w:rsid w:val="00B85997"/>
    <w:rsid w:val="00B91DF1"/>
    <w:rsid w:val="00B95DFF"/>
    <w:rsid w:val="00B96299"/>
    <w:rsid w:val="00BA00D8"/>
    <w:rsid w:val="00BA055B"/>
    <w:rsid w:val="00BA0622"/>
    <w:rsid w:val="00BA2254"/>
    <w:rsid w:val="00BA40D6"/>
    <w:rsid w:val="00BA602B"/>
    <w:rsid w:val="00BB6F61"/>
    <w:rsid w:val="00BC0055"/>
    <w:rsid w:val="00BC3484"/>
    <w:rsid w:val="00BC3BF6"/>
    <w:rsid w:val="00BC3CE8"/>
    <w:rsid w:val="00BC562A"/>
    <w:rsid w:val="00BD27FD"/>
    <w:rsid w:val="00BD5377"/>
    <w:rsid w:val="00BD6615"/>
    <w:rsid w:val="00BE13B1"/>
    <w:rsid w:val="00BE18EF"/>
    <w:rsid w:val="00BE193F"/>
    <w:rsid w:val="00BE1D81"/>
    <w:rsid w:val="00BE3A8E"/>
    <w:rsid w:val="00BF3DF6"/>
    <w:rsid w:val="00BF3F07"/>
    <w:rsid w:val="00BF641E"/>
    <w:rsid w:val="00BF7634"/>
    <w:rsid w:val="00C012BF"/>
    <w:rsid w:val="00C01A32"/>
    <w:rsid w:val="00C03EC6"/>
    <w:rsid w:val="00C040F0"/>
    <w:rsid w:val="00C041AD"/>
    <w:rsid w:val="00C056AB"/>
    <w:rsid w:val="00C07EEA"/>
    <w:rsid w:val="00C15A9A"/>
    <w:rsid w:val="00C16007"/>
    <w:rsid w:val="00C17DCF"/>
    <w:rsid w:val="00C25665"/>
    <w:rsid w:val="00C31C57"/>
    <w:rsid w:val="00C3718C"/>
    <w:rsid w:val="00C43A6C"/>
    <w:rsid w:val="00C505F2"/>
    <w:rsid w:val="00C52782"/>
    <w:rsid w:val="00C52D14"/>
    <w:rsid w:val="00C54132"/>
    <w:rsid w:val="00C569BC"/>
    <w:rsid w:val="00C614AA"/>
    <w:rsid w:val="00C63902"/>
    <w:rsid w:val="00C65250"/>
    <w:rsid w:val="00C716BD"/>
    <w:rsid w:val="00C75F0D"/>
    <w:rsid w:val="00C83162"/>
    <w:rsid w:val="00C8378C"/>
    <w:rsid w:val="00C877E1"/>
    <w:rsid w:val="00C92FFE"/>
    <w:rsid w:val="00C94699"/>
    <w:rsid w:val="00CA525F"/>
    <w:rsid w:val="00CA6C40"/>
    <w:rsid w:val="00CA7A0C"/>
    <w:rsid w:val="00CB1844"/>
    <w:rsid w:val="00CB2D1E"/>
    <w:rsid w:val="00CB385E"/>
    <w:rsid w:val="00CB390C"/>
    <w:rsid w:val="00CB533D"/>
    <w:rsid w:val="00CB70A5"/>
    <w:rsid w:val="00CC06B7"/>
    <w:rsid w:val="00CC7D6D"/>
    <w:rsid w:val="00CD0042"/>
    <w:rsid w:val="00CD01D3"/>
    <w:rsid w:val="00CD1A6F"/>
    <w:rsid w:val="00CE2913"/>
    <w:rsid w:val="00CE3F45"/>
    <w:rsid w:val="00CF0675"/>
    <w:rsid w:val="00CF2F87"/>
    <w:rsid w:val="00CF4CBB"/>
    <w:rsid w:val="00D07935"/>
    <w:rsid w:val="00D11982"/>
    <w:rsid w:val="00D141E6"/>
    <w:rsid w:val="00D148DE"/>
    <w:rsid w:val="00D17B7F"/>
    <w:rsid w:val="00D20047"/>
    <w:rsid w:val="00D20A03"/>
    <w:rsid w:val="00D2242C"/>
    <w:rsid w:val="00D23373"/>
    <w:rsid w:val="00D2518E"/>
    <w:rsid w:val="00D30C6B"/>
    <w:rsid w:val="00D30F45"/>
    <w:rsid w:val="00D3666D"/>
    <w:rsid w:val="00D46366"/>
    <w:rsid w:val="00D465BF"/>
    <w:rsid w:val="00D46A46"/>
    <w:rsid w:val="00D46DB2"/>
    <w:rsid w:val="00D50A0C"/>
    <w:rsid w:val="00D50F85"/>
    <w:rsid w:val="00D527D6"/>
    <w:rsid w:val="00D52C1B"/>
    <w:rsid w:val="00D543A3"/>
    <w:rsid w:val="00D5533D"/>
    <w:rsid w:val="00D601D4"/>
    <w:rsid w:val="00D63F14"/>
    <w:rsid w:val="00D66C4C"/>
    <w:rsid w:val="00D74D59"/>
    <w:rsid w:val="00D74E74"/>
    <w:rsid w:val="00D75F17"/>
    <w:rsid w:val="00D835A2"/>
    <w:rsid w:val="00D87A24"/>
    <w:rsid w:val="00D90264"/>
    <w:rsid w:val="00D91042"/>
    <w:rsid w:val="00D93C6E"/>
    <w:rsid w:val="00D9577C"/>
    <w:rsid w:val="00D97DA3"/>
    <w:rsid w:val="00DA0A62"/>
    <w:rsid w:val="00DA3F3A"/>
    <w:rsid w:val="00DA62A4"/>
    <w:rsid w:val="00DB1748"/>
    <w:rsid w:val="00DC53A7"/>
    <w:rsid w:val="00DC7159"/>
    <w:rsid w:val="00DD792E"/>
    <w:rsid w:val="00DE58AA"/>
    <w:rsid w:val="00DE6F11"/>
    <w:rsid w:val="00DF17A2"/>
    <w:rsid w:val="00DF44E3"/>
    <w:rsid w:val="00E017F2"/>
    <w:rsid w:val="00E019D7"/>
    <w:rsid w:val="00E067B3"/>
    <w:rsid w:val="00E06FED"/>
    <w:rsid w:val="00E07875"/>
    <w:rsid w:val="00E12803"/>
    <w:rsid w:val="00E12F7A"/>
    <w:rsid w:val="00E14658"/>
    <w:rsid w:val="00E148EC"/>
    <w:rsid w:val="00E1615B"/>
    <w:rsid w:val="00E31646"/>
    <w:rsid w:val="00E31E04"/>
    <w:rsid w:val="00E3294F"/>
    <w:rsid w:val="00E33D9D"/>
    <w:rsid w:val="00E34538"/>
    <w:rsid w:val="00E35C2B"/>
    <w:rsid w:val="00E35F80"/>
    <w:rsid w:val="00E3717C"/>
    <w:rsid w:val="00E40F25"/>
    <w:rsid w:val="00E4481E"/>
    <w:rsid w:val="00E45756"/>
    <w:rsid w:val="00E463AB"/>
    <w:rsid w:val="00E46BFE"/>
    <w:rsid w:val="00E52D9D"/>
    <w:rsid w:val="00E62516"/>
    <w:rsid w:val="00E709C1"/>
    <w:rsid w:val="00E70ECC"/>
    <w:rsid w:val="00E71A19"/>
    <w:rsid w:val="00E74716"/>
    <w:rsid w:val="00E75039"/>
    <w:rsid w:val="00E76245"/>
    <w:rsid w:val="00E869F6"/>
    <w:rsid w:val="00E871FF"/>
    <w:rsid w:val="00E90B0A"/>
    <w:rsid w:val="00E93973"/>
    <w:rsid w:val="00E97D5E"/>
    <w:rsid w:val="00EA0B12"/>
    <w:rsid w:val="00EA5295"/>
    <w:rsid w:val="00EA7701"/>
    <w:rsid w:val="00EB2971"/>
    <w:rsid w:val="00EB3C86"/>
    <w:rsid w:val="00EB6CF1"/>
    <w:rsid w:val="00EB76AB"/>
    <w:rsid w:val="00EC0BC0"/>
    <w:rsid w:val="00EC5718"/>
    <w:rsid w:val="00EC61D7"/>
    <w:rsid w:val="00EC6444"/>
    <w:rsid w:val="00EC7375"/>
    <w:rsid w:val="00ED0CBE"/>
    <w:rsid w:val="00ED51DD"/>
    <w:rsid w:val="00EE2605"/>
    <w:rsid w:val="00EE6DE7"/>
    <w:rsid w:val="00EF13F9"/>
    <w:rsid w:val="00EF27B6"/>
    <w:rsid w:val="00EF4302"/>
    <w:rsid w:val="00EF60AF"/>
    <w:rsid w:val="00F02704"/>
    <w:rsid w:val="00F11166"/>
    <w:rsid w:val="00F12162"/>
    <w:rsid w:val="00F14A75"/>
    <w:rsid w:val="00F17B12"/>
    <w:rsid w:val="00F17D54"/>
    <w:rsid w:val="00F23BF2"/>
    <w:rsid w:val="00F25910"/>
    <w:rsid w:val="00F25C0D"/>
    <w:rsid w:val="00F310DD"/>
    <w:rsid w:val="00F33D2A"/>
    <w:rsid w:val="00F349FD"/>
    <w:rsid w:val="00F35847"/>
    <w:rsid w:val="00F41CD0"/>
    <w:rsid w:val="00F42E2E"/>
    <w:rsid w:val="00F42E4D"/>
    <w:rsid w:val="00F4336F"/>
    <w:rsid w:val="00F5091D"/>
    <w:rsid w:val="00F513A2"/>
    <w:rsid w:val="00F54D48"/>
    <w:rsid w:val="00F55878"/>
    <w:rsid w:val="00F60DB6"/>
    <w:rsid w:val="00F63C25"/>
    <w:rsid w:val="00F6451B"/>
    <w:rsid w:val="00F65B81"/>
    <w:rsid w:val="00F66947"/>
    <w:rsid w:val="00F7146B"/>
    <w:rsid w:val="00F718AF"/>
    <w:rsid w:val="00F7644C"/>
    <w:rsid w:val="00F765E0"/>
    <w:rsid w:val="00F7696E"/>
    <w:rsid w:val="00F77A7D"/>
    <w:rsid w:val="00F85E28"/>
    <w:rsid w:val="00F866B8"/>
    <w:rsid w:val="00F90366"/>
    <w:rsid w:val="00F9351F"/>
    <w:rsid w:val="00F93E49"/>
    <w:rsid w:val="00F94B40"/>
    <w:rsid w:val="00F9524A"/>
    <w:rsid w:val="00F95344"/>
    <w:rsid w:val="00F96D97"/>
    <w:rsid w:val="00FA2143"/>
    <w:rsid w:val="00FA3A01"/>
    <w:rsid w:val="00FA7B39"/>
    <w:rsid w:val="00FB20D7"/>
    <w:rsid w:val="00FB53D2"/>
    <w:rsid w:val="00FB6959"/>
    <w:rsid w:val="00FB7B8A"/>
    <w:rsid w:val="00FC6E77"/>
    <w:rsid w:val="00FC74ED"/>
    <w:rsid w:val="00FD1C59"/>
    <w:rsid w:val="00FD6810"/>
    <w:rsid w:val="00FF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B1729B"/>
  <w15:docId w15:val="{D5B601D9-B95C-0841-A3AB-4FFB2809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0D92"/>
    <w:pPr>
      <w:spacing w:after="0"/>
    </w:pPr>
    <w:rPr>
      <w:rFonts w:asciiTheme="minorHAnsi" w:hAnsiTheme="minorHAnsi"/>
      <w:sz w:val="24"/>
      <w:szCs w:val="24"/>
    </w:rPr>
  </w:style>
  <w:style w:type="paragraph" w:styleId="Heading1">
    <w:name w:val="heading 1"/>
    <w:aliases w:val="SGDH Intro Heading"/>
    <w:basedOn w:val="Normal"/>
    <w:next w:val="Normal"/>
    <w:link w:val="Heading1Char"/>
    <w:autoRedefine/>
    <w:uiPriority w:val="9"/>
    <w:qFormat/>
    <w:rsid w:val="00E067B3"/>
    <w:pPr>
      <w:keepNext/>
      <w:shd w:val="clear" w:color="auto" w:fill="DAEEF3" w:themeFill="accent5" w:themeFillTint="33"/>
      <w:jc w:val="center"/>
      <w:outlineLvl w:val="0"/>
    </w:pPr>
    <w:rPr>
      <w:rFonts w:ascii="Arial Narrow" w:hAnsi="Arial Narrow"/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409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1068"/>
    <w:pPr>
      <w:keepNext/>
      <w:keepLines/>
      <w:spacing w:before="40"/>
      <w:outlineLvl w:val="2"/>
    </w:pPr>
    <w:rPr>
      <w:rFonts w:ascii="Arial Narrow" w:eastAsiaTheme="majorEastAsia" w:hAnsi="Arial Narrow" w:cstheme="majorBidi"/>
      <w:color w:val="243F60" w:themeColor="accent1" w:themeShade="7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1068"/>
    <w:pPr>
      <w:keepNext/>
      <w:keepLines/>
      <w:spacing w:before="240" w:after="40"/>
      <w:outlineLvl w:val="3"/>
    </w:pPr>
    <w:rPr>
      <w:rFonts w:ascii="Century Gothic" w:eastAsia="Century Gothic" w:hAnsi="Century Gothic" w:cs="Century Gothic"/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068"/>
    <w:pPr>
      <w:keepNext/>
      <w:keepLines/>
      <w:spacing w:before="220" w:after="40"/>
      <w:outlineLvl w:val="4"/>
    </w:pPr>
    <w:rPr>
      <w:rFonts w:ascii="Century Gothic" w:eastAsia="Century Gothic" w:hAnsi="Century Gothic" w:cs="Century Gothic"/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1068"/>
    <w:pPr>
      <w:keepNext/>
      <w:keepLines/>
      <w:spacing w:before="200" w:after="40"/>
      <w:outlineLvl w:val="5"/>
    </w:pPr>
    <w:rPr>
      <w:rFonts w:ascii="Century Gothic" w:eastAsia="Century Gothic" w:hAnsi="Century Gothic" w:cs="Century Gothic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5F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E5F5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153953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6F672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F672F"/>
    <w:rPr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6F672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A2143"/>
  </w:style>
  <w:style w:type="paragraph" w:styleId="CommentSubject">
    <w:name w:val="annotation subject"/>
    <w:basedOn w:val="CommentText"/>
    <w:next w:val="CommentText"/>
    <w:link w:val="CommentSubjectChar"/>
    <w:semiHidden/>
    <w:rsid w:val="00A302E7"/>
    <w:rPr>
      <w:b/>
      <w:bCs/>
    </w:rPr>
  </w:style>
  <w:style w:type="table" w:styleId="TableGrid">
    <w:name w:val="Table Grid"/>
    <w:basedOn w:val="TableNormal"/>
    <w:uiPriority w:val="59"/>
    <w:rsid w:val="00797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link w:val="PlainText"/>
    <w:locked/>
    <w:rsid w:val="007A45B2"/>
    <w:rPr>
      <w:rFonts w:ascii="Calibri" w:eastAsia="Calibri" w:hAnsi="Calibri"/>
      <w:sz w:val="22"/>
      <w:szCs w:val="21"/>
      <w:lang w:val="en-US" w:eastAsia="en-US" w:bidi="ar-SA"/>
    </w:rPr>
  </w:style>
  <w:style w:type="paragraph" w:styleId="PlainText">
    <w:name w:val="Plain Text"/>
    <w:basedOn w:val="Normal"/>
    <w:link w:val="PlainTextChar"/>
    <w:rsid w:val="007A45B2"/>
    <w:rPr>
      <w:rFonts w:ascii="Calibri" w:eastAsia="Calibri" w:hAnsi="Calibri"/>
      <w:sz w:val="22"/>
      <w:szCs w:val="21"/>
    </w:rPr>
  </w:style>
  <w:style w:type="character" w:styleId="PlaceholderText">
    <w:name w:val="Placeholder Text"/>
    <w:basedOn w:val="DefaultParagraphFont"/>
    <w:uiPriority w:val="99"/>
    <w:semiHidden/>
    <w:rsid w:val="0073422C"/>
    <w:rPr>
      <w:color w:val="808080"/>
    </w:rPr>
  </w:style>
  <w:style w:type="paragraph" w:styleId="ListParagraph">
    <w:name w:val="List Paragraph"/>
    <w:basedOn w:val="Normal"/>
    <w:autoRedefine/>
    <w:uiPriority w:val="34"/>
    <w:qFormat/>
    <w:rsid w:val="008C644B"/>
    <w:pPr>
      <w:spacing w:line="360" w:lineRule="auto"/>
    </w:pPr>
  </w:style>
  <w:style w:type="paragraph" w:styleId="z-BottomofForm">
    <w:name w:val="HTML Bottom of Form"/>
    <w:basedOn w:val="Normal"/>
    <w:next w:val="Normal"/>
    <w:link w:val="z-BottomofFormChar"/>
    <w:hidden/>
    <w:rsid w:val="008F4BC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8F4BC8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8F4BC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8F4BC8"/>
    <w:rPr>
      <w:rFonts w:ascii="Arial" w:hAnsi="Arial" w:cs="Arial"/>
      <w:vanish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252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252E8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EB297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B2971"/>
    <w:rPr>
      <w:sz w:val="24"/>
      <w:szCs w:val="24"/>
    </w:rPr>
  </w:style>
  <w:style w:type="character" w:customStyle="1" w:styleId="Heading1Char">
    <w:name w:val="Heading 1 Char"/>
    <w:aliases w:val="SGDH Intro Heading Char"/>
    <w:basedOn w:val="DefaultParagraphFont"/>
    <w:link w:val="Heading1"/>
    <w:uiPriority w:val="9"/>
    <w:rsid w:val="00E067B3"/>
    <w:rPr>
      <w:rFonts w:ascii="Arial Narrow" w:hAnsi="Arial Narrow"/>
      <w:sz w:val="28"/>
      <w:szCs w:val="24"/>
      <w:shd w:val="clear" w:color="auto" w:fill="DAEEF3" w:themeFill="accent5" w:themeFillTint="33"/>
    </w:rPr>
  </w:style>
  <w:style w:type="character" w:customStyle="1" w:styleId="CommentTextChar">
    <w:name w:val="Comment Text Char"/>
    <w:basedOn w:val="DefaultParagraphFont"/>
    <w:link w:val="CommentText"/>
    <w:semiHidden/>
    <w:rsid w:val="00EB2971"/>
  </w:style>
  <w:style w:type="character" w:customStyle="1" w:styleId="BalloonTextChar">
    <w:name w:val="Balloon Text Char"/>
    <w:basedOn w:val="DefaultParagraphFont"/>
    <w:link w:val="BalloonText"/>
    <w:semiHidden/>
    <w:rsid w:val="00EB2971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semiHidden/>
    <w:rsid w:val="00EB2971"/>
    <w:rPr>
      <w:b/>
      <w:bCs/>
    </w:rPr>
  </w:style>
  <w:style w:type="character" w:customStyle="1" w:styleId="PlainTextChar1">
    <w:name w:val="Plain Text Char1"/>
    <w:basedOn w:val="DefaultParagraphFont"/>
    <w:uiPriority w:val="99"/>
    <w:semiHidden/>
    <w:rsid w:val="00EB2971"/>
    <w:rPr>
      <w:rFonts w:ascii="Consolas" w:hAnsi="Consolas" w:cs="Consolas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297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B2971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B409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BF7634"/>
    <w:pPr>
      <w:keepLines/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F4AE3"/>
    <w:pPr>
      <w:ind w:left="240"/>
    </w:pPr>
    <w:rPr>
      <w:rFonts w:cstheme="minorHAnsi"/>
      <w:smallCap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01973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4F4AE3"/>
    <w:pPr>
      <w:ind w:left="48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4F4AE3"/>
    <w:pPr>
      <w:ind w:left="72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4F4AE3"/>
    <w:pPr>
      <w:ind w:left="96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4F4AE3"/>
    <w:pPr>
      <w:ind w:left="12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4F4AE3"/>
    <w:pPr>
      <w:ind w:left="144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4F4AE3"/>
    <w:pPr>
      <w:ind w:left="168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4F4AE3"/>
    <w:pPr>
      <w:ind w:left="1920"/>
    </w:pPr>
    <w:rPr>
      <w:rFonts w:cstheme="minorHAns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43C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43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e1">
    <w:name w:val="Style1"/>
    <w:basedOn w:val="Heading1"/>
    <w:autoRedefine/>
    <w:qFormat/>
    <w:rsid w:val="00682025"/>
    <w:pPr>
      <w:shd w:val="clear" w:color="auto" w:fill="auto"/>
    </w:pPr>
  </w:style>
  <w:style w:type="paragraph" w:styleId="BlockText">
    <w:name w:val="Block Text"/>
    <w:basedOn w:val="Normal"/>
    <w:unhideWhenUsed/>
    <w:rsid w:val="00BA40D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Indent">
    <w:name w:val="Body Text Indent"/>
    <w:basedOn w:val="Normal"/>
    <w:link w:val="BodyTextIndentChar"/>
    <w:unhideWhenUsed/>
    <w:rsid w:val="00BA40D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A40D6"/>
    <w:rPr>
      <w:sz w:val="24"/>
      <w:szCs w:val="24"/>
    </w:rPr>
  </w:style>
  <w:style w:type="paragraph" w:customStyle="1" w:styleId="HeaderPageNameSGDH">
    <w:name w:val="Header Page Name SGDH"/>
    <w:basedOn w:val="Heading1"/>
    <w:qFormat/>
    <w:rsid w:val="00BF7634"/>
    <w:pPr>
      <w:shd w:val="clear" w:color="auto" w:fill="auto"/>
      <w:spacing w:before="120" w:line="240" w:lineRule="auto"/>
      <w:jc w:val="right"/>
    </w:pPr>
    <w:rPr>
      <w:bCs/>
      <w:iCs/>
      <w:noProof/>
      <w:color w:val="215868" w:themeColor="accent5" w:themeShade="80"/>
      <w:sz w:val="32"/>
      <w:szCs w:val="32"/>
    </w:rPr>
  </w:style>
  <w:style w:type="paragraph" w:customStyle="1" w:styleId="HeadingSGDHSteps">
    <w:name w:val="Heading SGDH Steps"/>
    <w:basedOn w:val="Heading1"/>
    <w:autoRedefine/>
    <w:qFormat/>
    <w:rsid w:val="009B1068"/>
    <w:pPr>
      <w:widowControl w:val="0"/>
      <w:shd w:val="clear" w:color="auto" w:fill="A4D6E2"/>
      <w:spacing w:before="60" w:after="60" w:line="360" w:lineRule="auto"/>
    </w:pPr>
    <w:rPr>
      <w:smallCaps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1068"/>
    <w:rPr>
      <w:rFonts w:ascii="Arial Narrow" w:eastAsiaTheme="majorEastAsia" w:hAnsi="Arial Narrow" w:cstheme="majorBidi"/>
      <w:color w:val="243F60" w:themeColor="accent1" w:themeShade="7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1068"/>
    <w:rPr>
      <w:rFonts w:ascii="Century Gothic" w:eastAsia="Century Gothic" w:hAnsi="Century Gothic" w:cs="Century Gothic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1068"/>
    <w:rPr>
      <w:rFonts w:ascii="Century Gothic" w:eastAsia="Century Gothic" w:hAnsi="Century Gothic" w:cs="Century Gothic"/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1068"/>
    <w:rPr>
      <w:rFonts w:ascii="Century Gothic" w:eastAsia="Century Gothic" w:hAnsi="Century Gothic" w:cs="Century Gothic"/>
      <w:b/>
    </w:rPr>
  </w:style>
  <w:style w:type="paragraph" w:customStyle="1" w:styleId="AACH">
    <w:name w:val="AACH"/>
    <w:basedOn w:val="Header"/>
    <w:qFormat/>
    <w:rsid w:val="009B1068"/>
    <w:pPr>
      <w:jc w:val="right"/>
    </w:pPr>
    <w:rPr>
      <w:rFonts w:ascii="Arial Narrow" w:hAnsi="Arial Narrow"/>
      <w:smallCap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634"/>
    <w:pPr>
      <w:numPr>
        <w:ilvl w:val="1"/>
      </w:numPr>
      <w:spacing w:after="160"/>
    </w:pPr>
    <w:rPr>
      <w:rFonts w:eastAsiaTheme="minorEastAsia" w:cstheme="minorBidi"/>
      <w:color w:val="31849B" w:themeColor="accent5" w:themeShade="BF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F7634"/>
    <w:rPr>
      <w:rFonts w:asciiTheme="minorHAnsi" w:eastAsiaTheme="minorEastAsia" w:hAnsiTheme="minorHAnsi" w:cstheme="minorBidi"/>
      <w:color w:val="31849B" w:themeColor="accent5" w:themeShade="BF"/>
      <w:spacing w:val="15"/>
      <w:sz w:val="24"/>
      <w:szCs w:val="22"/>
    </w:rPr>
  </w:style>
  <w:style w:type="paragraph" w:styleId="NoSpacing">
    <w:name w:val="No Spacing"/>
    <w:uiPriority w:val="1"/>
    <w:qFormat/>
    <w:rsid w:val="009B1068"/>
    <w:rPr>
      <w:rFonts w:ascii="Century Gothic" w:hAnsi="Century Gothic"/>
      <w:sz w:val="28"/>
      <w:szCs w:val="24"/>
    </w:rPr>
  </w:style>
  <w:style w:type="character" w:styleId="SubtleEmphasis">
    <w:name w:val="Subtle Emphasis"/>
    <w:basedOn w:val="DefaultParagraphFont"/>
    <w:uiPriority w:val="19"/>
    <w:qFormat/>
    <w:rsid w:val="009B1068"/>
    <w:rPr>
      <w:rFonts w:ascii="Century Gothic" w:hAnsi="Century Gothic"/>
      <w:i w:val="0"/>
      <w:iCs/>
      <w:color w:val="404040" w:themeColor="text1" w:themeTint="BF"/>
      <w:sz w:val="28"/>
    </w:rPr>
  </w:style>
  <w:style w:type="table" w:customStyle="1" w:styleId="TableGrid0">
    <w:name w:val="TableGrid"/>
    <w:rsid w:val="009B1068"/>
    <w:rPr>
      <w:rFonts w:asciiTheme="minorHAnsi" w:eastAsiaTheme="minorEastAsia" w:hAnsiTheme="minorHAnsi" w:cstheme="minorBid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9B1068"/>
    <w:rPr>
      <w:rFonts w:ascii="Century Gothic" w:eastAsia="Century Gothic" w:hAnsi="Century Gothic" w:cs="Century Gothic"/>
      <w:sz w:val="28"/>
      <w:szCs w:val="24"/>
    </w:rPr>
  </w:style>
  <w:style w:type="paragraph" w:customStyle="1" w:styleId="VTMedicaidHeader">
    <w:name w:val="VT Medicaid Header"/>
    <w:basedOn w:val="Heading1"/>
    <w:autoRedefine/>
    <w:qFormat/>
    <w:rsid w:val="009B1068"/>
    <w:pPr>
      <w:shd w:val="clear" w:color="auto" w:fill="C2D69B" w:themeFill="accent3" w:themeFillTint="99"/>
      <w:spacing w:before="60" w:after="60"/>
    </w:pPr>
    <w:rPr>
      <w:rFonts w:eastAsia="Arial Narrow" w:cs="Arial Narrow"/>
      <w:smallCaps/>
      <w:color w:val="000000" w:themeColor="text1"/>
      <w:sz w:val="24"/>
    </w:rPr>
  </w:style>
  <w:style w:type="paragraph" w:customStyle="1" w:styleId="bluesmallcaps">
    <w:name w:val="blue small caps"/>
    <w:basedOn w:val="Normal"/>
    <w:autoRedefine/>
    <w:qFormat/>
    <w:rsid w:val="009B1068"/>
    <w:pPr>
      <w:shd w:val="clear" w:color="auto" w:fill="B9CCE5"/>
      <w:spacing w:before="60" w:after="60"/>
    </w:pPr>
    <w:rPr>
      <w:rFonts w:ascii="Arial Narrow" w:eastAsia="Arial Narrow" w:hAnsi="Arial Narrow" w:cs="Arial Narrow"/>
      <w:smallCap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0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0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9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3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85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4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6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2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20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1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11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76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3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4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90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83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6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1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06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4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5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02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53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50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1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7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4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0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1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3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7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56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2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2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9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57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2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9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63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33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SOffice\Template\PATH\DCF_ESD%20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10992-C456-BC47-BED5-FE97DCB20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F:\MSOffice\Template\PATH\DCF_ESD Ltrhd.dot</Template>
  <TotalTime>1</TotalTime>
  <Pages>3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26, 2009</vt:lpstr>
    </vt:vector>
  </TitlesOfParts>
  <Company>Dept of PATH</Company>
  <LinksUpToDate>false</LinksUpToDate>
  <CharactersWithSpaces>7728</CharactersWithSpaces>
  <SharedDoc>false</SharedDoc>
  <HLinks>
    <vt:vector size="24" baseType="variant">
      <vt:variant>
        <vt:i4>4390930</vt:i4>
      </vt:variant>
      <vt:variant>
        <vt:i4>3610</vt:i4>
      </vt:variant>
      <vt:variant>
        <vt:i4>0</vt:i4>
      </vt:variant>
      <vt:variant>
        <vt:i4>5</vt:i4>
      </vt:variant>
      <vt:variant>
        <vt:lpwstr>http://dvha.vermont.gov/for-providers/1aac-complete-packet-041912.pdf</vt:lpwstr>
      </vt:variant>
      <vt:variant>
        <vt:lpwstr/>
      </vt:variant>
      <vt:variant>
        <vt:i4>2818107</vt:i4>
      </vt:variant>
      <vt:variant>
        <vt:i4>0</vt:i4>
      </vt:variant>
      <vt:variant>
        <vt:i4>0</vt:i4>
      </vt:variant>
      <vt:variant>
        <vt:i4>5</vt:i4>
      </vt:variant>
      <vt:variant>
        <vt:lpwstr>http://humanservices.vermont.gov/on-linerules/dvha</vt:lpwstr>
      </vt:variant>
      <vt:variant>
        <vt:lpwstr/>
      </vt:variant>
      <vt:variant>
        <vt:i4>3407936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Settings\sile.torres\Local Settings\OVHAUsers\Suellen.Squires\My Documents\coat of arms</vt:lpwstr>
      </vt:variant>
      <vt:variant>
        <vt:lpwstr/>
      </vt:variant>
      <vt:variant>
        <vt:i4>2621487</vt:i4>
      </vt:variant>
      <vt:variant>
        <vt:i4>196688</vt:i4>
      </vt:variant>
      <vt:variant>
        <vt:i4>1026</vt:i4>
      </vt:variant>
      <vt:variant>
        <vt:i4>1</vt:i4>
      </vt:variant>
      <vt:variant>
        <vt:lpwstr>http://www.vermont.gov/webmasters/images/coatgreen3.gif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26, 2009</dc:title>
  <dc:creator>larrydf</dc:creator>
  <cp:lastModifiedBy>Maureen Nevers</cp:lastModifiedBy>
  <cp:revision>3</cp:revision>
  <cp:lastPrinted>2021-10-12T19:00:00Z</cp:lastPrinted>
  <dcterms:created xsi:type="dcterms:W3CDTF">2024-09-18T17:35:00Z</dcterms:created>
  <dcterms:modified xsi:type="dcterms:W3CDTF">2024-09-18T17:37:00Z</dcterms:modified>
</cp:coreProperties>
</file>